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24549" w14:textId="428161B3" w:rsidR="00CA7C59" w:rsidRPr="00EE0B47" w:rsidRDefault="00B52376" w:rsidP="00C82EF8">
      <w:pPr>
        <w:pStyle w:val="Name"/>
        <w:spacing w:before="0" w:after="0"/>
        <w:rPr>
          <w:rFonts w:ascii="Constantia" w:hAnsi="Constantia" w:cs="Bangla MN"/>
          <w:sz w:val="40"/>
          <w:szCs w:val="40"/>
        </w:rPr>
      </w:pPr>
      <w:r w:rsidRPr="00EE0B47">
        <w:rPr>
          <w:rFonts w:ascii="Constantia" w:hAnsi="Constantia" w:cs="Bangla MN"/>
          <w:sz w:val="40"/>
          <w:szCs w:val="40"/>
        </w:rPr>
        <w:t>Lu</w:t>
      </w:r>
      <w:r w:rsidRPr="00EE0B47">
        <w:rPr>
          <w:rFonts w:ascii="Constantia" w:hAnsi="Constantia" w:cs="Cambria"/>
          <w:sz w:val="40"/>
          <w:szCs w:val="40"/>
        </w:rPr>
        <w:t>Í</w:t>
      </w:r>
      <w:r w:rsidR="001E4E37" w:rsidRPr="00EE0B47">
        <w:rPr>
          <w:rFonts w:ascii="Constantia" w:hAnsi="Constantia" w:cs="Bangla MN"/>
          <w:sz w:val="40"/>
          <w:szCs w:val="40"/>
        </w:rPr>
        <w:t>sa Turbino Torres</w:t>
      </w:r>
    </w:p>
    <w:p w14:paraId="2D28FB0E" w14:textId="74F9425D" w:rsidR="001E4E37" w:rsidRPr="00BA15F9" w:rsidRDefault="00BA15F9" w:rsidP="00BA15F9">
      <w:pPr>
        <w:pStyle w:val="ContactInfo"/>
        <w:spacing w:before="0" w:after="0"/>
        <w:rPr>
          <w:rFonts w:ascii="Avenir Book" w:hAnsi="Avenir Book"/>
          <w:sz w:val="16"/>
          <w:szCs w:val="16"/>
        </w:rPr>
      </w:pPr>
      <w:r w:rsidRPr="00BA15F9">
        <w:rPr>
          <w:rFonts w:ascii="Avenir Book" w:hAnsi="Avenir Book"/>
          <w:sz w:val="16"/>
          <w:szCs w:val="16"/>
        </w:rPr>
        <w:t>777 Glades Road</w:t>
      </w:r>
      <w:r w:rsidRPr="005C607D">
        <w:rPr>
          <w:rFonts w:ascii="Avenir Book" w:hAnsi="Avenir Book"/>
          <w:sz w:val="16"/>
          <w:szCs w:val="16"/>
        </w:rPr>
        <w:t>•</w:t>
      </w:r>
      <w:r>
        <w:rPr>
          <w:rFonts w:ascii="Avenir Book" w:hAnsi="Avenir Book"/>
          <w:sz w:val="16"/>
          <w:szCs w:val="16"/>
        </w:rPr>
        <w:t xml:space="preserve"> </w:t>
      </w:r>
      <w:r w:rsidRPr="00BA15F9">
        <w:rPr>
          <w:rFonts w:ascii="Avenir Book" w:hAnsi="Avenir Book"/>
          <w:sz w:val="16"/>
          <w:szCs w:val="16"/>
        </w:rPr>
        <w:t>SO 44, Room 3</w:t>
      </w:r>
      <w:r>
        <w:rPr>
          <w:rFonts w:ascii="Avenir Book" w:hAnsi="Avenir Book"/>
          <w:sz w:val="16"/>
          <w:szCs w:val="16"/>
        </w:rPr>
        <w:t xml:space="preserve">84A </w:t>
      </w:r>
      <w:r w:rsidRPr="005C607D">
        <w:rPr>
          <w:rFonts w:ascii="Avenir Book" w:hAnsi="Avenir Book"/>
          <w:sz w:val="16"/>
          <w:szCs w:val="16"/>
        </w:rPr>
        <w:t>•</w:t>
      </w:r>
      <w:r>
        <w:rPr>
          <w:rFonts w:ascii="Avenir Book" w:hAnsi="Avenir Book"/>
          <w:sz w:val="16"/>
          <w:szCs w:val="16"/>
        </w:rPr>
        <w:t xml:space="preserve"> </w:t>
      </w:r>
      <w:r w:rsidRPr="00BA15F9">
        <w:rPr>
          <w:rFonts w:ascii="Avenir Book" w:hAnsi="Avenir Book"/>
          <w:sz w:val="16"/>
          <w:szCs w:val="16"/>
        </w:rPr>
        <w:t>Boca Raton, FL 33431</w:t>
      </w:r>
    </w:p>
    <w:p w14:paraId="45340B86" w14:textId="78F5DB96" w:rsidR="00571693" w:rsidRPr="005C607D" w:rsidRDefault="003B4A32" w:rsidP="00144982">
      <w:pPr>
        <w:pStyle w:val="ContactInfo"/>
        <w:spacing w:before="0" w:after="0"/>
        <w:rPr>
          <w:rFonts w:ascii="Avenir Book" w:hAnsi="Avenir Book"/>
          <w:sz w:val="16"/>
          <w:szCs w:val="16"/>
        </w:rPr>
      </w:pPr>
      <w:hyperlink r:id="rId9" w:history="1">
        <w:r w:rsidR="00144982" w:rsidRPr="005C607D">
          <w:rPr>
            <w:rStyle w:val="Hyperlink"/>
            <w:rFonts w:ascii="Avenir Book" w:hAnsi="Avenir Book"/>
            <w:sz w:val="16"/>
            <w:szCs w:val="16"/>
          </w:rPr>
          <w:t>lturbinotorres@fau.edu</w:t>
        </w:r>
      </w:hyperlink>
      <w:r w:rsidR="00B52376" w:rsidRPr="005C607D">
        <w:rPr>
          <w:rFonts w:ascii="Avenir Book" w:hAnsi="Avenir Book"/>
          <w:sz w:val="16"/>
          <w:szCs w:val="16"/>
        </w:rPr>
        <w:t xml:space="preserve"> • </w:t>
      </w:r>
      <w:hyperlink r:id="rId10" w:history="1">
        <w:r w:rsidR="00144982" w:rsidRPr="005C607D">
          <w:rPr>
            <w:rStyle w:val="Hyperlink"/>
            <w:rFonts w:ascii="Avenir Book" w:hAnsi="Avenir Book"/>
            <w:sz w:val="16"/>
            <w:szCs w:val="16"/>
          </w:rPr>
          <w:t>www.turbinotorres.com</w:t>
        </w:r>
      </w:hyperlink>
      <w:r w:rsidR="00B52376" w:rsidRPr="005C607D">
        <w:rPr>
          <w:rFonts w:ascii="Avenir Book" w:hAnsi="Avenir Book"/>
          <w:sz w:val="16"/>
          <w:szCs w:val="16"/>
        </w:rPr>
        <w:t xml:space="preserve"> </w:t>
      </w:r>
    </w:p>
    <w:p w14:paraId="56CFA932" w14:textId="50ACF618" w:rsidR="000B5BDC" w:rsidRPr="00C86680" w:rsidRDefault="000B5BDC" w:rsidP="00C86680">
      <w:pPr>
        <w:pStyle w:val="SectionTitle"/>
      </w:pPr>
      <w:r w:rsidRPr="00C86680">
        <w:t xml:space="preserve">Academic </w:t>
      </w:r>
      <w:r w:rsidR="000802DA" w:rsidRPr="00C86680">
        <w:t>appointment</w:t>
      </w:r>
    </w:p>
    <w:p w14:paraId="779AD1FB" w14:textId="0A3BED0B" w:rsidR="000B5BDC" w:rsidRPr="00803FAA" w:rsidRDefault="000B5BDC" w:rsidP="000B5BDC">
      <w:pPr>
        <w:spacing w:after="0"/>
        <w:rPr>
          <w:rFonts w:ascii="Palatino" w:hAnsi="Palatino"/>
          <w:caps/>
          <w:spacing w:val="30"/>
          <w:sz w:val="20"/>
        </w:rPr>
      </w:pPr>
      <w:r w:rsidRPr="00803FAA">
        <w:rPr>
          <w:rFonts w:ascii="Palatino" w:hAnsi="Palatino"/>
          <w:b/>
          <w:bCs/>
          <w:caps/>
          <w:spacing w:val="30"/>
          <w:sz w:val="20"/>
        </w:rPr>
        <w:t xml:space="preserve">FLORIDA ATLANTIC </w:t>
      </w:r>
      <w:proofErr w:type="gramStart"/>
      <w:r w:rsidRPr="00803FAA">
        <w:rPr>
          <w:rFonts w:ascii="Palatino" w:hAnsi="Palatino"/>
          <w:b/>
          <w:bCs/>
          <w:caps/>
          <w:spacing w:val="30"/>
          <w:sz w:val="20"/>
        </w:rPr>
        <w:t>UNIVERSITY</w:t>
      </w:r>
      <w:r w:rsidRPr="00803FAA">
        <w:rPr>
          <w:rFonts w:ascii="Palatino" w:hAnsi="Palatino"/>
          <w:sz w:val="20"/>
        </w:rPr>
        <w:t xml:space="preserve">  </w:t>
      </w:r>
      <w:r w:rsidRPr="00803FAA">
        <w:rPr>
          <w:rFonts w:ascii="Palatino" w:hAnsi="Palatino"/>
          <w:sz w:val="20"/>
        </w:rPr>
        <w:tab/>
      </w:r>
      <w:proofErr w:type="gramEnd"/>
      <w:r w:rsidRPr="00803FAA">
        <w:rPr>
          <w:rFonts w:ascii="Palatino" w:hAnsi="Palatino"/>
          <w:sz w:val="20"/>
        </w:rPr>
        <w:tab/>
      </w:r>
      <w:r w:rsidRPr="00803FAA">
        <w:rPr>
          <w:rFonts w:ascii="Palatino" w:hAnsi="Palatino"/>
          <w:sz w:val="20"/>
        </w:rPr>
        <w:tab/>
      </w:r>
      <w:r w:rsidRPr="00803FAA">
        <w:rPr>
          <w:rFonts w:ascii="Palatino" w:hAnsi="Palatino"/>
          <w:sz w:val="20"/>
        </w:rPr>
        <w:tab/>
      </w:r>
      <w:r w:rsidRPr="00803FAA">
        <w:rPr>
          <w:rFonts w:ascii="Palatino" w:hAnsi="Palatino"/>
          <w:sz w:val="20"/>
        </w:rPr>
        <w:tab/>
      </w:r>
      <w:r w:rsidRPr="00803FAA">
        <w:rPr>
          <w:rFonts w:ascii="Palatino" w:hAnsi="Palatino"/>
          <w:sz w:val="20"/>
        </w:rPr>
        <w:tab/>
      </w:r>
      <w:r w:rsidRPr="00803FAA">
        <w:rPr>
          <w:rFonts w:ascii="Palatino" w:hAnsi="Palatino"/>
          <w:sz w:val="20"/>
        </w:rPr>
        <w:tab/>
      </w:r>
      <w:r w:rsidRPr="00803FAA">
        <w:rPr>
          <w:rFonts w:ascii="Palatino" w:hAnsi="Palatino"/>
          <w:sz w:val="20"/>
        </w:rPr>
        <w:tab/>
      </w:r>
      <w:r w:rsidRPr="00803FAA">
        <w:rPr>
          <w:rFonts w:ascii="Palatino" w:hAnsi="Palatino"/>
          <w:sz w:val="20"/>
        </w:rPr>
        <w:tab/>
      </w:r>
      <w:r w:rsidR="00803FAA">
        <w:rPr>
          <w:rFonts w:ascii="Palatino" w:hAnsi="Palatino"/>
          <w:sz w:val="20"/>
        </w:rPr>
        <w:t xml:space="preserve"> </w:t>
      </w:r>
      <w:r w:rsidR="00803FAA">
        <w:rPr>
          <w:rFonts w:ascii="Palatino" w:hAnsi="Palatino"/>
          <w:sz w:val="20"/>
        </w:rPr>
        <w:tab/>
      </w:r>
      <w:r w:rsidR="00803FAA">
        <w:rPr>
          <w:rFonts w:ascii="Palatino" w:hAnsi="Palatino"/>
          <w:sz w:val="20"/>
        </w:rPr>
        <w:tab/>
      </w:r>
      <w:r w:rsidR="00813942">
        <w:rPr>
          <w:rFonts w:ascii="Palatino" w:hAnsi="Palatino"/>
          <w:sz w:val="20"/>
        </w:rPr>
        <w:t xml:space="preserve">    </w:t>
      </w:r>
      <w:r w:rsidRPr="00813942">
        <w:rPr>
          <w:rFonts w:ascii="Palatino" w:hAnsi="Palatino"/>
          <w:caps/>
          <w:spacing w:val="30"/>
          <w:sz w:val="18"/>
          <w:szCs w:val="18"/>
        </w:rPr>
        <w:t>FALL 2022</w:t>
      </w:r>
      <w:r w:rsidR="00912B99" w:rsidRPr="00813942">
        <w:rPr>
          <w:rFonts w:ascii="Palatino" w:hAnsi="Palatino"/>
          <w:caps/>
          <w:spacing w:val="30"/>
          <w:sz w:val="18"/>
          <w:szCs w:val="18"/>
        </w:rPr>
        <w:t>- present</w:t>
      </w:r>
    </w:p>
    <w:p w14:paraId="09767CD4" w14:textId="77777777" w:rsidR="000B5BDC" w:rsidRPr="00803FAA" w:rsidRDefault="000B5BDC" w:rsidP="00AD3ECF">
      <w:pPr>
        <w:pStyle w:val="Achievement"/>
        <w:numPr>
          <w:ilvl w:val="0"/>
          <w:numId w:val="0"/>
        </w:numPr>
      </w:pPr>
      <w:r w:rsidRPr="00803FAA">
        <w:t>Boca Raton, FL</w:t>
      </w:r>
    </w:p>
    <w:p w14:paraId="219F8132" w14:textId="222332FC" w:rsidR="000B5BDC" w:rsidRPr="00803FAA" w:rsidRDefault="000B5BDC" w:rsidP="00AD3ECF">
      <w:pPr>
        <w:pStyle w:val="Achievement"/>
        <w:numPr>
          <w:ilvl w:val="0"/>
          <w:numId w:val="0"/>
        </w:numPr>
      </w:pPr>
      <w:r w:rsidRPr="00803FAA">
        <w:t>Assistant Professor</w:t>
      </w:r>
      <w:r w:rsidR="00B4391D">
        <w:t xml:space="preserve"> (tenure-track)</w:t>
      </w:r>
    </w:p>
    <w:p w14:paraId="7F2C2D22" w14:textId="0DE1864A" w:rsidR="000B5BDC" w:rsidRPr="00803FAA" w:rsidRDefault="000B5BDC" w:rsidP="00AD3ECF">
      <w:pPr>
        <w:pStyle w:val="Achievement"/>
        <w:numPr>
          <w:ilvl w:val="0"/>
          <w:numId w:val="0"/>
        </w:numPr>
      </w:pPr>
      <w:r w:rsidRPr="00803FAA">
        <w:t>Center for Women, Gender &amp; Sexuality Studies &amp; Department of Political Scienc</w:t>
      </w:r>
      <w:r w:rsidR="004947E5">
        <w:t>e</w:t>
      </w:r>
    </w:p>
    <w:p w14:paraId="20DE6B9A" w14:textId="77777777" w:rsidR="00FD6240" w:rsidRPr="00820DB3" w:rsidRDefault="00B52376" w:rsidP="00C86680">
      <w:pPr>
        <w:pStyle w:val="SectionTitle"/>
      </w:pPr>
      <w:r w:rsidRPr="00820DB3">
        <w:t>education</w:t>
      </w:r>
    </w:p>
    <w:p w14:paraId="0FD2BDF4" w14:textId="5C4B31CA" w:rsidR="00FD6240" w:rsidRPr="004B4267" w:rsidRDefault="00B52376" w:rsidP="00DB04ED">
      <w:pPr>
        <w:pStyle w:val="UniversityName"/>
        <w:spacing w:line="240" w:lineRule="auto"/>
        <w:rPr>
          <w:rFonts w:ascii="Palatino" w:hAnsi="Palatino"/>
          <w:b/>
          <w:bCs/>
          <w:sz w:val="20"/>
          <w:szCs w:val="20"/>
        </w:rPr>
      </w:pPr>
      <w:r w:rsidRPr="004B4267">
        <w:rPr>
          <w:rFonts w:ascii="Palatino" w:hAnsi="Palatino"/>
          <w:b/>
          <w:bCs/>
          <w:sz w:val="20"/>
          <w:szCs w:val="20"/>
        </w:rPr>
        <w:t>University of Delaware</w:t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8420BF" w:rsidRPr="004B4267">
        <w:rPr>
          <w:rFonts w:ascii="Palatino" w:hAnsi="Palatino"/>
          <w:b/>
          <w:bCs/>
          <w:sz w:val="20"/>
          <w:szCs w:val="20"/>
        </w:rPr>
        <w:tab/>
      </w:r>
      <w:r w:rsidR="008420BF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B31DE1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</w:p>
    <w:p w14:paraId="22CDE64D" w14:textId="77777777" w:rsidR="00FD6240" w:rsidRPr="004B4267" w:rsidRDefault="00B52376" w:rsidP="00DB04ED">
      <w:pPr>
        <w:pStyle w:val="CompanyName"/>
        <w:rPr>
          <w:rFonts w:ascii="Palatino" w:hAnsi="Palatino"/>
        </w:rPr>
      </w:pPr>
      <w:r w:rsidRPr="004B4267">
        <w:rPr>
          <w:rFonts w:ascii="Palatino" w:hAnsi="Palatino"/>
        </w:rPr>
        <w:t>Newark, DE</w:t>
      </w:r>
      <w:r w:rsidRPr="004B4267">
        <w:rPr>
          <w:rFonts w:ascii="Palatino" w:hAnsi="Palatino"/>
        </w:rPr>
        <w:tab/>
      </w:r>
      <w:r w:rsidRPr="004B4267">
        <w:rPr>
          <w:rFonts w:ascii="Palatino" w:hAnsi="Palatino"/>
        </w:rPr>
        <w:tab/>
      </w:r>
      <w:r w:rsidRPr="004B4267">
        <w:rPr>
          <w:rFonts w:ascii="Palatino" w:hAnsi="Palatino"/>
        </w:rPr>
        <w:tab/>
      </w:r>
    </w:p>
    <w:p w14:paraId="7DED3B60" w14:textId="03203D7A" w:rsidR="00FD6240" w:rsidRPr="00813942" w:rsidRDefault="00B52376" w:rsidP="00682B2B">
      <w:pPr>
        <w:pStyle w:val="Achievement"/>
        <w:numPr>
          <w:ilvl w:val="0"/>
          <w:numId w:val="0"/>
        </w:numPr>
        <w:ind w:left="360" w:hanging="360"/>
        <w:rPr>
          <w:sz w:val="18"/>
          <w:szCs w:val="18"/>
        </w:rPr>
      </w:pPr>
      <w:r w:rsidRPr="004B4267">
        <w:rPr>
          <w:i/>
          <w:iCs/>
        </w:rPr>
        <w:t>Ph.D</w:t>
      </w:r>
      <w:r w:rsidR="00C05FAB" w:rsidRPr="004B4267">
        <w:rPr>
          <w:i/>
          <w:iCs/>
        </w:rPr>
        <w:t>.</w:t>
      </w:r>
      <w:r w:rsidR="000802DA" w:rsidRPr="004B4267">
        <w:rPr>
          <w:i/>
          <w:iCs/>
        </w:rPr>
        <w:t xml:space="preserve">, </w:t>
      </w:r>
      <w:r w:rsidRPr="004B4267">
        <w:t>Political Science &amp; International Relations</w:t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1174C0" w:rsidRPr="004B4267">
        <w:tab/>
        <w:t xml:space="preserve">      </w:t>
      </w:r>
      <w:r w:rsidR="009B4C1A" w:rsidRPr="004B4267">
        <w:tab/>
      </w:r>
      <w:r w:rsidR="00176D9C" w:rsidRPr="004B4267">
        <w:t xml:space="preserve"> </w:t>
      </w:r>
      <w:r w:rsidR="001174C0" w:rsidRPr="004B4267">
        <w:t xml:space="preserve">   </w:t>
      </w:r>
      <w:r w:rsidR="000B5BDC" w:rsidRPr="004B4267">
        <w:tab/>
      </w:r>
      <w:r w:rsidR="000B5BDC" w:rsidRPr="004B4267">
        <w:tab/>
      </w:r>
      <w:r w:rsidR="000B5BDC" w:rsidRPr="004B4267">
        <w:tab/>
        <w:t xml:space="preserve">     </w:t>
      </w:r>
      <w:r w:rsidR="000802DA" w:rsidRPr="004B4267">
        <w:t xml:space="preserve">                   </w:t>
      </w:r>
      <w:r w:rsidR="00813942">
        <w:tab/>
      </w:r>
      <w:r w:rsidR="00813942">
        <w:tab/>
      </w:r>
      <w:r w:rsidR="00813942">
        <w:tab/>
        <w:t xml:space="preserve"> </w:t>
      </w:r>
      <w:r w:rsidR="00E76A86">
        <w:t xml:space="preserve">     </w:t>
      </w:r>
      <w:r w:rsidR="00682B2B">
        <w:t xml:space="preserve">       </w:t>
      </w:r>
      <w:r w:rsidR="000B5BDC" w:rsidRPr="00813942">
        <w:rPr>
          <w:caps/>
          <w:spacing w:val="30"/>
          <w:sz w:val="18"/>
          <w:szCs w:val="18"/>
        </w:rPr>
        <w:t>June</w:t>
      </w:r>
      <w:r w:rsidR="001174C0" w:rsidRPr="00813942">
        <w:rPr>
          <w:caps/>
          <w:spacing w:val="30"/>
          <w:sz w:val="18"/>
          <w:szCs w:val="18"/>
        </w:rPr>
        <w:t xml:space="preserve"> </w:t>
      </w:r>
      <w:r w:rsidR="009B4C1A" w:rsidRPr="00813942">
        <w:rPr>
          <w:caps/>
          <w:spacing w:val="30"/>
          <w:sz w:val="18"/>
          <w:szCs w:val="18"/>
        </w:rPr>
        <w:t>202</w:t>
      </w:r>
      <w:r w:rsidR="00A379E4" w:rsidRPr="00813942">
        <w:rPr>
          <w:caps/>
          <w:spacing w:val="30"/>
          <w:sz w:val="18"/>
          <w:szCs w:val="18"/>
        </w:rPr>
        <w:t>2</w:t>
      </w:r>
    </w:p>
    <w:p w14:paraId="155CE363" w14:textId="773A2487" w:rsidR="000802DA" w:rsidRDefault="00B52376" w:rsidP="00650CDD">
      <w:pPr>
        <w:pStyle w:val="Achievement"/>
      </w:pPr>
      <w:r w:rsidRPr="004B4267">
        <w:t xml:space="preserve">Dissertation: </w:t>
      </w:r>
      <w:r w:rsidR="00B11521" w:rsidRPr="004B4267">
        <w:t>“</w:t>
      </w:r>
      <w:r w:rsidR="000B5BDC" w:rsidRPr="004B4267">
        <w:t xml:space="preserve">The Politics </w:t>
      </w:r>
      <w:r w:rsidR="00B11521" w:rsidRPr="004B4267">
        <w:t>o</w:t>
      </w:r>
      <w:r w:rsidR="000B5BDC" w:rsidRPr="004B4267">
        <w:t xml:space="preserve">f Being </w:t>
      </w:r>
      <w:r w:rsidR="00B11521" w:rsidRPr="004B4267">
        <w:t>a</w:t>
      </w:r>
      <w:r w:rsidR="000B5BDC" w:rsidRPr="004B4267">
        <w:t xml:space="preserve"> Soccer Fan: An Ethnographic Perspective </w:t>
      </w:r>
      <w:r w:rsidR="00B11521" w:rsidRPr="004B4267">
        <w:t>o</w:t>
      </w:r>
      <w:r w:rsidR="000B5BDC" w:rsidRPr="004B4267">
        <w:t xml:space="preserve">n Feminist Activism Around Soccer </w:t>
      </w:r>
      <w:r w:rsidR="00B11521" w:rsidRPr="004B4267">
        <w:t>i</w:t>
      </w:r>
      <w:r w:rsidR="000B5BDC" w:rsidRPr="004B4267">
        <w:t>n</w:t>
      </w:r>
      <w:r w:rsidR="000802DA" w:rsidRPr="004B4267">
        <w:t xml:space="preserve"> </w:t>
      </w:r>
      <w:r w:rsidR="000B5BDC" w:rsidRPr="004B4267">
        <w:t>Brazil</w:t>
      </w:r>
      <w:r w:rsidR="00B11521" w:rsidRPr="004B4267">
        <w:t>”</w:t>
      </w:r>
      <w:r w:rsidR="00650CDD">
        <w:t xml:space="preserve">. </w:t>
      </w:r>
      <w:r w:rsidR="000802DA" w:rsidRPr="004B4267">
        <w:t>Committee: Dr. Claire Rasmussen (Chair), Dr. Gretchen Bauer, Dr. Pascha Bueno-Hansen, and Dr. Cara Snyder</w:t>
      </w:r>
    </w:p>
    <w:p w14:paraId="786A25BF" w14:textId="54F5F5A8" w:rsidR="00E76A86" w:rsidRPr="00823BB6" w:rsidRDefault="00E76A86" w:rsidP="00823BB6">
      <w:pPr>
        <w:pStyle w:val="Achievement"/>
      </w:pPr>
      <w:r w:rsidRPr="004B4267">
        <w:t>Community Engagement Certificate</w:t>
      </w:r>
    </w:p>
    <w:p w14:paraId="4D4A4BFC" w14:textId="69979CE0" w:rsidR="00DB04ED" w:rsidRPr="00813942" w:rsidRDefault="00B52376" w:rsidP="00E76A86">
      <w:pPr>
        <w:pStyle w:val="Achievement"/>
        <w:numPr>
          <w:ilvl w:val="0"/>
          <w:numId w:val="0"/>
        </w:numPr>
        <w:rPr>
          <w:caps/>
          <w:spacing w:val="30"/>
          <w:sz w:val="18"/>
          <w:szCs w:val="18"/>
        </w:rPr>
      </w:pPr>
      <w:r w:rsidRPr="004B4267">
        <w:rPr>
          <w:i/>
          <w:iCs/>
        </w:rPr>
        <w:t>Master</w:t>
      </w:r>
      <w:r w:rsidR="00602C7C" w:rsidRPr="004B4267">
        <w:rPr>
          <w:i/>
          <w:iCs/>
        </w:rPr>
        <w:t xml:space="preserve"> of Arts (</w:t>
      </w:r>
      <w:r w:rsidRPr="004B4267">
        <w:rPr>
          <w:i/>
          <w:iCs/>
        </w:rPr>
        <w:t>M.A.</w:t>
      </w:r>
      <w:r w:rsidR="00602C7C" w:rsidRPr="004B4267">
        <w:rPr>
          <w:i/>
          <w:iCs/>
        </w:rPr>
        <w:t>)</w:t>
      </w:r>
      <w:r w:rsidRPr="004B4267">
        <w:rPr>
          <w:i/>
          <w:iCs/>
        </w:rPr>
        <w:t>,</w:t>
      </w:r>
      <w:r w:rsidRPr="004B4267">
        <w:t xml:space="preserve"> </w:t>
      </w:r>
      <w:r w:rsidR="00602C7C" w:rsidRPr="004B4267">
        <w:t xml:space="preserve">Department of </w:t>
      </w:r>
      <w:r w:rsidRPr="004B4267">
        <w:t>Political Science &amp; International Relations</w:t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rPr>
          <w:caps/>
          <w:spacing w:val="30"/>
        </w:rPr>
        <w:tab/>
      </w:r>
      <w:r w:rsidR="009B4C1A" w:rsidRPr="00813942">
        <w:rPr>
          <w:caps/>
          <w:spacing w:val="30"/>
          <w:sz w:val="18"/>
          <w:szCs w:val="18"/>
        </w:rPr>
        <w:t xml:space="preserve"> </w:t>
      </w:r>
      <w:r w:rsidR="00A379E4" w:rsidRPr="00813942">
        <w:rPr>
          <w:caps/>
          <w:spacing w:val="30"/>
          <w:sz w:val="18"/>
          <w:szCs w:val="18"/>
        </w:rPr>
        <w:t xml:space="preserve"> </w:t>
      </w:r>
      <w:r w:rsidR="00813942">
        <w:rPr>
          <w:caps/>
          <w:spacing w:val="30"/>
          <w:sz w:val="18"/>
          <w:szCs w:val="18"/>
        </w:rPr>
        <w:t xml:space="preserve">  </w:t>
      </w:r>
      <w:r w:rsidR="00A379E4" w:rsidRPr="00813942">
        <w:rPr>
          <w:caps/>
          <w:spacing w:val="30"/>
          <w:sz w:val="18"/>
          <w:szCs w:val="18"/>
        </w:rPr>
        <w:t xml:space="preserve"> </w:t>
      </w:r>
      <w:r w:rsidR="009B4C1A" w:rsidRPr="00813942">
        <w:rPr>
          <w:caps/>
          <w:spacing w:val="30"/>
          <w:sz w:val="18"/>
          <w:szCs w:val="18"/>
        </w:rPr>
        <w:t>MAY 2018</w:t>
      </w:r>
    </w:p>
    <w:p w14:paraId="2DBE485D" w14:textId="77777777" w:rsidR="003117B3" w:rsidRPr="004B4267" w:rsidRDefault="003117B3" w:rsidP="00E76A86">
      <w:pPr>
        <w:pStyle w:val="Achievement"/>
        <w:numPr>
          <w:ilvl w:val="0"/>
          <w:numId w:val="0"/>
        </w:numPr>
        <w:ind w:left="360"/>
      </w:pPr>
    </w:p>
    <w:p w14:paraId="72BABB10" w14:textId="4B3D6027" w:rsidR="00FD6240" w:rsidRPr="004B4267" w:rsidRDefault="00B52376" w:rsidP="00DB04ED">
      <w:pPr>
        <w:pStyle w:val="UniversityName"/>
        <w:spacing w:line="240" w:lineRule="auto"/>
        <w:rPr>
          <w:rFonts w:ascii="Palatino" w:hAnsi="Palatino"/>
          <w:b/>
          <w:bCs/>
          <w:sz w:val="20"/>
          <w:szCs w:val="20"/>
        </w:rPr>
      </w:pPr>
      <w:r w:rsidRPr="004B4267">
        <w:rPr>
          <w:rFonts w:ascii="Palatino" w:hAnsi="Palatino"/>
          <w:b/>
          <w:bCs/>
          <w:sz w:val="20"/>
          <w:szCs w:val="20"/>
        </w:rPr>
        <w:t>Federal University of Minas Gerais (UFMG)</w:t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6D540A" w:rsidRPr="004B4267">
        <w:rPr>
          <w:rFonts w:ascii="Palatino" w:hAnsi="Palatino"/>
          <w:b/>
          <w:bCs/>
          <w:sz w:val="20"/>
          <w:szCs w:val="20"/>
        </w:rPr>
        <w:tab/>
      </w:r>
      <w:r w:rsidR="00B31DE1" w:rsidRPr="004B4267">
        <w:rPr>
          <w:rFonts w:ascii="Palatino" w:hAnsi="Palatino"/>
          <w:b/>
          <w:bCs/>
          <w:sz w:val="20"/>
          <w:szCs w:val="20"/>
        </w:rPr>
        <w:tab/>
      </w:r>
      <w:r w:rsidR="00157F30" w:rsidRPr="004B4267">
        <w:rPr>
          <w:rFonts w:ascii="Palatino" w:hAnsi="Palatino"/>
          <w:b/>
          <w:bCs/>
          <w:sz w:val="20"/>
          <w:szCs w:val="20"/>
        </w:rPr>
        <w:tab/>
      </w:r>
      <w:r w:rsidR="00157F30" w:rsidRPr="004B4267">
        <w:rPr>
          <w:rFonts w:ascii="Palatino" w:hAnsi="Palatino"/>
          <w:b/>
          <w:bCs/>
          <w:sz w:val="20"/>
          <w:szCs w:val="20"/>
        </w:rPr>
        <w:tab/>
      </w:r>
      <w:r w:rsidR="009010A4" w:rsidRPr="004B4267">
        <w:rPr>
          <w:rFonts w:ascii="Palatino" w:hAnsi="Palatino"/>
          <w:b/>
          <w:bCs/>
          <w:sz w:val="20"/>
          <w:szCs w:val="20"/>
        </w:rPr>
        <w:tab/>
      </w:r>
    </w:p>
    <w:p w14:paraId="00A75C10" w14:textId="77777777" w:rsidR="00FD6240" w:rsidRPr="004B4267" w:rsidRDefault="00B52376" w:rsidP="00DB04ED">
      <w:pPr>
        <w:pStyle w:val="CompanyName"/>
        <w:rPr>
          <w:rFonts w:ascii="Palatino" w:hAnsi="Palatino"/>
        </w:rPr>
      </w:pPr>
      <w:r w:rsidRPr="004B4267">
        <w:rPr>
          <w:rFonts w:ascii="Palatino" w:hAnsi="Palatino"/>
        </w:rPr>
        <w:t>Belo Horizonte, Brazil</w:t>
      </w:r>
    </w:p>
    <w:p w14:paraId="62D4029B" w14:textId="2D570C1B" w:rsidR="000C6E60" w:rsidRPr="00183468" w:rsidRDefault="00B52376" w:rsidP="009E60D0">
      <w:pPr>
        <w:pStyle w:val="Achievement"/>
        <w:numPr>
          <w:ilvl w:val="0"/>
          <w:numId w:val="0"/>
        </w:numPr>
        <w:rPr>
          <w:caps/>
          <w:spacing w:val="30"/>
          <w:sz w:val="18"/>
          <w:szCs w:val="18"/>
        </w:rPr>
      </w:pPr>
      <w:r w:rsidRPr="004B4267">
        <w:rPr>
          <w:i/>
          <w:iCs/>
        </w:rPr>
        <w:t>Master</w:t>
      </w:r>
      <w:r w:rsidR="00FD6240" w:rsidRPr="004B4267">
        <w:rPr>
          <w:i/>
          <w:iCs/>
        </w:rPr>
        <w:t xml:space="preserve"> of Arts </w:t>
      </w:r>
      <w:r w:rsidR="00602C7C" w:rsidRPr="004B4267">
        <w:rPr>
          <w:i/>
          <w:iCs/>
        </w:rPr>
        <w:t>(M.A.)</w:t>
      </w:r>
      <w:r w:rsidR="00602C7C" w:rsidRPr="004B4267">
        <w:t xml:space="preserve"> </w:t>
      </w:r>
      <w:r w:rsidR="00FD6240" w:rsidRPr="004B4267">
        <w:t xml:space="preserve">in </w:t>
      </w:r>
      <w:r w:rsidR="00804520" w:rsidRPr="004B4267">
        <w:t xml:space="preserve">Law and Justice, School of Law </w:t>
      </w:r>
      <w:r w:rsidR="00510975" w:rsidRPr="004B4267">
        <w:t>and State Science</w:t>
      </w:r>
      <w:r w:rsidR="009B4C1A" w:rsidRPr="004B4267">
        <w:t xml:space="preserve"> </w:t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rPr>
          <w:caps/>
          <w:spacing w:val="30"/>
        </w:rPr>
        <w:t xml:space="preserve">  </w:t>
      </w:r>
      <w:r w:rsidR="00A379E4" w:rsidRPr="004B4267">
        <w:rPr>
          <w:caps/>
          <w:spacing w:val="30"/>
        </w:rPr>
        <w:t xml:space="preserve"> </w:t>
      </w:r>
      <w:r w:rsidR="00183468">
        <w:rPr>
          <w:caps/>
          <w:spacing w:val="30"/>
        </w:rPr>
        <w:t xml:space="preserve"> </w:t>
      </w:r>
      <w:r w:rsidR="009E60D0">
        <w:rPr>
          <w:caps/>
          <w:spacing w:val="30"/>
        </w:rPr>
        <w:t xml:space="preserve">    </w:t>
      </w:r>
      <w:r w:rsidR="00183468" w:rsidRPr="00183468">
        <w:rPr>
          <w:caps/>
          <w:spacing w:val="30"/>
          <w:sz w:val="18"/>
          <w:szCs w:val="18"/>
        </w:rPr>
        <w:t>JULY</w:t>
      </w:r>
      <w:r w:rsidR="009B4C1A" w:rsidRPr="00183468">
        <w:rPr>
          <w:caps/>
          <w:spacing w:val="30"/>
          <w:sz w:val="18"/>
          <w:szCs w:val="18"/>
        </w:rPr>
        <w:t xml:space="preserve"> 2016</w:t>
      </w:r>
    </w:p>
    <w:p w14:paraId="62D3F095" w14:textId="77BDBEE5" w:rsidR="00FD6240" w:rsidRPr="004B4267" w:rsidRDefault="00B52376" w:rsidP="009E60D0">
      <w:pPr>
        <w:pStyle w:val="Achievement"/>
        <w:numPr>
          <w:ilvl w:val="0"/>
          <w:numId w:val="0"/>
        </w:numPr>
      </w:pPr>
      <w:r w:rsidRPr="004B4267">
        <w:rPr>
          <w:i/>
          <w:iCs/>
        </w:rPr>
        <w:t>Bachelor of Arts</w:t>
      </w:r>
      <w:r w:rsidR="00B9780E" w:rsidRPr="004B4267">
        <w:rPr>
          <w:i/>
          <w:iCs/>
        </w:rPr>
        <w:t xml:space="preserve"> (B.A.)</w:t>
      </w:r>
      <w:r w:rsidRPr="004B4267">
        <w:t xml:space="preserve"> in State Sciences</w:t>
      </w:r>
      <w:r w:rsidR="00804520" w:rsidRPr="004B4267">
        <w:t xml:space="preserve">, School of Law </w:t>
      </w:r>
      <w:r w:rsidR="00510975" w:rsidRPr="004B4267">
        <w:t>and State Science</w:t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9B4C1A" w:rsidRPr="004B4267">
        <w:tab/>
      </w:r>
      <w:r w:rsidR="00183468">
        <w:t xml:space="preserve">   </w:t>
      </w:r>
      <w:r w:rsidR="009E60D0">
        <w:t xml:space="preserve">       </w:t>
      </w:r>
      <w:r w:rsidR="00183468" w:rsidRPr="00183468">
        <w:rPr>
          <w:caps/>
          <w:spacing w:val="30"/>
          <w:sz w:val="18"/>
          <w:szCs w:val="18"/>
        </w:rPr>
        <w:t>JANUARY</w:t>
      </w:r>
      <w:r w:rsidR="009B4C1A" w:rsidRPr="00183468">
        <w:rPr>
          <w:caps/>
          <w:spacing w:val="30"/>
          <w:sz w:val="18"/>
          <w:szCs w:val="18"/>
        </w:rPr>
        <w:t xml:space="preserve"> 2014</w:t>
      </w:r>
    </w:p>
    <w:p w14:paraId="6FFC687E" w14:textId="2CF0E69A" w:rsidR="0002300C" w:rsidRPr="00EE0B47" w:rsidRDefault="00B52376" w:rsidP="00C86680">
      <w:pPr>
        <w:pStyle w:val="SectionTitle"/>
      </w:pPr>
      <w:r w:rsidRPr="00EE0B47">
        <w:t>publications</w:t>
      </w:r>
    </w:p>
    <w:p w14:paraId="521C3C47" w14:textId="4011E4AA" w:rsidR="00A757B4" w:rsidRPr="00D071FA" w:rsidRDefault="00D9108F" w:rsidP="00A757B4">
      <w:pPr>
        <w:pStyle w:val="Achievement"/>
        <w:numPr>
          <w:ilvl w:val="0"/>
          <w:numId w:val="0"/>
        </w:numPr>
        <w:spacing w:after="120"/>
        <w:rPr>
          <w:b/>
          <w:bCs/>
          <w:caps/>
          <w:spacing w:val="30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A757B4" w:rsidRPr="00D071FA">
        <w:rPr>
          <w:b/>
          <w:bCs/>
          <w:caps/>
          <w:spacing w:val="30"/>
        </w:rPr>
        <w:t xml:space="preserve">BOOK </w:t>
      </w:r>
      <w:r w:rsidR="00A757B4">
        <w:rPr>
          <w:b/>
          <w:bCs/>
          <w:caps/>
          <w:spacing w:val="30"/>
        </w:rPr>
        <w:t>MANUSCRIPTS</w:t>
      </w:r>
    </w:p>
    <w:p w14:paraId="07101365" w14:textId="09D3F090" w:rsidR="001062E1" w:rsidRDefault="00667564" w:rsidP="00737342">
      <w:pPr>
        <w:pStyle w:val="Achievement"/>
        <w:numPr>
          <w:ilvl w:val="0"/>
          <w:numId w:val="14"/>
        </w:numPr>
        <w:spacing w:afterLines="60" w:after="144"/>
      </w:pPr>
      <w:r w:rsidRPr="002F6C4D">
        <w:rPr>
          <w:lang w:val="pt-BR"/>
        </w:rPr>
        <w:t xml:space="preserve">Hernandez, </w:t>
      </w:r>
      <w:proofErr w:type="spellStart"/>
      <w:r w:rsidRPr="002F6C4D">
        <w:rPr>
          <w:lang w:val="pt-BR"/>
        </w:rPr>
        <w:t>Brianna</w:t>
      </w:r>
      <w:proofErr w:type="spellEnd"/>
      <w:r w:rsidRPr="002F6C4D">
        <w:rPr>
          <w:lang w:val="pt-BR"/>
        </w:rPr>
        <w:t xml:space="preserve">; Turbino Torres, Luisa; </w:t>
      </w:r>
      <w:proofErr w:type="spellStart"/>
      <w:r w:rsidRPr="002F6C4D">
        <w:rPr>
          <w:lang w:val="pt-BR"/>
        </w:rPr>
        <w:t>and</w:t>
      </w:r>
      <w:proofErr w:type="spellEnd"/>
      <w:r w:rsidRPr="002F6C4D">
        <w:rPr>
          <w:lang w:val="pt-BR"/>
        </w:rPr>
        <w:t xml:space="preserve"> </w:t>
      </w:r>
      <w:proofErr w:type="spellStart"/>
      <w:r w:rsidRPr="002F6C4D">
        <w:rPr>
          <w:lang w:val="pt-BR"/>
        </w:rPr>
        <w:t>Zwingel</w:t>
      </w:r>
      <w:proofErr w:type="spellEnd"/>
      <w:r w:rsidRPr="002F6C4D">
        <w:rPr>
          <w:lang w:val="pt-BR"/>
        </w:rPr>
        <w:t xml:space="preserve">, Susanne (ed.). </w:t>
      </w:r>
      <w:r w:rsidR="00737342" w:rsidRPr="00737342">
        <w:rPr>
          <w:b/>
          <w:bCs/>
        </w:rPr>
        <w:t>Feminist Responses to Crises and Dehumanization: Transnational Perspectives.</w:t>
      </w:r>
      <w:r w:rsidR="00737342">
        <w:t xml:space="preserve"> </w:t>
      </w:r>
      <w:r w:rsidR="00B422EA">
        <w:t>Forthcoming (2025). Routledge</w:t>
      </w:r>
      <w:r w:rsidR="00417416">
        <w:t xml:space="preserve">, </w:t>
      </w:r>
      <w:r w:rsidR="00417416" w:rsidRPr="00417416">
        <w:t xml:space="preserve">Gender in a Global/ Local World </w:t>
      </w:r>
      <w:r w:rsidR="00417416">
        <w:t>series.</w:t>
      </w:r>
    </w:p>
    <w:p w14:paraId="43D310B5" w14:textId="3AE2E73E" w:rsidR="00B422EA" w:rsidRPr="00737342" w:rsidRDefault="00B422EA" w:rsidP="00B422EA">
      <w:pPr>
        <w:pStyle w:val="Achievement"/>
        <w:numPr>
          <w:ilvl w:val="0"/>
          <w:numId w:val="14"/>
        </w:numPr>
        <w:spacing w:afterLines="60" w:after="144"/>
      </w:pPr>
      <w:r>
        <w:t xml:space="preserve">Turbino Torres, Luisa. </w:t>
      </w:r>
      <w:r w:rsidRPr="00FF28C3">
        <w:t>“</w:t>
      </w:r>
      <w:r w:rsidRPr="00737342">
        <w:rPr>
          <w:b/>
          <w:bCs/>
        </w:rPr>
        <w:t>The Politics of Being a Soccer Fan: Feminist Activism around Soccer in Brazil</w:t>
      </w:r>
      <w:r w:rsidRPr="00FF28C3">
        <w:t xml:space="preserve">”. </w:t>
      </w:r>
      <w:r>
        <w:t>Proposal i</w:t>
      </w:r>
      <w:r w:rsidRPr="00FF28C3">
        <w:t xml:space="preserve">n preparation. </w:t>
      </w:r>
    </w:p>
    <w:p w14:paraId="30E90DC6" w14:textId="758FC6D2" w:rsidR="007E300B" w:rsidRPr="00357602" w:rsidRDefault="00D9108F" w:rsidP="00FF28C3">
      <w:pPr>
        <w:pStyle w:val="UniversityName"/>
        <w:spacing w:after="120" w:line="240" w:lineRule="auto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7C61A9">
        <w:rPr>
          <w:rFonts w:ascii="Palatino" w:hAnsi="Palatino"/>
          <w:b/>
          <w:bCs/>
          <w:sz w:val="20"/>
          <w:szCs w:val="20"/>
        </w:rPr>
        <w:t>PEER-REVIEWED Articles</w:t>
      </w:r>
    </w:p>
    <w:p w14:paraId="5A453599" w14:textId="7AB67EEE" w:rsidR="00EC3378" w:rsidRPr="00357602" w:rsidRDefault="007E300B" w:rsidP="00EE0B47">
      <w:pPr>
        <w:pStyle w:val="Achievement"/>
        <w:numPr>
          <w:ilvl w:val="0"/>
          <w:numId w:val="14"/>
        </w:numPr>
        <w:spacing w:afterLines="60" w:after="144"/>
      </w:pPr>
      <w:r w:rsidRPr="00357602">
        <w:t>“Understanding the Role of Regional International Organizations in the Implementation of International Norms: The Case of Domestic Violence in Brazil”</w:t>
      </w:r>
      <w:r w:rsidR="00EC3378" w:rsidRPr="00357602">
        <w:t xml:space="preserve"> </w:t>
      </w:r>
      <w:r w:rsidR="000E3C40" w:rsidRPr="00357602">
        <w:t xml:space="preserve">- </w:t>
      </w:r>
      <w:r w:rsidR="000E3C40" w:rsidRPr="00357602">
        <w:rPr>
          <w:i/>
          <w:iCs/>
        </w:rPr>
        <w:t xml:space="preserve">Revise </w:t>
      </w:r>
      <w:r w:rsidR="00380444">
        <w:rPr>
          <w:i/>
          <w:iCs/>
        </w:rPr>
        <w:t>&amp;</w:t>
      </w:r>
      <w:r w:rsidR="000E3C40" w:rsidRPr="00357602">
        <w:rPr>
          <w:i/>
          <w:iCs/>
        </w:rPr>
        <w:t xml:space="preserve"> Resubmit</w:t>
      </w:r>
      <w:r w:rsidR="001B43C1" w:rsidRPr="00357602">
        <w:rPr>
          <w:i/>
          <w:iCs/>
        </w:rPr>
        <w:t xml:space="preserve"> at Latin American Policy</w:t>
      </w:r>
    </w:p>
    <w:p w14:paraId="52B17219" w14:textId="0907E884" w:rsidR="00F928AE" w:rsidRDefault="00EC3378" w:rsidP="00EE0B47">
      <w:pPr>
        <w:pStyle w:val="Achievement"/>
        <w:numPr>
          <w:ilvl w:val="0"/>
          <w:numId w:val="14"/>
        </w:numPr>
        <w:spacing w:afterLines="60" w:after="144"/>
        <w:rPr>
          <w:i/>
          <w:iCs/>
        </w:rPr>
      </w:pPr>
      <w:r w:rsidRPr="00357602">
        <w:t>"Collective grief and digital fieldwork during COVID-19: reflections on the emotional aspect of the field"</w:t>
      </w:r>
      <w:r w:rsidR="001B43C1" w:rsidRPr="00357602">
        <w:t>-</w:t>
      </w:r>
      <w:r w:rsidR="00AD5C9D" w:rsidRPr="00AD5C9D">
        <w:rPr>
          <w:i/>
          <w:iCs/>
        </w:rPr>
        <w:t xml:space="preserve"> </w:t>
      </w:r>
      <w:r w:rsidR="00A757B4" w:rsidRPr="00AD5C9D">
        <w:rPr>
          <w:i/>
          <w:iCs/>
        </w:rPr>
        <w:t xml:space="preserve">Revise &amp; Resubmit </w:t>
      </w:r>
      <w:r w:rsidR="001B43C1" w:rsidRPr="00AD5C9D">
        <w:rPr>
          <w:i/>
          <w:iCs/>
        </w:rPr>
        <w:t>at PS: Political Science &amp; Politics</w:t>
      </w:r>
    </w:p>
    <w:p w14:paraId="5BEBF5AD" w14:textId="12A5969D" w:rsidR="007C61A9" w:rsidRPr="00D071FA" w:rsidRDefault="00D9108F" w:rsidP="007C61A9">
      <w:pPr>
        <w:pStyle w:val="Achievement"/>
        <w:numPr>
          <w:ilvl w:val="0"/>
          <w:numId w:val="0"/>
        </w:numPr>
        <w:spacing w:after="120"/>
        <w:rPr>
          <w:b/>
          <w:bCs/>
          <w:caps/>
          <w:spacing w:val="30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7C61A9" w:rsidRPr="00D071FA">
        <w:rPr>
          <w:b/>
          <w:bCs/>
          <w:caps/>
          <w:spacing w:val="30"/>
        </w:rPr>
        <w:t xml:space="preserve">BOOK </w:t>
      </w:r>
      <w:r w:rsidR="007C61A9">
        <w:rPr>
          <w:b/>
          <w:bCs/>
          <w:caps/>
          <w:spacing w:val="30"/>
        </w:rPr>
        <w:t>Reviews</w:t>
      </w:r>
    </w:p>
    <w:p w14:paraId="121C46B4" w14:textId="733F9B7E" w:rsidR="007C61A9" w:rsidRPr="007C61A9" w:rsidRDefault="007C61A9" w:rsidP="007C61A9">
      <w:pPr>
        <w:pStyle w:val="Achievement"/>
        <w:spacing w:after="120"/>
      </w:pPr>
      <w:r w:rsidRPr="00DC47BC">
        <w:t>Turbino Torres, L. (2023). High-Risk Feminism in Colombia: Women’s Mobilization in Violent Contexts. By Julia Margaret Zulver. New Brunswick, NJ: Rutgers University Press, 2022. 194 pp. $29.95 (paper). ISBN: 9781978827097. </w:t>
      </w:r>
      <w:r w:rsidRPr="00DC47BC">
        <w:rPr>
          <w:i/>
          <w:iCs/>
        </w:rPr>
        <w:t>Politics &amp; Gender,</w:t>
      </w:r>
      <w:r w:rsidRPr="00DC47BC">
        <w:t> 1-3. doi:10.1017/S1743923X22000666</w:t>
      </w:r>
      <w:r>
        <w:t xml:space="preserve"> </w:t>
      </w:r>
    </w:p>
    <w:p w14:paraId="4FB4A8FE" w14:textId="4D6E1196" w:rsidR="008663B3" w:rsidRPr="00357602" w:rsidRDefault="00D9108F" w:rsidP="008663B3">
      <w:pPr>
        <w:pStyle w:val="UniversityName"/>
        <w:spacing w:afterLines="60" w:after="144" w:line="240" w:lineRule="auto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8663B3" w:rsidRPr="00357602">
        <w:rPr>
          <w:rFonts w:ascii="Palatino" w:hAnsi="Palatino"/>
          <w:b/>
          <w:bCs/>
          <w:sz w:val="20"/>
          <w:szCs w:val="20"/>
        </w:rPr>
        <w:t xml:space="preserve">Book Chapters </w:t>
      </w:r>
    </w:p>
    <w:p w14:paraId="60C407D7" w14:textId="32E9BD28" w:rsidR="008663B3" w:rsidRDefault="008663B3" w:rsidP="008663B3">
      <w:pPr>
        <w:pStyle w:val="Achievement"/>
        <w:numPr>
          <w:ilvl w:val="0"/>
          <w:numId w:val="17"/>
        </w:numPr>
        <w:spacing w:afterLines="60" w:after="144"/>
      </w:pPr>
      <w:r w:rsidRPr="00E06B74">
        <w:t>Turbino Torres, L. “</w:t>
      </w:r>
      <w:r w:rsidRPr="00E06B74">
        <w:rPr>
          <w:i/>
          <w:iCs/>
        </w:rPr>
        <w:t>Shifting the Game: Soccer Feminist Fandom Activism as a Catalyst for Sporting Innovation in Brazil</w:t>
      </w:r>
      <w:r w:rsidRPr="00E06B74">
        <w:t>”. In: Boyd, J; Bowman, K (ed.). Soccer, Globalization and Innovation: The Beautiful Game in the 21st Century (</w:t>
      </w:r>
      <w:r>
        <w:t>F</w:t>
      </w:r>
      <w:r w:rsidRPr="00E06B74">
        <w:t>orthcoming 2025). Routledge. Critical Issues in Football</w:t>
      </w:r>
      <w:r w:rsidR="000B52C2">
        <w:t xml:space="preserve"> Series</w:t>
      </w:r>
      <w:r w:rsidRPr="00E06B74">
        <w:t>.</w:t>
      </w:r>
    </w:p>
    <w:p w14:paraId="5B6DAEB3" w14:textId="77777777" w:rsidR="008663B3" w:rsidRPr="00357602" w:rsidRDefault="008663B3" w:rsidP="008663B3">
      <w:pPr>
        <w:pStyle w:val="Achievement"/>
        <w:numPr>
          <w:ilvl w:val="0"/>
          <w:numId w:val="17"/>
        </w:numPr>
        <w:spacing w:afterLines="60" w:after="144"/>
      </w:pPr>
      <w:r w:rsidRPr="00357602">
        <w:t xml:space="preserve">Turbino Torres, </w:t>
      </w:r>
      <w:r>
        <w:t>L</w:t>
      </w:r>
      <w:r w:rsidRPr="00357602">
        <w:t xml:space="preserve">. 2015. </w:t>
      </w:r>
      <w:r w:rsidRPr="00357602">
        <w:rPr>
          <w:i/>
        </w:rPr>
        <w:t>“International Law and International Relations in China” (</w:t>
      </w:r>
      <w:r>
        <w:t>P</w:t>
      </w:r>
      <w:r w:rsidRPr="00357602">
        <w:t>ublished in Portuguese)</w:t>
      </w:r>
      <w:r>
        <w:t xml:space="preserve">. </w:t>
      </w:r>
      <w:r w:rsidRPr="00AD3ECF">
        <w:rPr>
          <w:lang w:val="pt-BR"/>
        </w:rPr>
        <w:t xml:space="preserve">In: Ramos, Marcelo Maciel, </w:t>
      </w:r>
      <w:proofErr w:type="spellStart"/>
      <w:r w:rsidRPr="00AD3ECF">
        <w:rPr>
          <w:lang w:val="pt-BR"/>
        </w:rPr>
        <w:t>and</w:t>
      </w:r>
      <w:proofErr w:type="spellEnd"/>
      <w:r w:rsidRPr="00AD3ECF">
        <w:rPr>
          <w:lang w:val="pt-BR"/>
        </w:rPr>
        <w:t xml:space="preserve"> Fabrício Bertini </w:t>
      </w:r>
      <w:proofErr w:type="spellStart"/>
      <w:r w:rsidRPr="00AD3ECF">
        <w:rPr>
          <w:lang w:val="pt-BR"/>
        </w:rPr>
        <w:t>Pasquot</w:t>
      </w:r>
      <w:proofErr w:type="spellEnd"/>
      <w:r w:rsidRPr="00AD3ECF">
        <w:rPr>
          <w:lang w:val="pt-BR"/>
        </w:rPr>
        <w:t xml:space="preserve"> Polido. 2019. </w:t>
      </w:r>
      <w:r w:rsidRPr="00AD3ECF">
        <w:rPr>
          <w:i/>
          <w:iCs/>
          <w:lang w:val="pt-BR"/>
        </w:rPr>
        <w:t>Direito Chinês Contemporâneo</w:t>
      </w:r>
      <w:r w:rsidRPr="00AD3ECF">
        <w:rPr>
          <w:lang w:val="pt-BR"/>
        </w:rPr>
        <w:t xml:space="preserve">. </w:t>
      </w:r>
      <w:proofErr w:type="spellStart"/>
      <w:r w:rsidRPr="00AD3ECF">
        <w:t>Almedina</w:t>
      </w:r>
      <w:proofErr w:type="spellEnd"/>
      <w:r w:rsidRPr="00AD3ECF">
        <w:t>.</w:t>
      </w:r>
    </w:p>
    <w:p w14:paraId="09998A94" w14:textId="6BDFCDAA" w:rsidR="00533508" w:rsidRPr="00357602" w:rsidRDefault="00D9108F" w:rsidP="00EE0B47">
      <w:pPr>
        <w:pStyle w:val="UniversityName"/>
        <w:spacing w:afterLines="60" w:after="144" w:line="240" w:lineRule="auto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B52376" w:rsidRPr="00357602">
        <w:rPr>
          <w:rFonts w:ascii="Palatino" w:hAnsi="Palatino"/>
          <w:b/>
          <w:bCs/>
          <w:sz w:val="20"/>
          <w:szCs w:val="20"/>
        </w:rPr>
        <w:t>MANUSCRIPTS IN PREPARATION</w:t>
      </w:r>
    </w:p>
    <w:p w14:paraId="5433F1F9" w14:textId="0D6D3BB5" w:rsidR="00C01456" w:rsidRDefault="00C01456" w:rsidP="00C01456">
      <w:pPr>
        <w:pStyle w:val="Achievement"/>
        <w:numPr>
          <w:ilvl w:val="0"/>
          <w:numId w:val="20"/>
        </w:numPr>
        <w:spacing w:after="60"/>
      </w:pPr>
      <w:r>
        <w:t>“</w:t>
      </w:r>
      <w:r w:rsidRPr="00C01456">
        <w:t>Patriarchal Populism and Women's Rights Regression: A Comparative Discourse Analysis in Brazil, Turkey, and the United States</w:t>
      </w:r>
      <w:r>
        <w:t>”</w:t>
      </w:r>
      <w:r w:rsidRPr="00C01456">
        <w:t>,</w:t>
      </w:r>
      <w:r>
        <w:t xml:space="preserve"> Co-Author with Susan Weaver and Busra </w:t>
      </w:r>
      <w:proofErr w:type="spellStart"/>
      <w:r w:rsidRPr="00195081">
        <w:t>Soylemez-Karakoc</w:t>
      </w:r>
      <w:proofErr w:type="spellEnd"/>
      <w:r>
        <w:t xml:space="preserve"> </w:t>
      </w:r>
    </w:p>
    <w:p w14:paraId="7C0E8CEA" w14:textId="1B3F4DF2" w:rsidR="00C01456" w:rsidRDefault="00C01456" w:rsidP="00C01456">
      <w:pPr>
        <w:pStyle w:val="Achievement"/>
        <w:numPr>
          <w:ilvl w:val="0"/>
          <w:numId w:val="20"/>
        </w:numPr>
        <w:spacing w:after="60"/>
      </w:pPr>
      <w:r>
        <w:lastRenderedPageBreak/>
        <w:t>“</w:t>
      </w:r>
      <w:r w:rsidRPr="00C01456">
        <w:t>Rethinking vulnerability in qualitative research: exploring how R1s’ IRBs define vulnerable populations</w:t>
      </w:r>
      <w:r>
        <w:t>”</w:t>
      </w:r>
      <w:r w:rsidRPr="00C01456">
        <w:t>, Co</w:t>
      </w:r>
      <w:r>
        <w:t>-Author with Barbara Perez.</w:t>
      </w:r>
    </w:p>
    <w:p w14:paraId="6265F8AD" w14:textId="03203701" w:rsidR="00533508" w:rsidRPr="00357602" w:rsidRDefault="00B52376" w:rsidP="00FF28C3">
      <w:pPr>
        <w:pStyle w:val="Achievement"/>
        <w:numPr>
          <w:ilvl w:val="0"/>
          <w:numId w:val="15"/>
        </w:numPr>
        <w:spacing w:after="120"/>
      </w:pPr>
      <w:r w:rsidRPr="00357602">
        <w:t xml:space="preserve">“Sports, Gender, and Social Movements: A Feminist Perspective on Soccer </w:t>
      </w:r>
      <w:r w:rsidR="00AF391F" w:rsidRPr="00357602">
        <w:t>i</w:t>
      </w:r>
      <w:r w:rsidRPr="00357602">
        <w:t>n Brazil”</w:t>
      </w:r>
      <w:r w:rsidR="0010611C" w:rsidRPr="00357602">
        <w:t xml:space="preserve"> </w:t>
      </w:r>
    </w:p>
    <w:p w14:paraId="6AE83EFA" w14:textId="6F499E15" w:rsidR="0010611C" w:rsidRPr="00357602" w:rsidRDefault="0010611C" w:rsidP="00EE0B47">
      <w:pPr>
        <w:pStyle w:val="Achievement"/>
        <w:numPr>
          <w:ilvl w:val="0"/>
          <w:numId w:val="15"/>
        </w:numPr>
        <w:spacing w:afterLines="60" w:after="144"/>
      </w:pPr>
      <w:r w:rsidRPr="00357602">
        <w:t>“Hashtag Activism: #EleNão and #NiUnaAMenos as Latin America feminist mobilization”</w:t>
      </w:r>
    </w:p>
    <w:p w14:paraId="5D4FB237" w14:textId="77777777" w:rsidR="00EE0B47" w:rsidRDefault="00B11521" w:rsidP="00EE0B47">
      <w:pPr>
        <w:pStyle w:val="Achievement"/>
        <w:numPr>
          <w:ilvl w:val="0"/>
          <w:numId w:val="15"/>
        </w:numPr>
        <w:spacing w:afterLines="60" w:after="144"/>
      </w:pPr>
      <w:r w:rsidRPr="00357602">
        <w:t>“’I love Brazilian women’: an autoethnography of the sexualization and racialization of Brazilian women in the U.S. context”</w:t>
      </w:r>
    </w:p>
    <w:p w14:paraId="3501073D" w14:textId="74513EB6" w:rsidR="00533508" w:rsidRPr="00EE0B47" w:rsidRDefault="00D9108F" w:rsidP="00EE0B47">
      <w:pPr>
        <w:pStyle w:val="Achievement"/>
        <w:numPr>
          <w:ilvl w:val="0"/>
          <w:numId w:val="0"/>
        </w:numPr>
        <w:spacing w:afterLines="60" w:after="144"/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B52376" w:rsidRPr="00EE0B47">
        <w:rPr>
          <w:b/>
          <w:bCs/>
          <w:caps/>
          <w:spacing w:val="30"/>
        </w:rPr>
        <w:t>Web-Based Publications</w:t>
      </w:r>
    </w:p>
    <w:p w14:paraId="037F72D3" w14:textId="54282EE4" w:rsidR="00533508" w:rsidRPr="00357602" w:rsidRDefault="00B52376" w:rsidP="00EE0B47">
      <w:pPr>
        <w:pStyle w:val="Achievement"/>
        <w:numPr>
          <w:ilvl w:val="0"/>
          <w:numId w:val="16"/>
        </w:numPr>
        <w:spacing w:afterLines="60" w:after="144"/>
        <w:rPr>
          <w:lang w:val="pt-BR"/>
        </w:rPr>
      </w:pPr>
      <w:r w:rsidRPr="00357602">
        <w:t xml:space="preserve">Turbino Torres, Luisa. 2021. “Interview: Dr. Denise Wiedemann.” Brazilian Research and Studies Center (blog). </w:t>
      </w:r>
      <w:proofErr w:type="spellStart"/>
      <w:r w:rsidRPr="00357602">
        <w:rPr>
          <w:lang w:val="pt-BR"/>
        </w:rPr>
        <w:t>January</w:t>
      </w:r>
      <w:proofErr w:type="spellEnd"/>
      <w:r w:rsidR="00176D9C" w:rsidRPr="00357602">
        <w:rPr>
          <w:lang w:val="pt-BR"/>
        </w:rPr>
        <w:t xml:space="preserve"> </w:t>
      </w:r>
      <w:r w:rsidRPr="00357602">
        <w:rPr>
          <w:lang w:val="pt-BR"/>
        </w:rPr>
        <w:t xml:space="preserve">21, 2021. </w:t>
      </w:r>
      <w:hyperlink r:id="rId11" w:history="1">
        <w:r w:rsidRPr="00357602">
          <w:rPr>
            <w:rStyle w:val="Hyperlink"/>
            <w:lang w:val="pt-BR"/>
          </w:rPr>
          <w:t>https://bras-center.com/interview-dr-denise-wiedemann/</w:t>
        </w:r>
      </w:hyperlink>
      <w:r w:rsidRPr="00357602">
        <w:rPr>
          <w:lang w:val="pt-BR"/>
        </w:rPr>
        <w:t xml:space="preserve"> </w:t>
      </w:r>
    </w:p>
    <w:p w14:paraId="4B64BCF4" w14:textId="77777777" w:rsidR="00533508" w:rsidRPr="00357602" w:rsidRDefault="00B52376" w:rsidP="00EE0B47">
      <w:pPr>
        <w:pStyle w:val="Achievement"/>
        <w:numPr>
          <w:ilvl w:val="0"/>
          <w:numId w:val="16"/>
        </w:numPr>
        <w:spacing w:afterLines="60" w:after="144"/>
        <w:rPr>
          <w:lang w:val="pt-BR"/>
        </w:rPr>
      </w:pPr>
      <w:r w:rsidRPr="00EE0B47">
        <w:t xml:space="preserve">Turbino Torres, Luisa. </w:t>
      </w:r>
      <w:r w:rsidRPr="00357602">
        <w:t xml:space="preserve">2021. “Interview: Dr. David Meek.” Brazilian Research and Studies Center (blog). </w:t>
      </w:r>
      <w:proofErr w:type="spellStart"/>
      <w:r w:rsidRPr="00357602">
        <w:rPr>
          <w:lang w:val="pt-BR"/>
        </w:rPr>
        <w:t>February</w:t>
      </w:r>
      <w:proofErr w:type="spellEnd"/>
      <w:r w:rsidRPr="00357602">
        <w:rPr>
          <w:lang w:val="pt-BR"/>
        </w:rPr>
        <w:t xml:space="preserve"> 18, 2021. </w:t>
      </w:r>
      <w:hyperlink r:id="rId12" w:history="1">
        <w:r w:rsidRPr="00357602">
          <w:rPr>
            <w:rStyle w:val="Hyperlink"/>
            <w:lang w:val="pt-BR"/>
          </w:rPr>
          <w:t>https://bras-center.com/interview-dr-david-meek/</w:t>
        </w:r>
      </w:hyperlink>
      <w:r w:rsidRPr="00357602">
        <w:rPr>
          <w:lang w:val="pt-BR"/>
        </w:rPr>
        <w:t xml:space="preserve"> </w:t>
      </w:r>
    </w:p>
    <w:p w14:paraId="3DFF5312" w14:textId="66C86F05" w:rsidR="00AD3ECF" w:rsidRPr="005A7C6A" w:rsidRDefault="00B52376" w:rsidP="00EE0B47">
      <w:pPr>
        <w:pStyle w:val="Achievement"/>
        <w:numPr>
          <w:ilvl w:val="0"/>
          <w:numId w:val="16"/>
        </w:numPr>
        <w:spacing w:afterLines="60" w:after="144"/>
      </w:pPr>
      <w:r w:rsidRPr="00EE0B47">
        <w:t xml:space="preserve">Turbino Torres, Luisa. </w:t>
      </w:r>
      <w:r w:rsidRPr="00357602">
        <w:t xml:space="preserve">2019. “Gender Equality in Sports: The USWNT ‘Equal Play, Equal Pay’ Campaign Is Only the Beginning.” </w:t>
      </w:r>
      <w:proofErr w:type="spellStart"/>
      <w:r w:rsidRPr="00357602">
        <w:rPr>
          <w:i/>
          <w:iCs/>
        </w:rPr>
        <w:t>Impakter</w:t>
      </w:r>
      <w:proofErr w:type="spellEnd"/>
      <w:r w:rsidRPr="00357602">
        <w:t xml:space="preserve"> (blog). October 7, 2019. </w:t>
      </w:r>
      <w:hyperlink r:id="rId13" w:history="1">
        <w:r w:rsidRPr="00357602">
          <w:rPr>
            <w:rStyle w:val="Hyperlink"/>
          </w:rPr>
          <w:t>https://impakter.com/gender-equality-in-sports-the-uswnt-equal-play-equal-pay-campaign-is-only-the-beginning/</w:t>
        </w:r>
      </w:hyperlink>
      <w:r w:rsidRPr="00357602">
        <w:t>.</w:t>
      </w:r>
    </w:p>
    <w:p w14:paraId="41419D9D" w14:textId="65C1A90E" w:rsidR="0002300C" w:rsidRPr="00EE0B47" w:rsidRDefault="00D9108F" w:rsidP="00EE0B47">
      <w:pPr>
        <w:pStyle w:val="Achievement"/>
        <w:numPr>
          <w:ilvl w:val="0"/>
          <w:numId w:val="0"/>
        </w:numPr>
        <w:spacing w:afterLines="60" w:after="144"/>
        <w:rPr>
          <w:b/>
          <w:bCs/>
          <w:caps/>
          <w:spacing w:val="30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264FC2" w:rsidRPr="00EE0B47">
        <w:rPr>
          <w:b/>
          <w:bCs/>
          <w:caps/>
          <w:spacing w:val="30"/>
        </w:rPr>
        <w:t>JOURNAL REVIEWER</w:t>
      </w:r>
    </w:p>
    <w:p w14:paraId="2D0A13F2" w14:textId="2C3358A2" w:rsidR="0002300C" w:rsidRPr="00357602" w:rsidRDefault="00B52376" w:rsidP="00EE0B47">
      <w:pPr>
        <w:pStyle w:val="Achievement"/>
        <w:numPr>
          <w:ilvl w:val="0"/>
          <w:numId w:val="18"/>
        </w:numPr>
        <w:spacing w:afterLines="60" w:after="144"/>
        <w:rPr>
          <w:caps/>
          <w:spacing w:val="30"/>
          <w:lang w:val="pt-BR"/>
        </w:rPr>
      </w:pPr>
      <w:r w:rsidRPr="00357602">
        <w:rPr>
          <w:lang w:val="pt-BR"/>
        </w:rPr>
        <w:t>Revice – Revista de Ciências do Estado</w:t>
      </w:r>
      <w:r w:rsidR="00176D9C" w:rsidRPr="00357602">
        <w:rPr>
          <w:lang w:val="pt-BR"/>
        </w:rPr>
        <w:t>,</w:t>
      </w:r>
      <w:r w:rsidRPr="00357602">
        <w:rPr>
          <w:lang w:val="pt-BR"/>
        </w:rPr>
        <w:t xml:space="preserve"> </w:t>
      </w:r>
      <w:r w:rsidR="00176D9C" w:rsidRPr="00357602">
        <w:rPr>
          <w:lang w:val="pt-BR"/>
        </w:rPr>
        <w:t>Belo Horizonte, Brazil (I</w:t>
      </w:r>
      <w:r w:rsidRPr="00357602">
        <w:rPr>
          <w:lang w:val="pt-BR"/>
        </w:rPr>
        <w:t>SSN: 2525-8036</w:t>
      </w:r>
      <w:r w:rsidR="00176D9C" w:rsidRPr="00357602">
        <w:rPr>
          <w:lang w:val="pt-BR"/>
        </w:rPr>
        <w:t xml:space="preserve">) </w:t>
      </w:r>
    </w:p>
    <w:p w14:paraId="4E12F811" w14:textId="70E3339B" w:rsidR="00293CF0" w:rsidRPr="00293CF0" w:rsidRDefault="00B52376" w:rsidP="00293CF0">
      <w:pPr>
        <w:pStyle w:val="ListParagraph"/>
        <w:numPr>
          <w:ilvl w:val="0"/>
          <w:numId w:val="18"/>
        </w:numPr>
        <w:spacing w:before="0" w:afterLines="60" w:after="144"/>
        <w:jc w:val="left"/>
        <w:rPr>
          <w:sz w:val="20"/>
          <w:lang w:val="pt-BR"/>
        </w:rPr>
      </w:pPr>
      <w:r w:rsidRPr="00EE0B47">
        <w:rPr>
          <w:rFonts w:ascii="Palatino" w:hAnsi="Palatino"/>
          <w:sz w:val="20"/>
          <w:lang w:val="pt-BR"/>
        </w:rPr>
        <w:t>Revista Científica Foz</w:t>
      </w:r>
      <w:r w:rsidR="00176D9C" w:rsidRPr="00EE0B47">
        <w:rPr>
          <w:rFonts w:ascii="Palatino" w:hAnsi="Palatino"/>
          <w:sz w:val="20"/>
          <w:lang w:val="pt-BR"/>
        </w:rPr>
        <w:t>, São Mateus - ES, Brazil (</w:t>
      </w:r>
      <w:r w:rsidRPr="00EE0B47">
        <w:rPr>
          <w:rFonts w:ascii="Palatino" w:hAnsi="Palatino"/>
          <w:sz w:val="20"/>
          <w:lang w:val="pt-BR"/>
        </w:rPr>
        <w:t>ISSN: 2594-8849</w:t>
      </w:r>
      <w:r w:rsidR="00176D9C" w:rsidRPr="00EE0B47">
        <w:rPr>
          <w:rFonts w:ascii="Palatino" w:hAnsi="Palatino"/>
          <w:sz w:val="20"/>
          <w:lang w:val="pt-BR"/>
        </w:rPr>
        <w:t>)</w:t>
      </w:r>
      <w:r w:rsidRPr="00EE0B47">
        <w:rPr>
          <w:sz w:val="20"/>
          <w:lang w:val="pt-BR"/>
        </w:rPr>
        <w:t xml:space="preserve"> </w:t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Pr="00EE0B47">
        <w:rPr>
          <w:sz w:val="20"/>
          <w:lang w:val="pt-BR"/>
        </w:rPr>
        <w:tab/>
      </w:r>
      <w:r w:rsidR="00A379E4" w:rsidRPr="00EE0B47">
        <w:rPr>
          <w:sz w:val="20"/>
          <w:lang w:val="pt-BR"/>
        </w:rPr>
        <w:t xml:space="preserve">   </w:t>
      </w:r>
    </w:p>
    <w:p w14:paraId="48C38F53" w14:textId="105B27A4" w:rsidR="00293CF0" w:rsidRPr="007C3244" w:rsidRDefault="00293CF0" w:rsidP="00293CF0">
      <w:pPr>
        <w:pStyle w:val="SectionTitle"/>
      </w:pPr>
      <w:r>
        <w:t xml:space="preserve">REFERRED </w:t>
      </w:r>
      <w:r w:rsidRPr="007C3244">
        <w:t>conference</w:t>
      </w:r>
      <w:r>
        <w:t>S &amp;</w:t>
      </w:r>
      <w:r w:rsidRPr="007C3244">
        <w:t xml:space="preserve"> presentations</w:t>
      </w:r>
    </w:p>
    <w:p w14:paraId="30EAFEC8" w14:textId="5432E7FB" w:rsidR="000074BA" w:rsidRDefault="000074BA" w:rsidP="00293CF0">
      <w:pPr>
        <w:pStyle w:val="Achievement"/>
        <w:numPr>
          <w:ilvl w:val="0"/>
          <w:numId w:val="20"/>
        </w:numPr>
        <w:spacing w:after="60"/>
      </w:pPr>
      <w:r w:rsidRPr="00884444">
        <w:rPr>
          <w:b/>
          <w:bCs/>
        </w:rPr>
        <w:t>Feminist Soccer Fans and Their Praxis of Social Change in Transnational Latin America</w:t>
      </w:r>
      <w:r>
        <w:t xml:space="preserve">. </w:t>
      </w:r>
      <w:r w:rsidRPr="008272AC">
        <w:t>Presenter</w:t>
      </w:r>
      <w:r w:rsidR="00B1799A">
        <w:t xml:space="preserve"> at the </w:t>
      </w:r>
      <w:r w:rsidR="00143301" w:rsidRPr="00143301">
        <w:t>Early Career Workshop</w:t>
      </w:r>
      <w:r w:rsidR="00D2449E">
        <w:t>.</w:t>
      </w:r>
      <w:r>
        <w:t xml:space="preserve"> </w:t>
      </w:r>
      <w:r w:rsidR="00D2449E">
        <w:t>International</w:t>
      </w:r>
      <w:r w:rsidRPr="008272AC">
        <w:t xml:space="preserve"> Studies Association</w:t>
      </w:r>
      <w:r>
        <w:t xml:space="preserve"> </w:t>
      </w:r>
      <w:r w:rsidR="00D2449E">
        <w:t xml:space="preserve">(ISA) </w:t>
      </w:r>
      <w:r w:rsidRPr="008272AC">
        <w:t xml:space="preserve">Annual Conference. </w:t>
      </w:r>
      <w:r w:rsidR="00B1799A">
        <w:t>San Francisco, CA, April 2024.</w:t>
      </w:r>
    </w:p>
    <w:p w14:paraId="61CF2D05" w14:textId="02CA2A6B" w:rsidR="000C2CED" w:rsidRPr="000C2CED" w:rsidRDefault="00773CCA" w:rsidP="00293CF0">
      <w:pPr>
        <w:pStyle w:val="Achievement"/>
        <w:numPr>
          <w:ilvl w:val="0"/>
          <w:numId w:val="20"/>
        </w:numPr>
        <w:spacing w:after="60"/>
      </w:pPr>
      <w:r w:rsidRPr="00211202">
        <w:rPr>
          <w:b/>
          <w:bCs/>
        </w:rPr>
        <w:t>Rethinking vulnerability in qualitative research: exploring how R1s’ IRBs define vulnerable populations</w:t>
      </w:r>
      <w:r>
        <w:t>, Co-Author with Barbara Perez</w:t>
      </w:r>
      <w:r w:rsidR="000074BA">
        <w:t>. Presenter and Discussant.</w:t>
      </w:r>
      <w:r w:rsidR="00211202">
        <w:t xml:space="preserve"> Western Political Science Association</w:t>
      </w:r>
      <w:r w:rsidR="00D2449E">
        <w:t xml:space="preserve"> (WPSA)</w:t>
      </w:r>
      <w:r w:rsidR="00211202">
        <w:t xml:space="preserve">, Vancouver, Canada, April 2024. </w:t>
      </w:r>
    </w:p>
    <w:p w14:paraId="392D6DA0" w14:textId="0B06E783" w:rsidR="007F1AB3" w:rsidRPr="007F1AB3" w:rsidRDefault="007F1AB3" w:rsidP="007F1AB3">
      <w:pPr>
        <w:pStyle w:val="Achievement"/>
        <w:numPr>
          <w:ilvl w:val="0"/>
          <w:numId w:val="20"/>
        </w:numPr>
        <w:spacing w:after="60"/>
      </w:pPr>
      <w:r w:rsidRPr="007F1AB3">
        <w:rPr>
          <w:b/>
          <w:bCs/>
        </w:rPr>
        <w:t>Soccer Fandom and Hegemonic Masculinity: The Impact of Feminist Fandom Collectives in Transforming Soccer Culture in Brazil</w:t>
      </w:r>
      <w:r w:rsidR="0013530A">
        <w:t>.</w:t>
      </w:r>
      <w:r>
        <w:t xml:space="preserve"> </w:t>
      </w:r>
      <w:r w:rsidR="000074BA">
        <w:t xml:space="preserve">Presenter and Discussant. </w:t>
      </w:r>
      <w:r w:rsidR="0013530A" w:rsidRPr="0013530A">
        <w:t>Governing Masculinity Conference, Queen Mary, University of London</w:t>
      </w:r>
      <w:r w:rsidR="0013530A">
        <w:t xml:space="preserve">, London, UK, </w:t>
      </w:r>
      <w:r w:rsidR="0013530A" w:rsidRPr="0013530A">
        <w:t>February 2024</w:t>
      </w:r>
      <w:r w:rsidR="0013530A">
        <w:t>.</w:t>
      </w:r>
    </w:p>
    <w:p w14:paraId="115E3341" w14:textId="63B28380" w:rsidR="00293CF0" w:rsidRPr="00A41160" w:rsidRDefault="00293CF0" w:rsidP="00293CF0">
      <w:pPr>
        <w:pStyle w:val="Achievement"/>
        <w:numPr>
          <w:ilvl w:val="0"/>
          <w:numId w:val="20"/>
        </w:numPr>
        <w:spacing w:after="60"/>
      </w:pPr>
      <w:r w:rsidRPr="00884444">
        <w:rPr>
          <w:b/>
          <w:bCs/>
        </w:rPr>
        <w:t>Feminist Soccer Fans and Their Praxis of Social Change in Transnational Latin America</w:t>
      </w:r>
      <w:r>
        <w:t xml:space="preserve">. </w:t>
      </w:r>
      <w:r w:rsidRPr="008272AC">
        <w:t>Presenter</w:t>
      </w:r>
      <w:r>
        <w:t xml:space="preserve"> and Panel Organizer with Cara Snyder. </w:t>
      </w:r>
      <w:r w:rsidRPr="008272AC">
        <w:t>National Women Studies Association</w:t>
      </w:r>
      <w:r>
        <w:t xml:space="preserve"> </w:t>
      </w:r>
      <w:r w:rsidR="00D2449E">
        <w:t>(NWSA)</w:t>
      </w:r>
      <w:r w:rsidRPr="008272AC">
        <w:t xml:space="preserve">Annual Conference. </w:t>
      </w:r>
      <w:r>
        <w:t>Baltimore</w:t>
      </w:r>
      <w:r w:rsidRPr="008272AC">
        <w:t xml:space="preserve">, </w:t>
      </w:r>
      <w:r>
        <w:t xml:space="preserve">October </w:t>
      </w:r>
      <w:r w:rsidRPr="008272AC">
        <w:t>202</w:t>
      </w:r>
      <w:r>
        <w:t>3</w:t>
      </w:r>
      <w:r w:rsidRPr="008272AC">
        <w:t>.</w:t>
      </w:r>
    </w:p>
    <w:p w14:paraId="65E0FEC1" w14:textId="77777777" w:rsidR="00293CF0" w:rsidRPr="00041D5B" w:rsidRDefault="00293CF0" w:rsidP="00293CF0">
      <w:pPr>
        <w:pStyle w:val="Achievement"/>
        <w:numPr>
          <w:ilvl w:val="0"/>
          <w:numId w:val="20"/>
        </w:numPr>
        <w:spacing w:after="60"/>
      </w:pPr>
      <w:r w:rsidRPr="00040FF4">
        <w:rPr>
          <w:b/>
          <w:bCs/>
        </w:rPr>
        <w:t>Soccer Fandom and Feminist Politics: Feminist Collectives Organizing around Soccer in Latin America</w:t>
      </w:r>
      <w:r>
        <w:t>. Presenter and Moderator. 14</w:t>
      </w:r>
      <w:r w:rsidRPr="005025A7">
        <w:rPr>
          <w:vertAlign w:val="superscript"/>
        </w:rPr>
        <w:t>th</w:t>
      </w:r>
      <w:r>
        <w:t xml:space="preserve"> </w:t>
      </w:r>
      <w:r w:rsidRPr="005025A7">
        <w:t>International Conference on Sport &amp; Society</w:t>
      </w:r>
      <w:r>
        <w:t>. Las Vegas, June 2023.</w:t>
      </w:r>
    </w:p>
    <w:p w14:paraId="039A3085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>Disputing the Stadium as a political space: feminist collectives around soccer in Latin America.</w:t>
      </w:r>
      <w:r w:rsidRPr="008272AC">
        <w:t xml:space="preserve"> Presenter</w:t>
      </w:r>
      <w:r>
        <w:t>. 2023 Western Political Science Association (WPSA) Annual Conference, San Francisco, April 2023</w:t>
      </w:r>
      <w:r w:rsidRPr="008272AC">
        <w:t xml:space="preserve"> </w:t>
      </w:r>
    </w:p>
    <w:p w14:paraId="4D442233" w14:textId="7294900F" w:rsidR="00293CF0" w:rsidRPr="00233DEF" w:rsidRDefault="00293CF0" w:rsidP="00293CF0">
      <w:pPr>
        <w:pStyle w:val="Achievement"/>
        <w:numPr>
          <w:ilvl w:val="0"/>
          <w:numId w:val="20"/>
        </w:numPr>
        <w:spacing w:after="60"/>
      </w:pPr>
      <w:r w:rsidRPr="000A3FED">
        <w:rPr>
          <w:b/>
          <w:bCs/>
        </w:rPr>
        <w:t xml:space="preserve">The politics of being a soccer fan: </w:t>
      </w:r>
      <w:proofErr w:type="spellStart"/>
      <w:r w:rsidRPr="00DB0916">
        <w:rPr>
          <w:b/>
          <w:bCs/>
          <w:i/>
          <w:iCs/>
        </w:rPr>
        <w:t>torcedoras</w:t>
      </w:r>
      <w:proofErr w:type="spellEnd"/>
      <w:r w:rsidRPr="000A3FED">
        <w:rPr>
          <w:b/>
          <w:bCs/>
        </w:rPr>
        <w:t xml:space="preserve"> as political actors in Brazil</w:t>
      </w:r>
      <w:r>
        <w:t>. Invited Presente</w:t>
      </w:r>
      <w:r w:rsidR="00D2449E">
        <w:t>r</w:t>
      </w:r>
      <w:r>
        <w:t xml:space="preserve">. 2023 </w:t>
      </w:r>
      <w:proofErr w:type="spellStart"/>
      <w:r>
        <w:t>SoccerCon</w:t>
      </w:r>
      <w:proofErr w:type="spellEnd"/>
      <w:r>
        <w:t xml:space="preserve"> at Georgia Tech, Atlanta, Georgia, April 2023.</w:t>
      </w:r>
    </w:p>
    <w:p w14:paraId="49E0EE18" w14:textId="77777777" w:rsidR="00293CF0" w:rsidRPr="00AD3ECF" w:rsidRDefault="00293CF0" w:rsidP="00293CF0">
      <w:pPr>
        <w:pStyle w:val="Achievement"/>
        <w:numPr>
          <w:ilvl w:val="0"/>
          <w:numId w:val="20"/>
        </w:numPr>
        <w:spacing w:after="60"/>
      </w:pPr>
      <w:r w:rsidRPr="00AD3ECF">
        <w:rPr>
          <w:b/>
          <w:bCs/>
        </w:rPr>
        <w:t>Understanding the Role of Regional International Organizations in Implementing Women’s Human Rights: The Case of Domestic Violence in Brazil.</w:t>
      </w:r>
      <w:r>
        <w:t xml:space="preserve"> Presenter. 2023 Southern Political Science Association Annual Conference, St. Pete Beach, FL, January 2023.</w:t>
      </w:r>
    </w:p>
    <w:p w14:paraId="551AFA51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 xml:space="preserve">Living and learning </w:t>
      </w:r>
      <w:proofErr w:type="gramStart"/>
      <w:r w:rsidRPr="008272AC">
        <w:rPr>
          <w:b/>
          <w:bCs/>
        </w:rPr>
        <w:t>differently?:</w:t>
      </w:r>
      <w:proofErr w:type="gramEnd"/>
      <w:r w:rsidRPr="008272AC">
        <w:rPr>
          <w:b/>
          <w:bCs/>
        </w:rPr>
        <w:t xml:space="preserve"> Reflections about academia, migration, and the “international” in the US higher education system</w:t>
      </w:r>
      <w:r w:rsidRPr="008272AC">
        <w:t xml:space="preserve">. Presenter at a Roundtable. ISA-Northeast Annual Conference. Baltimore, November 2022. </w:t>
      </w:r>
    </w:p>
    <w:p w14:paraId="0701C8FA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>’I love Brazilian women’: an autoethnography of the sexualization and racialization of Brazilian women in the U.S.</w:t>
      </w:r>
      <w:r w:rsidRPr="008272AC">
        <w:t xml:space="preserve"> context. Presenter at a Panel. National Women Studies Association Annual Conference. Minneapolis, November 2022.</w:t>
      </w:r>
    </w:p>
    <w:p w14:paraId="6A87C03C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  <w:rPr>
          <w:b/>
          <w:bCs/>
        </w:rPr>
      </w:pPr>
      <w:r w:rsidRPr="008272AC">
        <w:rPr>
          <w:b/>
          <w:bCs/>
        </w:rPr>
        <w:t>The Politics of Being a Soccer Fan: Feminist Activists disputing the stadium in Brazil.</w:t>
      </w:r>
      <w:r w:rsidRPr="008272AC">
        <w:t xml:space="preserve"> Presenter at a Roundtable. Fan Studies Network North America (FSNNA) Conference. Online, October 2022.</w:t>
      </w:r>
      <w:r w:rsidRPr="008272AC">
        <w:rPr>
          <w:b/>
          <w:bCs/>
        </w:rPr>
        <w:t xml:space="preserve"> </w:t>
      </w:r>
    </w:p>
    <w:p w14:paraId="74E6BE72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  <w:rPr>
          <w:b/>
          <w:bCs/>
        </w:rPr>
      </w:pPr>
      <w:r w:rsidRPr="008272AC">
        <w:rPr>
          <w:b/>
          <w:bCs/>
        </w:rPr>
        <w:t>Soccer and politics in Brazil: where are the women?</w:t>
      </w:r>
      <w:r w:rsidRPr="008272AC">
        <w:t xml:space="preserve"> (Panel in Portuguese).</w:t>
      </w:r>
      <w:r w:rsidRPr="008272AC">
        <w:rPr>
          <w:b/>
          <w:bCs/>
        </w:rPr>
        <w:t xml:space="preserve"> </w:t>
      </w:r>
      <w:r w:rsidRPr="008272AC">
        <w:t xml:space="preserve">Presenter at a Panel. </w:t>
      </w:r>
      <w:r w:rsidRPr="008272AC">
        <w:rPr>
          <w:lang w:val="pt-BR"/>
        </w:rPr>
        <w:t xml:space="preserve">4º Simpósio Internacional de Estudos sobre Futebol. Museu do Futebol, São Paulo, Brazil. </w:t>
      </w:r>
      <w:r w:rsidRPr="008272AC">
        <w:t>September 2022.</w:t>
      </w:r>
    </w:p>
    <w:p w14:paraId="532516E5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  <w:rPr>
          <w:b/>
          <w:bCs/>
        </w:rPr>
      </w:pPr>
      <w:r w:rsidRPr="008272AC">
        <w:rPr>
          <w:b/>
          <w:bCs/>
        </w:rPr>
        <w:t>Sports, Gender, and Activism: A Feminist Perspective on Soccer in Brazil.</w:t>
      </w:r>
      <w:r w:rsidRPr="008272AC">
        <w:t xml:space="preserve"> Presenter at a Panel. 2021 National Women Studies Association Annual Conference. November 2021.</w:t>
      </w:r>
      <w:r w:rsidRPr="008272AC">
        <w:rPr>
          <w:b/>
          <w:bCs/>
        </w:rPr>
        <w:t xml:space="preserve"> </w:t>
      </w:r>
    </w:p>
    <w:p w14:paraId="50EC3638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  <w:rPr>
          <w:b/>
          <w:bCs/>
        </w:rPr>
      </w:pPr>
      <w:r w:rsidRPr="008272AC">
        <w:rPr>
          <w:b/>
          <w:bCs/>
        </w:rPr>
        <w:lastRenderedPageBreak/>
        <w:t xml:space="preserve">Sports, Gender, and Activism: A Historical Feminist Perspective on Football in Brazil. </w:t>
      </w:r>
      <w:r w:rsidRPr="008272AC">
        <w:t>Presenter at a Panel. 45</w:t>
      </w:r>
      <w:r w:rsidRPr="008272AC">
        <w:rPr>
          <w:vertAlign w:val="superscript"/>
        </w:rPr>
        <w:t>th</w:t>
      </w:r>
      <w:r w:rsidRPr="008272AC">
        <w:t xml:space="preserve"> Annual Conference of the Brazilian National Association of Graduate Studies and Research in Social Sciences (ANPOCS). October 2021.</w:t>
      </w:r>
    </w:p>
    <w:p w14:paraId="10E8D2D2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 xml:space="preserve">Democratic Challenges and Transdisciplinary Perspectives in Social Sciences in Contemporary </w:t>
      </w:r>
      <w:proofErr w:type="gramStart"/>
      <w:r w:rsidRPr="008272AC">
        <w:rPr>
          <w:b/>
          <w:bCs/>
        </w:rPr>
        <w:t>Brazil</w:t>
      </w:r>
      <w:r w:rsidRPr="008272AC">
        <w:t xml:space="preserve">  (</w:t>
      </w:r>
      <w:proofErr w:type="gramEnd"/>
      <w:r w:rsidRPr="008272AC">
        <w:t>Panel in Portuguese). Presenter and Chair at a Panel. 2021 Brazilian Studies European Association Conference (</w:t>
      </w:r>
      <w:proofErr w:type="spellStart"/>
      <w:r w:rsidRPr="008272AC">
        <w:t>Associação</w:t>
      </w:r>
      <w:proofErr w:type="spellEnd"/>
      <w:r w:rsidRPr="008272AC">
        <w:t xml:space="preserve"> de </w:t>
      </w:r>
      <w:proofErr w:type="spellStart"/>
      <w:r w:rsidRPr="008272AC">
        <w:t>Brasilianistas</w:t>
      </w:r>
      <w:proofErr w:type="spellEnd"/>
      <w:r w:rsidRPr="008272AC">
        <w:t xml:space="preserve"> </w:t>
      </w:r>
      <w:proofErr w:type="spellStart"/>
      <w:r w:rsidRPr="008272AC">
        <w:t>na</w:t>
      </w:r>
      <w:proofErr w:type="spellEnd"/>
      <w:r w:rsidRPr="008272AC">
        <w:t xml:space="preserve"> Europa - ABRE). </w:t>
      </w:r>
      <w:proofErr w:type="spellStart"/>
      <w:r w:rsidRPr="008272AC">
        <w:t>Praga</w:t>
      </w:r>
      <w:proofErr w:type="spellEnd"/>
      <w:r w:rsidRPr="008272AC">
        <w:t xml:space="preserve">, Czech Republic, September 2021. </w:t>
      </w:r>
    </w:p>
    <w:p w14:paraId="4EEC78E9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 xml:space="preserve">"Yes, </w:t>
      </w:r>
      <w:proofErr w:type="gramStart"/>
      <w:r w:rsidRPr="008272AC">
        <w:rPr>
          <w:b/>
          <w:bCs/>
        </w:rPr>
        <w:t>And</w:t>
      </w:r>
      <w:proofErr w:type="gramEnd"/>
      <w:r w:rsidRPr="008272AC">
        <w:rPr>
          <w:b/>
          <w:bCs/>
        </w:rPr>
        <w:t>": Graduate Students Conducting Qualitative Methods During/After COVID</w:t>
      </w:r>
      <w:r w:rsidRPr="008272AC">
        <w:t>. Presenter at Panel. American Political Science Association (APSA) Annual Conference. Seattle, WA, September 2021.</w:t>
      </w:r>
    </w:p>
    <w:p w14:paraId="60E76C71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>Youth Political Activism in Sports: experiences from soccer in Latin America</w:t>
      </w:r>
      <w:r w:rsidRPr="008272AC">
        <w:t>. Presenter at a Panel. Southeastern Women’s Studies Organization 2021, “Precarious Times: Embodying Disobedience, Crafting Affinities”. Online, March 2021</w:t>
      </w:r>
    </w:p>
    <w:p w14:paraId="2938172D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>Youth Political Activism in Sports: experiences from soccer in Latin America.</w:t>
      </w:r>
      <w:r w:rsidRPr="008272AC">
        <w:t xml:space="preserve"> Presenter at a Panel. East China University of Political Science and Law. Shanghai, China. November 2019.</w:t>
      </w:r>
    </w:p>
    <w:p w14:paraId="67DDD0F1" w14:textId="77777777" w:rsidR="00293CF0" w:rsidRPr="008272AC" w:rsidRDefault="00293CF0" w:rsidP="00293CF0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 xml:space="preserve">Understanding the Role of Regional International Organizations in Implementing Women’s Rights: The Case of Domestic Violence in Brazil. </w:t>
      </w:r>
      <w:r w:rsidRPr="008272AC">
        <w:t>Presenter at a Panel. Midwest Political Science Association Conference (MPSA). Chicago, IL, April 2018.</w:t>
      </w:r>
    </w:p>
    <w:p w14:paraId="192B6160" w14:textId="5B83956F" w:rsidR="00293CF0" w:rsidRPr="0057619C" w:rsidRDefault="00293CF0" w:rsidP="0057619C">
      <w:pPr>
        <w:pStyle w:val="Achievement"/>
        <w:numPr>
          <w:ilvl w:val="0"/>
          <w:numId w:val="20"/>
        </w:numPr>
        <w:spacing w:after="60"/>
      </w:pPr>
      <w:r w:rsidRPr="008272AC">
        <w:rPr>
          <w:b/>
          <w:bCs/>
        </w:rPr>
        <w:t>Understanding the Role of Regional International Organizations in the Implementation of International Norms: The Case of Domestic Violence in Brazil.</w:t>
      </w:r>
      <w:r w:rsidRPr="008272AC">
        <w:t xml:space="preserve"> Presenter at a Panel. The Global Status of Women and Girls at Christopher Newport University. Newport News, VA, March 2018</w:t>
      </w:r>
      <w:r w:rsidR="00BC1A12">
        <w:t>.</w:t>
      </w:r>
    </w:p>
    <w:p w14:paraId="1A0844D1" w14:textId="7F8129BE" w:rsidR="009D465D" w:rsidRPr="007C3244" w:rsidRDefault="00B52376" w:rsidP="00C86680">
      <w:pPr>
        <w:pStyle w:val="SectionTitle"/>
      </w:pPr>
      <w:r w:rsidRPr="007C3244">
        <w:t>teaching experience</w:t>
      </w:r>
    </w:p>
    <w:p w14:paraId="479137E5" w14:textId="52F03F85" w:rsidR="00CA1216" w:rsidRPr="00C86680" w:rsidRDefault="00D9108F" w:rsidP="00682B2B">
      <w:pPr>
        <w:pStyle w:val="UniversityName"/>
        <w:spacing w:after="60" w:line="240" w:lineRule="auto"/>
        <w:jc w:val="left"/>
        <w:rPr>
          <w:rFonts w:ascii="Palatino" w:hAnsi="Palatino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CA1216" w:rsidRPr="00682B2B">
        <w:rPr>
          <w:rFonts w:ascii="Palatino" w:hAnsi="Palatino"/>
          <w:b/>
          <w:bCs/>
          <w:sz w:val="20"/>
          <w:szCs w:val="20"/>
        </w:rPr>
        <w:t>FLORIDA ATLANTIC UNIVERSITY</w:t>
      </w:r>
      <w:r w:rsidR="00CA1216" w:rsidRPr="00975531">
        <w:rPr>
          <w:rFonts w:ascii="Palatino" w:hAnsi="Palatino"/>
          <w:sz w:val="20"/>
          <w:szCs w:val="20"/>
        </w:rPr>
        <w:t xml:space="preserve">, </w:t>
      </w:r>
      <w:r w:rsidR="00CA1216" w:rsidRPr="00975531">
        <w:rPr>
          <w:rFonts w:ascii="Palatino" w:hAnsi="Palatino"/>
          <w:caps w:val="0"/>
          <w:spacing w:val="0"/>
          <w:sz w:val="20"/>
          <w:szCs w:val="20"/>
        </w:rPr>
        <w:t>Boca Raton, FL</w:t>
      </w:r>
      <w:r w:rsidR="00CA1216" w:rsidRPr="00975531">
        <w:rPr>
          <w:rFonts w:ascii="Palatino" w:hAnsi="Palatino"/>
          <w:caps w:val="0"/>
          <w:sz w:val="20"/>
          <w:szCs w:val="20"/>
        </w:rPr>
        <w:t xml:space="preserve"> </w:t>
      </w:r>
      <w:r w:rsidR="00CA1216" w:rsidRPr="00975531">
        <w:rPr>
          <w:rFonts w:ascii="Palatino" w:hAnsi="Palatino"/>
          <w:sz w:val="20"/>
          <w:szCs w:val="20"/>
        </w:rPr>
        <w:tab/>
      </w:r>
      <w:r w:rsidR="00CA1216" w:rsidRPr="00975531">
        <w:rPr>
          <w:rFonts w:ascii="Palatino" w:hAnsi="Palatino"/>
          <w:sz w:val="20"/>
          <w:szCs w:val="20"/>
        </w:rPr>
        <w:tab/>
      </w:r>
      <w:r w:rsidR="00CA1216" w:rsidRPr="00975531">
        <w:rPr>
          <w:rFonts w:ascii="Palatino" w:hAnsi="Palatino"/>
          <w:sz w:val="20"/>
          <w:szCs w:val="20"/>
        </w:rPr>
        <w:tab/>
      </w:r>
      <w:r w:rsidR="00CA1216" w:rsidRPr="00975531">
        <w:rPr>
          <w:rFonts w:ascii="Palatino" w:hAnsi="Palatino"/>
          <w:sz w:val="20"/>
          <w:szCs w:val="20"/>
        </w:rPr>
        <w:tab/>
      </w:r>
      <w:r w:rsidR="00CA1216" w:rsidRPr="00975531">
        <w:rPr>
          <w:rFonts w:ascii="Palatino" w:hAnsi="Palatino"/>
          <w:sz w:val="20"/>
          <w:szCs w:val="20"/>
        </w:rPr>
        <w:tab/>
        <w:t xml:space="preserve">             </w:t>
      </w:r>
      <w:r w:rsidR="00CA1216" w:rsidRPr="00975531">
        <w:rPr>
          <w:rFonts w:ascii="Palatino" w:hAnsi="Palatino"/>
          <w:sz w:val="20"/>
          <w:szCs w:val="20"/>
        </w:rPr>
        <w:tab/>
      </w:r>
      <w:r w:rsidR="00682B2B">
        <w:rPr>
          <w:rFonts w:ascii="Palatino" w:hAnsi="Palatino"/>
          <w:sz w:val="20"/>
          <w:szCs w:val="20"/>
        </w:rPr>
        <w:t xml:space="preserve">   </w:t>
      </w:r>
      <w:r w:rsidR="00C86680">
        <w:rPr>
          <w:rFonts w:ascii="Palatino" w:hAnsi="Palatino"/>
          <w:sz w:val="20"/>
          <w:szCs w:val="20"/>
        </w:rPr>
        <w:t xml:space="preserve"> </w:t>
      </w:r>
      <w:r w:rsidR="00CA1216" w:rsidRPr="00C86680">
        <w:rPr>
          <w:rFonts w:ascii="Palatino" w:hAnsi="Palatino"/>
        </w:rPr>
        <w:t>2022 – presen</w:t>
      </w:r>
      <w:r w:rsidR="00C86680">
        <w:rPr>
          <w:rFonts w:ascii="Palatino" w:hAnsi="Palatino"/>
        </w:rPr>
        <w:t>T</w:t>
      </w:r>
    </w:p>
    <w:p w14:paraId="788E8590" w14:textId="21975BE9" w:rsidR="0021632D" w:rsidRPr="00975531" w:rsidRDefault="0021632D" w:rsidP="00682B2B">
      <w:pPr>
        <w:pStyle w:val="Achievement"/>
        <w:numPr>
          <w:ilvl w:val="0"/>
          <w:numId w:val="0"/>
        </w:numPr>
        <w:spacing w:after="60"/>
        <w:ind w:left="360" w:hanging="360"/>
      </w:pPr>
      <w:r w:rsidRPr="00975531">
        <w:t>Center for Women, Gender &amp; Sexuality Studies &amp; Department of Political Science</w:t>
      </w:r>
    </w:p>
    <w:p w14:paraId="46ADBDD4" w14:textId="507355DE" w:rsidR="00753E70" w:rsidRPr="00C86680" w:rsidRDefault="00753E70" w:rsidP="00682B2B">
      <w:pPr>
        <w:pStyle w:val="Achievement"/>
        <w:numPr>
          <w:ilvl w:val="0"/>
          <w:numId w:val="0"/>
        </w:numPr>
        <w:spacing w:after="60"/>
        <w:ind w:left="360" w:hanging="360"/>
        <w:rPr>
          <w:i/>
          <w:iCs/>
        </w:rPr>
      </w:pPr>
      <w:r w:rsidRPr="00C86680">
        <w:rPr>
          <w:i/>
          <w:iCs/>
        </w:rPr>
        <w:t>Graduate Courses</w:t>
      </w:r>
    </w:p>
    <w:p w14:paraId="0DB61E69" w14:textId="37AE294F" w:rsidR="00AD3ECF" w:rsidRDefault="00AD3ECF" w:rsidP="00AD3ECF">
      <w:pPr>
        <w:pStyle w:val="Achievement"/>
        <w:spacing w:after="60"/>
      </w:pPr>
      <w:r>
        <w:t>Women of Color in U.S. Society (Spring 2023)</w:t>
      </w:r>
    </w:p>
    <w:p w14:paraId="5AA71222" w14:textId="2D5DD4F6" w:rsidR="00AD3ECF" w:rsidRPr="00975531" w:rsidRDefault="00753E70" w:rsidP="00AD3ECF">
      <w:pPr>
        <w:pStyle w:val="Achievement"/>
        <w:spacing w:after="60"/>
      </w:pPr>
      <w:r w:rsidRPr="00975531">
        <w:t>Seminar on Global Perspectives on Gender (Fall 2022</w:t>
      </w:r>
      <w:r w:rsidR="007E42B3">
        <w:t>; Fall 2023</w:t>
      </w:r>
      <w:r w:rsidR="00B541F3">
        <w:t>; Fall 2024</w:t>
      </w:r>
      <w:r w:rsidRPr="00975531">
        <w:t>)</w:t>
      </w:r>
    </w:p>
    <w:p w14:paraId="5C1D34A4" w14:textId="4015E5B4" w:rsidR="00753E70" w:rsidRPr="00C86680" w:rsidRDefault="00753E70" w:rsidP="00682B2B">
      <w:pPr>
        <w:pStyle w:val="Achievement"/>
        <w:numPr>
          <w:ilvl w:val="0"/>
          <w:numId w:val="0"/>
        </w:numPr>
        <w:spacing w:after="60"/>
        <w:rPr>
          <w:i/>
          <w:iCs/>
        </w:rPr>
      </w:pPr>
      <w:r w:rsidRPr="00C86680">
        <w:rPr>
          <w:i/>
          <w:iCs/>
        </w:rPr>
        <w:t>Undergraduate courses</w:t>
      </w:r>
    </w:p>
    <w:p w14:paraId="6C343DD2" w14:textId="7C7CF311" w:rsidR="00317239" w:rsidRDefault="00317239" w:rsidP="00682B2B">
      <w:pPr>
        <w:pStyle w:val="Achievement"/>
        <w:spacing w:after="60"/>
      </w:pPr>
      <w:r>
        <w:t>Latin American Politics (Fall 2023)</w:t>
      </w:r>
    </w:p>
    <w:p w14:paraId="7C45EE74" w14:textId="0B36E9FA" w:rsidR="00AD3ECF" w:rsidRDefault="00AD3ECF" w:rsidP="00682B2B">
      <w:pPr>
        <w:pStyle w:val="Achievement"/>
        <w:spacing w:after="60"/>
      </w:pPr>
      <w:r>
        <w:t>Gender,</w:t>
      </w:r>
      <w:r w:rsidR="004976FF">
        <w:t xml:space="preserve"> </w:t>
      </w:r>
      <w:r>
        <w:t>Sports, and Politics (Spring 2023</w:t>
      </w:r>
      <w:r w:rsidR="00B541F3">
        <w:t>, Fall 2024</w:t>
      </w:r>
      <w:r>
        <w:t>)</w:t>
      </w:r>
    </w:p>
    <w:p w14:paraId="753DD6BF" w14:textId="1A648646" w:rsidR="005A7C6A" w:rsidRDefault="004976FF" w:rsidP="005A7C6A">
      <w:pPr>
        <w:pStyle w:val="Achievement"/>
        <w:spacing w:after="60"/>
      </w:pPr>
      <w:r>
        <w:t>Gender and</w:t>
      </w:r>
      <w:r w:rsidR="0021632D" w:rsidRPr="00975531">
        <w:t xml:space="preserve"> Human Rights (Fall 2022</w:t>
      </w:r>
      <w:r w:rsidR="007E42B3">
        <w:t>; Fall 2023</w:t>
      </w:r>
      <w:r w:rsidR="00B541F3">
        <w:t>; Fall 2024</w:t>
      </w:r>
      <w:r w:rsidR="0021632D" w:rsidRPr="00975531">
        <w:t>)</w:t>
      </w:r>
    </w:p>
    <w:p w14:paraId="48B7EE6C" w14:textId="341EBD2D" w:rsidR="00E72A72" w:rsidRDefault="00E72A72" w:rsidP="005A7C6A">
      <w:pPr>
        <w:pStyle w:val="Achievement"/>
        <w:spacing w:after="60"/>
      </w:pPr>
      <w:r>
        <w:t>Introduction to Women’s Studies (Summer 2023</w:t>
      </w:r>
      <w:r w:rsidR="00725B36">
        <w:t>; Summer 2024</w:t>
      </w:r>
      <w:r>
        <w:t>)</w:t>
      </w:r>
    </w:p>
    <w:p w14:paraId="78E99191" w14:textId="74918B73" w:rsidR="00725B36" w:rsidRPr="00975531" w:rsidRDefault="00725B36" w:rsidP="005A7C6A">
      <w:pPr>
        <w:pStyle w:val="Achievement"/>
        <w:spacing w:after="60"/>
      </w:pPr>
      <w:r>
        <w:t xml:space="preserve">Introduction to </w:t>
      </w:r>
      <w:r w:rsidR="00A6748B">
        <w:t>Sexuality and Gender Studies (Summer 2024)</w:t>
      </w:r>
    </w:p>
    <w:p w14:paraId="6F598775" w14:textId="77777777" w:rsidR="0021632D" w:rsidRPr="00975531" w:rsidRDefault="0021632D" w:rsidP="00682B2B">
      <w:pPr>
        <w:pStyle w:val="UniversityName"/>
        <w:spacing w:after="60" w:line="240" w:lineRule="auto"/>
        <w:jc w:val="left"/>
        <w:rPr>
          <w:rFonts w:ascii="Palatino" w:hAnsi="Palatino"/>
          <w:i/>
          <w:sz w:val="20"/>
          <w:szCs w:val="20"/>
        </w:rPr>
      </w:pPr>
    </w:p>
    <w:p w14:paraId="7740A093" w14:textId="339AC124" w:rsidR="0001577F" w:rsidRPr="00975531" w:rsidRDefault="00D9108F" w:rsidP="00682B2B">
      <w:pPr>
        <w:pStyle w:val="UniversityName"/>
        <w:spacing w:after="60" w:line="240" w:lineRule="auto"/>
        <w:jc w:val="left"/>
        <w:rPr>
          <w:rFonts w:ascii="Palatino" w:hAnsi="Palatino"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01577F" w:rsidRPr="00682B2B">
        <w:rPr>
          <w:rFonts w:ascii="Palatino" w:hAnsi="Palatino"/>
          <w:b/>
          <w:bCs/>
          <w:sz w:val="20"/>
          <w:szCs w:val="20"/>
        </w:rPr>
        <w:t xml:space="preserve">University of </w:t>
      </w:r>
      <w:r w:rsidR="008055E7">
        <w:rPr>
          <w:rFonts w:ascii="Palatino" w:hAnsi="Palatino"/>
          <w:b/>
          <w:bCs/>
          <w:sz w:val="20"/>
          <w:szCs w:val="20"/>
        </w:rPr>
        <w:t>Delaware</w:t>
      </w:r>
      <w:r w:rsidR="0001577F" w:rsidRPr="00682B2B">
        <w:rPr>
          <w:rFonts w:ascii="Palatino" w:hAnsi="Palatino"/>
          <w:b/>
          <w:bCs/>
          <w:sz w:val="20"/>
          <w:szCs w:val="20"/>
        </w:rPr>
        <w:t>,</w:t>
      </w:r>
      <w:r w:rsidR="0001577F" w:rsidRPr="00975531">
        <w:rPr>
          <w:rFonts w:ascii="Palatino" w:hAnsi="Palatino"/>
          <w:sz w:val="20"/>
          <w:szCs w:val="20"/>
        </w:rPr>
        <w:t xml:space="preserve"> </w:t>
      </w:r>
      <w:r w:rsidR="0001577F" w:rsidRPr="00975531">
        <w:rPr>
          <w:rFonts w:ascii="Palatino" w:hAnsi="Palatino"/>
          <w:caps w:val="0"/>
          <w:spacing w:val="0"/>
          <w:sz w:val="20"/>
          <w:szCs w:val="20"/>
        </w:rPr>
        <w:t>Newark DE</w:t>
      </w:r>
      <w:r w:rsidR="0001577F" w:rsidRPr="00975531">
        <w:rPr>
          <w:rFonts w:ascii="Palatino" w:hAnsi="Palatino"/>
          <w:caps w:val="0"/>
          <w:sz w:val="20"/>
          <w:szCs w:val="20"/>
        </w:rPr>
        <w:t xml:space="preserve"> </w:t>
      </w:r>
      <w:r w:rsidR="0001577F" w:rsidRPr="00975531">
        <w:rPr>
          <w:rFonts w:ascii="Palatino" w:hAnsi="Palatino"/>
          <w:sz w:val="20"/>
          <w:szCs w:val="20"/>
        </w:rPr>
        <w:tab/>
      </w:r>
      <w:r w:rsidR="0001577F" w:rsidRPr="00975531">
        <w:rPr>
          <w:rFonts w:ascii="Palatino" w:hAnsi="Palatino"/>
          <w:sz w:val="20"/>
          <w:szCs w:val="20"/>
        </w:rPr>
        <w:tab/>
      </w:r>
      <w:r w:rsidR="0001577F" w:rsidRPr="00975531">
        <w:rPr>
          <w:rFonts w:ascii="Palatino" w:hAnsi="Palatino"/>
          <w:sz w:val="20"/>
          <w:szCs w:val="20"/>
        </w:rPr>
        <w:tab/>
      </w:r>
      <w:r w:rsidR="0001577F" w:rsidRPr="00975531">
        <w:rPr>
          <w:rFonts w:ascii="Palatino" w:hAnsi="Palatino"/>
          <w:sz w:val="20"/>
          <w:szCs w:val="20"/>
        </w:rPr>
        <w:tab/>
      </w:r>
      <w:r w:rsidR="0001577F" w:rsidRPr="00975531">
        <w:rPr>
          <w:rFonts w:ascii="Palatino" w:hAnsi="Palatino"/>
          <w:sz w:val="20"/>
          <w:szCs w:val="20"/>
        </w:rPr>
        <w:tab/>
        <w:t xml:space="preserve">             </w:t>
      </w:r>
      <w:r w:rsidR="0001577F" w:rsidRPr="00975531">
        <w:rPr>
          <w:rFonts w:ascii="Palatino" w:hAnsi="Palatino"/>
          <w:sz w:val="20"/>
          <w:szCs w:val="20"/>
        </w:rPr>
        <w:tab/>
      </w:r>
      <w:r w:rsidR="0001577F" w:rsidRPr="00975531">
        <w:rPr>
          <w:rFonts w:ascii="Palatino" w:hAnsi="Palatino"/>
          <w:sz w:val="20"/>
          <w:szCs w:val="20"/>
        </w:rPr>
        <w:tab/>
      </w:r>
      <w:r w:rsidR="0001577F" w:rsidRPr="00975531">
        <w:rPr>
          <w:rFonts w:ascii="Palatino" w:hAnsi="Palatino"/>
          <w:sz w:val="20"/>
          <w:szCs w:val="20"/>
        </w:rPr>
        <w:tab/>
      </w:r>
      <w:r w:rsidR="0001577F" w:rsidRPr="00975531">
        <w:rPr>
          <w:rFonts w:ascii="Palatino" w:hAnsi="Palatino"/>
          <w:sz w:val="20"/>
          <w:szCs w:val="20"/>
        </w:rPr>
        <w:tab/>
        <w:t xml:space="preserve">   </w:t>
      </w:r>
      <w:r>
        <w:rPr>
          <w:rFonts w:ascii="Palatino" w:hAnsi="Palatino"/>
          <w:sz w:val="20"/>
          <w:szCs w:val="20"/>
        </w:rPr>
        <w:t xml:space="preserve">    </w:t>
      </w:r>
      <w:r w:rsidR="0001577F" w:rsidRPr="00C86680">
        <w:rPr>
          <w:rFonts w:ascii="Palatino" w:hAnsi="Palatino"/>
        </w:rPr>
        <w:t xml:space="preserve">2016 - </w:t>
      </w:r>
      <w:r w:rsidR="000802DA" w:rsidRPr="00C86680">
        <w:rPr>
          <w:rFonts w:ascii="Palatino" w:hAnsi="Palatino"/>
        </w:rPr>
        <w:t>2022</w:t>
      </w:r>
    </w:p>
    <w:p w14:paraId="61609B81" w14:textId="4BE70138" w:rsidR="0001577F" w:rsidRPr="00975531" w:rsidRDefault="002F458F" w:rsidP="00682B2B">
      <w:pPr>
        <w:pStyle w:val="UniversityName"/>
        <w:spacing w:after="60" w:line="240" w:lineRule="auto"/>
        <w:jc w:val="left"/>
        <w:rPr>
          <w:rFonts w:ascii="Palatino" w:hAnsi="Palatino"/>
          <w:caps w:val="0"/>
          <w:spacing w:val="0"/>
          <w:sz w:val="20"/>
          <w:szCs w:val="20"/>
        </w:rPr>
      </w:pPr>
      <w:r w:rsidRPr="00975531">
        <w:rPr>
          <w:rFonts w:ascii="Palatino" w:hAnsi="Palatino"/>
          <w:b/>
          <w:bCs/>
          <w:caps w:val="0"/>
          <w:spacing w:val="0"/>
          <w:sz w:val="20"/>
          <w:szCs w:val="20"/>
        </w:rPr>
        <w:t>Instructor</w:t>
      </w:r>
      <w:r w:rsidR="0001577F" w:rsidRPr="00975531">
        <w:rPr>
          <w:rFonts w:ascii="Palatino" w:hAnsi="Palatino"/>
          <w:b/>
          <w:bCs/>
          <w:caps w:val="0"/>
          <w:spacing w:val="0"/>
          <w:sz w:val="20"/>
          <w:szCs w:val="20"/>
        </w:rPr>
        <w:t xml:space="preserve">, </w:t>
      </w:r>
      <w:r w:rsidR="0001577F" w:rsidRPr="00975531">
        <w:rPr>
          <w:rFonts w:ascii="Palatino" w:hAnsi="Palatino"/>
          <w:caps w:val="0"/>
          <w:spacing w:val="0"/>
          <w:sz w:val="20"/>
          <w:szCs w:val="20"/>
        </w:rPr>
        <w:t>Department of Political Science &amp; International Relations</w:t>
      </w:r>
    </w:p>
    <w:p w14:paraId="2D422288" w14:textId="77777777" w:rsidR="0001577F" w:rsidRPr="00975531" w:rsidRDefault="0001577F" w:rsidP="00682B2B">
      <w:pPr>
        <w:pStyle w:val="Achievement"/>
        <w:spacing w:after="60"/>
      </w:pPr>
      <w:r w:rsidRPr="00975531">
        <w:t>Introduction to Global Politics (co-instructor, Spring 2021)</w:t>
      </w:r>
    </w:p>
    <w:p w14:paraId="5D338F53" w14:textId="77777777" w:rsidR="0001577F" w:rsidRPr="00975531" w:rsidRDefault="0001577F" w:rsidP="00682B2B">
      <w:pPr>
        <w:pStyle w:val="Achievement"/>
        <w:spacing w:after="60"/>
      </w:pPr>
      <w:r w:rsidRPr="00975531">
        <w:t>Politics of Developing Nations (Winter 2021)</w:t>
      </w:r>
    </w:p>
    <w:p w14:paraId="1E0E4DC7" w14:textId="77777777" w:rsidR="0001577F" w:rsidRPr="00975531" w:rsidRDefault="0001577F" w:rsidP="00682B2B">
      <w:pPr>
        <w:pStyle w:val="Achievement"/>
        <w:spacing w:after="60"/>
      </w:pPr>
      <w:r w:rsidRPr="00975531">
        <w:t>Latin America Politics (Fall 2020)</w:t>
      </w:r>
    </w:p>
    <w:p w14:paraId="411D4E8A" w14:textId="2791C34F" w:rsidR="0001577F" w:rsidRPr="00C86680" w:rsidRDefault="0001577F" w:rsidP="00682B2B">
      <w:pPr>
        <w:pStyle w:val="Achievement"/>
        <w:spacing w:after="60"/>
      </w:pPr>
      <w:r w:rsidRPr="00975531">
        <w:t>Introduction to Comparative Politics (Summer 2020)</w:t>
      </w:r>
    </w:p>
    <w:p w14:paraId="72B183F5" w14:textId="77777777" w:rsidR="009C0177" w:rsidRDefault="009C0177" w:rsidP="009C0177">
      <w:pPr>
        <w:pStyle w:val="UniversityName"/>
        <w:spacing w:after="60" w:line="240" w:lineRule="auto"/>
        <w:jc w:val="left"/>
        <w:rPr>
          <w:rFonts w:ascii="Palatino" w:hAnsi="Palatino"/>
          <w:iCs/>
          <w:caps w:val="0"/>
          <w:spacing w:val="0"/>
          <w:sz w:val="20"/>
          <w:szCs w:val="20"/>
        </w:rPr>
      </w:pPr>
    </w:p>
    <w:p w14:paraId="337F4EEF" w14:textId="0F670410" w:rsidR="009C0177" w:rsidRDefault="00D9108F" w:rsidP="009C0177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9C0177">
        <w:rPr>
          <w:rFonts w:ascii="Palatino" w:hAnsi="Palatino"/>
          <w:b/>
          <w:bCs/>
          <w:sz w:val="20"/>
          <w:szCs w:val="20"/>
        </w:rPr>
        <w:t>doctoral dissertation committees</w:t>
      </w:r>
    </w:p>
    <w:p w14:paraId="1F73C6FD" w14:textId="3C0648F0" w:rsidR="000012B9" w:rsidRPr="000012B9" w:rsidRDefault="00B63F4A" w:rsidP="003E2AF8">
      <w:pPr>
        <w:pStyle w:val="Achievement"/>
        <w:spacing w:after="60"/>
      </w:pPr>
      <w:r w:rsidRPr="00500BB0">
        <w:rPr>
          <w:iCs/>
        </w:rPr>
        <w:t>Barbara Perez: Ph.D. in Comparative Studies</w:t>
      </w:r>
      <w:r>
        <w:rPr>
          <w:iCs/>
        </w:rPr>
        <w:t>,</w:t>
      </w:r>
      <w:r w:rsidR="0029508B">
        <w:rPr>
          <w:iCs/>
        </w:rPr>
        <w:t xml:space="preserve"> Co-Chair,</w:t>
      </w:r>
      <w:r>
        <w:rPr>
          <w:iCs/>
        </w:rPr>
        <w:t xml:space="preserve"> “The </w:t>
      </w:r>
      <w:r w:rsidRPr="00507761">
        <w:rPr>
          <w:iCs/>
        </w:rPr>
        <w:t>effects of the climate crisis and environmental justice issues in Miami, Florida</w:t>
      </w:r>
      <w:r>
        <w:rPr>
          <w:iCs/>
        </w:rPr>
        <w:t>:</w:t>
      </w:r>
      <w:r w:rsidRPr="00507761">
        <w:rPr>
          <w:iCs/>
        </w:rPr>
        <w:t xml:space="preserve"> comparing the experiences and dynamics</w:t>
      </w:r>
      <w:r>
        <w:rPr>
          <w:iCs/>
        </w:rPr>
        <w:t xml:space="preserve"> in </w:t>
      </w:r>
      <w:r w:rsidRPr="00507761">
        <w:rPr>
          <w:iCs/>
        </w:rPr>
        <w:t>Little Haiti and Little Havana</w:t>
      </w:r>
      <w:r>
        <w:rPr>
          <w:iCs/>
        </w:rPr>
        <w:t>”,</w:t>
      </w:r>
      <w:r w:rsidR="00B541F3">
        <w:rPr>
          <w:iCs/>
        </w:rPr>
        <w:t xml:space="preserve"> Expected</w:t>
      </w:r>
      <w:r>
        <w:rPr>
          <w:iCs/>
        </w:rPr>
        <w:t xml:space="preserve"> Fall 2025</w:t>
      </w:r>
      <w:r w:rsidR="003E2AF8" w:rsidRPr="003E2AF8">
        <w:rPr>
          <w:iCs/>
        </w:rPr>
        <w:t xml:space="preserve"> </w:t>
      </w:r>
    </w:p>
    <w:p w14:paraId="3F63CA70" w14:textId="00B2C861" w:rsidR="00B63F4A" w:rsidRPr="00500BB0" w:rsidRDefault="003E2AF8" w:rsidP="000012B9">
      <w:pPr>
        <w:pStyle w:val="Achievement"/>
        <w:spacing w:after="60"/>
      </w:pPr>
      <w:r w:rsidRPr="00500BB0">
        <w:rPr>
          <w:iCs/>
        </w:rPr>
        <w:t>Ricardo</w:t>
      </w:r>
      <w:r w:rsidR="000012B9">
        <w:rPr>
          <w:iCs/>
        </w:rPr>
        <w:t xml:space="preserve"> </w:t>
      </w:r>
      <w:proofErr w:type="spellStart"/>
      <w:r w:rsidRPr="000012B9">
        <w:rPr>
          <w:iCs/>
        </w:rPr>
        <w:t>Sabogal</w:t>
      </w:r>
      <w:proofErr w:type="spellEnd"/>
      <w:r w:rsidRPr="000012B9">
        <w:rPr>
          <w:iCs/>
        </w:rPr>
        <w:t xml:space="preserve">-Suji: Ph.D. in Comparative Studies, “The Strategies of Low-Income Informal Workers to Face the Peruvian State Strict Pandemic Control Measures During the Outbreak of the COVID-19”, </w:t>
      </w:r>
      <w:r w:rsidR="00B541F3">
        <w:rPr>
          <w:iCs/>
        </w:rPr>
        <w:t>Expected Fall</w:t>
      </w:r>
      <w:r w:rsidRPr="000012B9">
        <w:rPr>
          <w:iCs/>
        </w:rPr>
        <w:t xml:space="preserve"> 2024</w:t>
      </w:r>
    </w:p>
    <w:p w14:paraId="720D5BC5" w14:textId="77777777" w:rsidR="009C0177" w:rsidRDefault="009C0177" w:rsidP="009C0177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</w:p>
    <w:p w14:paraId="135745BC" w14:textId="723C53C8" w:rsidR="009C0177" w:rsidRDefault="00D9108F" w:rsidP="009C0177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9C0177">
        <w:rPr>
          <w:rFonts w:ascii="Palatino" w:hAnsi="Palatino"/>
          <w:b/>
          <w:bCs/>
          <w:sz w:val="20"/>
          <w:szCs w:val="20"/>
        </w:rPr>
        <w:t>graduate exam committees</w:t>
      </w:r>
    </w:p>
    <w:p w14:paraId="38256772" w14:textId="77777777" w:rsidR="00500BB0" w:rsidRPr="00500BB0" w:rsidRDefault="00A81F24" w:rsidP="00500BB0">
      <w:pPr>
        <w:pStyle w:val="Achievement"/>
        <w:numPr>
          <w:ilvl w:val="0"/>
          <w:numId w:val="0"/>
        </w:numPr>
        <w:spacing w:after="60"/>
        <w:ind w:left="360" w:hanging="360"/>
        <w:rPr>
          <w:i/>
        </w:rPr>
      </w:pPr>
      <w:r w:rsidRPr="00500BB0">
        <w:rPr>
          <w:i/>
        </w:rPr>
        <w:t>Master’s Comprehensive Exams Committee: </w:t>
      </w:r>
    </w:p>
    <w:p w14:paraId="78F0CB83" w14:textId="77777777" w:rsidR="00500BB0" w:rsidRPr="00500BB0" w:rsidRDefault="00A81F24" w:rsidP="00500BB0">
      <w:pPr>
        <w:pStyle w:val="Achievement"/>
        <w:spacing w:after="60"/>
      </w:pPr>
      <w:r w:rsidRPr="00500BB0">
        <w:rPr>
          <w:iCs/>
        </w:rPr>
        <w:t>Kayleigh Barnhart: Women and Gender Studies (completed in Spring 2023)  </w:t>
      </w:r>
    </w:p>
    <w:p w14:paraId="1A8055EB" w14:textId="31AB32ED" w:rsidR="00500BB0" w:rsidRPr="0029508B" w:rsidRDefault="00A81F24" w:rsidP="00500BB0">
      <w:pPr>
        <w:pStyle w:val="Achievement"/>
        <w:spacing w:after="60"/>
      </w:pPr>
      <w:r w:rsidRPr="00500BB0">
        <w:rPr>
          <w:iCs/>
        </w:rPr>
        <w:t>Amanda Marrero: Communication Studies (</w:t>
      </w:r>
      <w:r w:rsidR="00350175">
        <w:rPr>
          <w:iCs/>
        </w:rPr>
        <w:t xml:space="preserve">completed </w:t>
      </w:r>
      <w:r w:rsidRPr="00500BB0">
        <w:rPr>
          <w:iCs/>
        </w:rPr>
        <w:t>Fall 2023)</w:t>
      </w:r>
    </w:p>
    <w:p w14:paraId="669A9B0E" w14:textId="426BAC7B" w:rsidR="0029508B" w:rsidRPr="00500BB0" w:rsidRDefault="0029508B" w:rsidP="00500BB0">
      <w:pPr>
        <w:pStyle w:val="Achievement"/>
        <w:spacing w:after="60"/>
      </w:pPr>
      <w:proofErr w:type="spellStart"/>
      <w:r w:rsidRPr="008A3901">
        <w:rPr>
          <w:iCs/>
        </w:rPr>
        <w:t>Tassiah</w:t>
      </w:r>
      <w:proofErr w:type="spellEnd"/>
      <w:r w:rsidRPr="008A3901">
        <w:rPr>
          <w:iCs/>
        </w:rPr>
        <w:t xml:space="preserve"> Shannon</w:t>
      </w:r>
      <w:r>
        <w:rPr>
          <w:iCs/>
        </w:rPr>
        <w:t xml:space="preserve">, </w:t>
      </w:r>
      <w:r w:rsidRPr="00500BB0">
        <w:rPr>
          <w:iCs/>
        </w:rPr>
        <w:t>Women and Gender Studies (</w:t>
      </w:r>
      <w:r w:rsidR="00350175">
        <w:rPr>
          <w:iCs/>
        </w:rPr>
        <w:t xml:space="preserve">completed </w:t>
      </w:r>
      <w:r>
        <w:rPr>
          <w:iCs/>
        </w:rPr>
        <w:t>Fall</w:t>
      </w:r>
      <w:r w:rsidRPr="00500BB0">
        <w:rPr>
          <w:iCs/>
        </w:rPr>
        <w:t xml:space="preserve"> 2023)  </w:t>
      </w:r>
    </w:p>
    <w:p w14:paraId="497CDA51" w14:textId="77777777" w:rsidR="00500BB0" w:rsidRPr="00500BB0" w:rsidRDefault="00A81F24" w:rsidP="00500BB0">
      <w:pPr>
        <w:pStyle w:val="Achievement"/>
        <w:numPr>
          <w:ilvl w:val="0"/>
          <w:numId w:val="0"/>
        </w:numPr>
        <w:spacing w:after="60"/>
        <w:rPr>
          <w:i/>
        </w:rPr>
      </w:pPr>
      <w:r w:rsidRPr="00500BB0">
        <w:rPr>
          <w:i/>
        </w:rPr>
        <w:lastRenderedPageBreak/>
        <w:t>Doctoral Comprehensive Exams Committee: </w:t>
      </w:r>
    </w:p>
    <w:p w14:paraId="32A42096" w14:textId="1F83A2BC" w:rsidR="00500BB0" w:rsidRDefault="00A81F24" w:rsidP="00500BB0">
      <w:pPr>
        <w:pStyle w:val="Achievement"/>
        <w:spacing w:after="60"/>
      </w:pPr>
      <w:r w:rsidRPr="00500BB0">
        <w:rPr>
          <w:iCs/>
        </w:rPr>
        <w:t xml:space="preserve">Ricardo </w:t>
      </w:r>
      <w:proofErr w:type="spellStart"/>
      <w:r w:rsidRPr="00500BB0">
        <w:rPr>
          <w:iCs/>
        </w:rPr>
        <w:t>Sabogal</w:t>
      </w:r>
      <w:proofErr w:type="spellEnd"/>
      <w:r w:rsidRPr="00500BB0">
        <w:rPr>
          <w:iCs/>
        </w:rPr>
        <w:t>-Suji: Ph.D. in Comparative Studies </w:t>
      </w:r>
      <w:r w:rsidR="00B6303D">
        <w:rPr>
          <w:iCs/>
        </w:rPr>
        <w:t>(</w:t>
      </w:r>
      <w:r w:rsidR="00AB0993">
        <w:rPr>
          <w:iCs/>
        </w:rPr>
        <w:t xml:space="preserve">Spring </w:t>
      </w:r>
      <w:r w:rsidR="00B6303D">
        <w:rPr>
          <w:iCs/>
        </w:rPr>
        <w:t>2023)</w:t>
      </w:r>
    </w:p>
    <w:p w14:paraId="4BFBF6D6" w14:textId="55B9ADB0" w:rsidR="00500BB0" w:rsidRPr="00500BB0" w:rsidRDefault="00A81F24" w:rsidP="00500BB0">
      <w:pPr>
        <w:pStyle w:val="Achievement"/>
        <w:spacing w:after="60"/>
      </w:pPr>
      <w:r w:rsidRPr="00500BB0">
        <w:rPr>
          <w:iCs/>
        </w:rPr>
        <w:t>Barbara Perez: Ph.D. in Comparative Studies</w:t>
      </w:r>
      <w:r w:rsidR="00B6303D">
        <w:rPr>
          <w:iCs/>
        </w:rPr>
        <w:t xml:space="preserve"> (</w:t>
      </w:r>
      <w:r w:rsidR="00AB0993">
        <w:rPr>
          <w:iCs/>
        </w:rPr>
        <w:t>Spring</w:t>
      </w:r>
      <w:r w:rsidR="00B6303D">
        <w:rPr>
          <w:iCs/>
        </w:rPr>
        <w:t xml:space="preserve"> 2023)</w:t>
      </w:r>
    </w:p>
    <w:p w14:paraId="7D68D0F3" w14:textId="77777777" w:rsidR="00A81F24" w:rsidRDefault="00A81F24" w:rsidP="009C0177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</w:p>
    <w:p w14:paraId="5C144222" w14:textId="137B0A06" w:rsidR="00A81F24" w:rsidRDefault="00D9108F" w:rsidP="009C0177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A81F24">
        <w:rPr>
          <w:rFonts w:ascii="Palatino" w:hAnsi="Palatino"/>
          <w:b/>
          <w:bCs/>
          <w:sz w:val="20"/>
          <w:szCs w:val="20"/>
        </w:rPr>
        <w:t>Graduate internship supervision</w:t>
      </w:r>
    </w:p>
    <w:p w14:paraId="2800DD00" w14:textId="193ECAE9" w:rsidR="008A3901" w:rsidRDefault="008A3901" w:rsidP="008A3901">
      <w:pPr>
        <w:pStyle w:val="Achievement"/>
        <w:spacing w:after="60"/>
        <w:rPr>
          <w:iCs/>
        </w:rPr>
      </w:pPr>
      <w:proofErr w:type="spellStart"/>
      <w:r w:rsidRPr="008A3901">
        <w:rPr>
          <w:iCs/>
        </w:rPr>
        <w:t>Tugce</w:t>
      </w:r>
      <w:proofErr w:type="spellEnd"/>
      <w:r w:rsidRPr="008A3901">
        <w:rPr>
          <w:iCs/>
        </w:rPr>
        <w:t xml:space="preserve"> Dogan, </w:t>
      </w:r>
      <w:r>
        <w:rPr>
          <w:iCs/>
        </w:rPr>
        <w:t xml:space="preserve">MA in </w:t>
      </w:r>
      <w:r w:rsidRPr="008A3901">
        <w:rPr>
          <w:iCs/>
        </w:rPr>
        <w:t>Women and Gender Studies, “Gender-Based Challenges in Entrepreneurship”, Internship at Florida Small Business Development Center at FAU (completed in Spring 2023</w:t>
      </w:r>
      <w:r>
        <w:rPr>
          <w:iCs/>
        </w:rPr>
        <w:t>)</w:t>
      </w:r>
    </w:p>
    <w:p w14:paraId="4058568F" w14:textId="22E804E1" w:rsidR="008A3901" w:rsidRPr="00C1238B" w:rsidRDefault="0029508B" w:rsidP="00C1238B">
      <w:pPr>
        <w:pStyle w:val="Achievement"/>
        <w:rPr>
          <w:iCs/>
        </w:rPr>
      </w:pPr>
      <w:r>
        <w:t>Oliver Oster</w:t>
      </w:r>
      <w:r w:rsidR="008A3901" w:rsidRPr="008A3901">
        <w:t xml:space="preserve">, </w:t>
      </w:r>
      <w:r w:rsidR="008A3901">
        <w:t xml:space="preserve">MA in </w:t>
      </w:r>
      <w:r w:rsidR="008A3901" w:rsidRPr="008A3901">
        <w:t xml:space="preserve">Women and Gender Studies, </w:t>
      </w:r>
      <w:r w:rsidR="00C1238B" w:rsidRPr="00C1238B">
        <w:rPr>
          <w:iCs/>
        </w:rPr>
        <w:t>Transpire Help (Spring 2024)</w:t>
      </w:r>
    </w:p>
    <w:p w14:paraId="2E226628" w14:textId="77777777" w:rsidR="00DA25D7" w:rsidRDefault="00DA25D7" w:rsidP="009C0177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</w:p>
    <w:p w14:paraId="4E2BA2A9" w14:textId="5716745D" w:rsidR="00DA25D7" w:rsidRPr="00DA25D7" w:rsidRDefault="00D9108F" w:rsidP="00DA25D7">
      <w:pPr>
        <w:pStyle w:val="UniversityName"/>
        <w:spacing w:after="60"/>
        <w:rPr>
          <w:rFonts w:ascii="Palatino" w:hAnsi="Palatino"/>
          <w:iCs/>
          <w:sz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DA25D7" w:rsidRPr="00DA25D7">
        <w:rPr>
          <w:rFonts w:ascii="Palatino" w:hAnsi="Palatino"/>
          <w:b/>
          <w:iCs/>
          <w:sz w:val="20"/>
        </w:rPr>
        <w:t>Directed Independent Studies</w:t>
      </w:r>
    </w:p>
    <w:p w14:paraId="591E1E1F" w14:textId="62879848" w:rsidR="00B762E6" w:rsidRPr="0029508B" w:rsidRDefault="00534E49" w:rsidP="007478E0">
      <w:pPr>
        <w:pStyle w:val="Achievement"/>
        <w:spacing w:after="60"/>
      </w:pPr>
      <w:r w:rsidRPr="00500BB0">
        <w:rPr>
          <w:iCs/>
        </w:rPr>
        <w:t xml:space="preserve">Kristina </w:t>
      </w:r>
      <w:proofErr w:type="spellStart"/>
      <w:r w:rsidRPr="00500BB0">
        <w:rPr>
          <w:iCs/>
        </w:rPr>
        <w:t>Ramskyte</w:t>
      </w:r>
      <w:proofErr w:type="spellEnd"/>
      <w:r w:rsidRPr="00500BB0">
        <w:rPr>
          <w:iCs/>
        </w:rPr>
        <w:t>-Juszczak</w:t>
      </w:r>
      <w:r w:rsidR="00311521">
        <w:rPr>
          <w:iCs/>
        </w:rPr>
        <w:t>, “</w:t>
      </w:r>
      <w:r w:rsidR="00311521" w:rsidRPr="00311521">
        <w:rPr>
          <w:iCs/>
        </w:rPr>
        <w:t>Motherhood and Feminism</w:t>
      </w:r>
      <w:r w:rsidR="0029508B">
        <w:rPr>
          <w:iCs/>
        </w:rPr>
        <w:t xml:space="preserve"> I</w:t>
      </w:r>
      <w:r w:rsidR="00311521">
        <w:rPr>
          <w:iCs/>
        </w:rPr>
        <w:t>”, graduate level, S</w:t>
      </w:r>
      <w:r w:rsidR="00EC683E">
        <w:rPr>
          <w:iCs/>
        </w:rPr>
        <w:t>u</w:t>
      </w:r>
      <w:r w:rsidR="00311521">
        <w:rPr>
          <w:iCs/>
        </w:rPr>
        <w:t>mmer 2023</w:t>
      </w:r>
    </w:p>
    <w:p w14:paraId="6309CC2A" w14:textId="6B496ACA" w:rsidR="0029508B" w:rsidRPr="006E6D52" w:rsidRDefault="0029508B" w:rsidP="0029508B">
      <w:pPr>
        <w:pStyle w:val="Achievement"/>
        <w:spacing w:after="60"/>
      </w:pPr>
      <w:r w:rsidRPr="00500BB0">
        <w:rPr>
          <w:iCs/>
        </w:rPr>
        <w:t xml:space="preserve">Kristina </w:t>
      </w:r>
      <w:proofErr w:type="spellStart"/>
      <w:r w:rsidRPr="00500BB0">
        <w:rPr>
          <w:iCs/>
        </w:rPr>
        <w:t>Ramskyte</w:t>
      </w:r>
      <w:proofErr w:type="spellEnd"/>
      <w:r w:rsidRPr="00500BB0">
        <w:rPr>
          <w:iCs/>
        </w:rPr>
        <w:t>-Juszczak</w:t>
      </w:r>
      <w:r>
        <w:rPr>
          <w:iCs/>
        </w:rPr>
        <w:t>, “</w:t>
      </w:r>
      <w:r w:rsidRPr="00311521">
        <w:rPr>
          <w:iCs/>
        </w:rPr>
        <w:t>Motherhood and Feminism</w:t>
      </w:r>
      <w:r>
        <w:rPr>
          <w:iCs/>
        </w:rPr>
        <w:t xml:space="preserve"> II”, graduate level, Summer 2023</w:t>
      </w:r>
    </w:p>
    <w:p w14:paraId="1389FAB8" w14:textId="4CFAD1D1" w:rsidR="006E6D52" w:rsidRPr="00D65BA6" w:rsidRDefault="006E6D52" w:rsidP="007478E0">
      <w:pPr>
        <w:pStyle w:val="Achievement"/>
        <w:spacing w:after="60"/>
        <w:rPr>
          <w:lang w:val="pt-BR"/>
        </w:rPr>
      </w:pPr>
      <w:r w:rsidRPr="00D65BA6">
        <w:rPr>
          <w:iCs/>
          <w:lang w:val="pt-BR"/>
        </w:rPr>
        <w:t xml:space="preserve">Fernanda </w:t>
      </w:r>
      <w:proofErr w:type="spellStart"/>
      <w:r w:rsidRPr="00D65BA6">
        <w:rPr>
          <w:iCs/>
          <w:lang w:val="pt-BR"/>
        </w:rPr>
        <w:t>Sosa</w:t>
      </w:r>
      <w:proofErr w:type="spellEnd"/>
      <w:r w:rsidR="00D65BA6" w:rsidRPr="00D65BA6">
        <w:rPr>
          <w:lang w:val="pt-BR"/>
        </w:rPr>
        <w:t xml:space="preserve"> </w:t>
      </w:r>
      <w:r w:rsidR="00D65BA6" w:rsidRPr="00D65BA6">
        <w:rPr>
          <w:iCs/>
          <w:lang w:val="pt-BR"/>
        </w:rPr>
        <w:t xml:space="preserve">Guerrero, “Food &amp; </w:t>
      </w:r>
      <w:proofErr w:type="spellStart"/>
      <w:r w:rsidR="00D65BA6" w:rsidRPr="00D65BA6">
        <w:rPr>
          <w:iCs/>
          <w:lang w:val="pt-BR"/>
        </w:rPr>
        <w:t>Politics</w:t>
      </w:r>
      <w:proofErr w:type="spellEnd"/>
      <w:r w:rsidR="008E1148">
        <w:rPr>
          <w:iCs/>
          <w:lang w:val="pt-BR"/>
        </w:rPr>
        <w:t>”</w:t>
      </w:r>
      <w:r w:rsidR="00D65BA6" w:rsidRPr="00D65BA6">
        <w:rPr>
          <w:iCs/>
          <w:lang w:val="pt-BR"/>
        </w:rPr>
        <w:t xml:space="preserve">, </w:t>
      </w:r>
      <w:proofErr w:type="spellStart"/>
      <w:r w:rsidR="00D65BA6">
        <w:rPr>
          <w:iCs/>
          <w:lang w:val="pt-BR"/>
        </w:rPr>
        <w:t>graduate</w:t>
      </w:r>
      <w:proofErr w:type="spellEnd"/>
      <w:r w:rsidR="00D65BA6">
        <w:rPr>
          <w:iCs/>
          <w:lang w:val="pt-BR"/>
        </w:rPr>
        <w:t xml:space="preserve"> </w:t>
      </w:r>
      <w:proofErr w:type="spellStart"/>
      <w:r w:rsidR="00D65BA6">
        <w:rPr>
          <w:iCs/>
          <w:lang w:val="pt-BR"/>
        </w:rPr>
        <w:t>level</w:t>
      </w:r>
      <w:proofErr w:type="spellEnd"/>
      <w:r w:rsidR="00D65BA6">
        <w:rPr>
          <w:iCs/>
          <w:lang w:val="pt-BR"/>
        </w:rPr>
        <w:t xml:space="preserve">, </w:t>
      </w:r>
      <w:proofErr w:type="spellStart"/>
      <w:r w:rsidR="00D65BA6">
        <w:rPr>
          <w:iCs/>
          <w:lang w:val="pt-BR"/>
        </w:rPr>
        <w:t>Fall</w:t>
      </w:r>
      <w:proofErr w:type="spellEnd"/>
      <w:r w:rsidR="00D65BA6">
        <w:rPr>
          <w:iCs/>
          <w:lang w:val="pt-BR"/>
        </w:rPr>
        <w:t xml:space="preserve"> 2023 </w:t>
      </w:r>
    </w:p>
    <w:p w14:paraId="10B518F8" w14:textId="4B78172E" w:rsidR="007478E0" w:rsidRPr="007478E0" w:rsidRDefault="007478E0" w:rsidP="007478E0">
      <w:pPr>
        <w:pStyle w:val="SectionTitle"/>
      </w:pPr>
      <w:r w:rsidRPr="007478E0">
        <w:t>NON-REFEREED PRESENTATIONS</w:t>
      </w:r>
    </w:p>
    <w:p w14:paraId="1CE57760" w14:textId="7E4894AB" w:rsidR="007478E0" w:rsidRDefault="00D9108F" w:rsidP="007478E0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7478E0" w:rsidRPr="000628EE">
        <w:rPr>
          <w:rFonts w:ascii="Palatino" w:hAnsi="Palatino"/>
          <w:b/>
          <w:bCs/>
          <w:sz w:val="20"/>
          <w:szCs w:val="20"/>
        </w:rPr>
        <w:t xml:space="preserve">INVITED </w:t>
      </w:r>
      <w:r w:rsidR="007478E0">
        <w:rPr>
          <w:rFonts w:ascii="Palatino" w:hAnsi="Palatino"/>
          <w:b/>
          <w:bCs/>
          <w:sz w:val="20"/>
          <w:szCs w:val="20"/>
        </w:rPr>
        <w:t>talks</w:t>
      </w:r>
    </w:p>
    <w:p w14:paraId="551BD5D0" w14:textId="77777777" w:rsidR="00380F50" w:rsidRDefault="008708B6" w:rsidP="00380F50">
      <w:pPr>
        <w:pStyle w:val="Achievement"/>
      </w:pPr>
      <w:r>
        <w:t>“</w:t>
      </w:r>
      <w:r w:rsidRPr="008708B6">
        <w:t>Instead of closing remarks: Building a network</w:t>
      </w:r>
      <w:r>
        <w:t xml:space="preserve">”, </w:t>
      </w:r>
      <w:r w:rsidR="00380F50">
        <w:t>Defending Humanity: Transnational Feminist Responses to Violence and Devaluation Conference, Florida International University, March 2023</w:t>
      </w:r>
    </w:p>
    <w:p w14:paraId="57FEF090" w14:textId="7DE85543" w:rsidR="00F52BBF" w:rsidRPr="00E72199" w:rsidRDefault="00F52BBF" w:rsidP="00380F50">
      <w:pPr>
        <w:pStyle w:val="Achievement"/>
      </w:pPr>
      <w:r w:rsidRPr="00E72199">
        <w:t xml:space="preserve">“The Politics of Being a Soccer Fan: Feminist Organizing Around Soccer in Brazil”, </w:t>
      </w:r>
      <w:r w:rsidR="00E72199" w:rsidRPr="00E72199">
        <w:t>WGSS Brown Bag, Florida Atlantic University, October 2022</w:t>
      </w:r>
    </w:p>
    <w:p w14:paraId="438CBAA7" w14:textId="79F5710D" w:rsidR="000559B4" w:rsidRDefault="000559B4" w:rsidP="000559B4">
      <w:pPr>
        <w:pStyle w:val="Achievement"/>
        <w:spacing w:after="60"/>
      </w:pPr>
      <w:r w:rsidRPr="002664EA">
        <w:t xml:space="preserve">“Soccer as a Space for Feminist Activism in Brazil”, </w:t>
      </w:r>
      <w:r w:rsidR="00AB5F27" w:rsidRPr="002664EA">
        <w:t xml:space="preserve">Colgate University, Center for Women’s Studies, </w:t>
      </w:r>
      <w:r w:rsidR="002664EA" w:rsidRPr="002664EA">
        <w:t>September 2021</w:t>
      </w:r>
    </w:p>
    <w:p w14:paraId="7B56B0A4" w14:textId="12CC90E6" w:rsidR="005E2EA9" w:rsidRPr="002664EA" w:rsidRDefault="005E2EA9" w:rsidP="000559B4">
      <w:pPr>
        <w:pStyle w:val="Achievement"/>
        <w:spacing w:after="60"/>
      </w:pPr>
      <w:r>
        <w:t xml:space="preserve">“Brazil: </w:t>
      </w:r>
      <w:r w:rsidR="004D4B33">
        <w:t>What</w:t>
      </w:r>
      <w:r>
        <w:t xml:space="preserve"> rise of what power</w:t>
      </w:r>
      <w:r w:rsidR="004D4B33">
        <w:t xml:space="preserve">?”, </w:t>
      </w:r>
      <w:r w:rsidR="004D4B33" w:rsidRPr="004D4B33">
        <w:t>Politics of Developing Nations</w:t>
      </w:r>
      <w:r w:rsidR="004D4B33">
        <w:t xml:space="preserve">, Dr. Faith </w:t>
      </w:r>
      <w:proofErr w:type="spellStart"/>
      <w:r w:rsidR="004D4B33">
        <w:t>Okpotor</w:t>
      </w:r>
      <w:proofErr w:type="spellEnd"/>
      <w:r w:rsidR="004D4B33">
        <w:t>, Moravian University, October 2021, on Zoom</w:t>
      </w:r>
    </w:p>
    <w:p w14:paraId="5F8874EF" w14:textId="77777777" w:rsidR="000559B4" w:rsidRDefault="000559B4" w:rsidP="000559B4">
      <w:pPr>
        <w:pStyle w:val="Achievement"/>
        <w:numPr>
          <w:ilvl w:val="0"/>
          <w:numId w:val="0"/>
        </w:numPr>
        <w:spacing w:after="60"/>
        <w:ind w:left="360" w:hanging="360"/>
        <w:rPr>
          <w:b/>
          <w:bCs/>
        </w:rPr>
      </w:pPr>
    </w:p>
    <w:p w14:paraId="171959EC" w14:textId="66E8BAB6" w:rsidR="00E72199" w:rsidRDefault="00D9108F" w:rsidP="00E72199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E72199">
        <w:rPr>
          <w:rFonts w:ascii="Palatino" w:hAnsi="Palatino"/>
          <w:b/>
          <w:bCs/>
          <w:sz w:val="20"/>
          <w:szCs w:val="20"/>
        </w:rPr>
        <w:t>KEYNOTE SPEECHES</w:t>
      </w:r>
    </w:p>
    <w:p w14:paraId="44C2F1CA" w14:textId="4C45B5E8" w:rsidR="00DE15DD" w:rsidRDefault="00DE15DD" w:rsidP="003B4A32">
      <w:pPr>
        <w:pStyle w:val="Achievement"/>
      </w:pPr>
      <w:r>
        <w:t xml:space="preserve">2024 </w:t>
      </w:r>
      <w:r w:rsidR="003B4A32">
        <w:t xml:space="preserve">FAU </w:t>
      </w:r>
      <w:r w:rsidR="003B4A32" w:rsidRPr="003B4A32">
        <w:t>English Graduate Student Society Conference, Keynote Speech (declined)</w:t>
      </w:r>
    </w:p>
    <w:p w14:paraId="377D7506" w14:textId="61599556" w:rsidR="00172A64" w:rsidRDefault="00172A64" w:rsidP="00E33B6E">
      <w:pPr>
        <w:pStyle w:val="Achievement"/>
      </w:pPr>
      <w:r w:rsidRPr="00172A64">
        <w:t xml:space="preserve">2023 Tri Alpha Honor Society Induction Ceremony, </w:t>
      </w:r>
      <w:r w:rsidR="00E33B6E">
        <w:t xml:space="preserve">Inductee, </w:t>
      </w:r>
      <w:r w:rsidRPr="00172A64">
        <w:t>Florida Atlantic University, April 2023</w:t>
      </w:r>
    </w:p>
    <w:p w14:paraId="0781AE45" w14:textId="57B777E9" w:rsidR="00E33B6E" w:rsidRPr="00172A64" w:rsidRDefault="00E33B6E" w:rsidP="00E33B6E">
      <w:pPr>
        <w:pStyle w:val="Achievement"/>
      </w:pPr>
      <w:r>
        <w:t xml:space="preserve">21st Annual Tri-University Graduate Student Conference on Latin America and the Caribbean, </w:t>
      </w:r>
      <w:r w:rsidR="003945EB" w:rsidRPr="003945EB">
        <w:t>Florida Atlantic University, the University of Miami, and Florida International University</w:t>
      </w:r>
      <w:r>
        <w:t xml:space="preserve">, Keynote Address, March 2023 </w:t>
      </w:r>
    </w:p>
    <w:p w14:paraId="41175250" w14:textId="77777777" w:rsidR="00E72199" w:rsidRPr="000559B4" w:rsidRDefault="00E72199" w:rsidP="000559B4">
      <w:pPr>
        <w:pStyle w:val="Achievement"/>
        <w:numPr>
          <w:ilvl w:val="0"/>
          <w:numId w:val="0"/>
        </w:numPr>
        <w:spacing w:after="60"/>
        <w:ind w:left="360" w:hanging="360"/>
        <w:rPr>
          <w:b/>
          <w:bCs/>
        </w:rPr>
      </w:pPr>
    </w:p>
    <w:p w14:paraId="2A2167C2" w14:textId="094FD7CC" w:rsidR="007478E0" w:rsidRDefault="00D9108F" w:rsidP="007478E0">
      <w:pPr>
        <w:pStyle w:val="UniversityName"/>
        <w:spacing w:after="60" w:line="240" w:lineRule="auto"/>
        <w:jc w:val="left"/>
        <w:rPr>
          <w:rFonts w:ascii="Palatino" w:hAnsi="Palatino"/>
          <w:b/>
          <w:bCs/>
          <w:sz w:val="20"/>
          <w:szCs w:val="20"/>
        </w:rPr>
      </w:pPr>
      <w:r w:rsidRPr="00FE3869">
        <w:rPr>
          <w:rFonts w:ascii="Times New Roman" w:hAnsi="Times New Roman"/>
          <w:b/>
          <w:bCs/>
          <w:sz w:val="20"/>
        </w:rPr>
        <w:t>→</w:t>
      </w:r>
      <w:r w:rsidRPr="00FE3869">
        <w:rPr>
          <w:rFonts w:ascii="Palatino" w:hAnsi="Palatino"/>
          <w:b/>
          <w:bCs/>
          <w:sz w:val="20"/>
        </w:rPr>
        <w:t xml:space="preserve"> </w:t>
      </w:r>
      <w:r w:rsidR="00D93204">
        <w:rPr>
          <w:rFonts w:ascii="Palatino" w:hAnsi="Palatino"/>
          <w:b/>
          <w:bCs/>
          <w:sz w:val="20"/>
          <w:szCs w:val="20"/>
        </w:rPr>
        <w:t xml:space="preserve">WORKSHOPS </w:t>
      </w:r>
    </w:p>
    <w:p w14:paraId="350190EB" w14:textId="33ADD7B1" w:rsidR="00155E69" w:rsidRPr="00446691" w:rsidRDefault="00155E69" w:rsidP="00446691">
      <w:pPr>
        <w:pStyle w:val="Achievement"/>
        <w:spacing w:after="60"/>
        <w:rPr>
          <w:iCs/>
        </w:rPr>
      </w:pPr>
      <w:r w:rsidRPr="00446691">
        <w:rPr>
          <w:b/>
          <w:bCs/>
          <w:iCs/>
        </w:rPr>
        <w:t>Feminist Research Methods</w:t>
      </w:r>
      <w:r w:rsidR="00446691" w:rsidRPr="00446691">
        <w:rPr>
          <w:iCs/>
        </w:rPr>
        <w:t xml:space="preserve"> (in Portuguese)</w:t>
      </w:r>
      <w:r w:rsidRPr="00446691">
        <w:rPr>
          <w:iCs/>
        </w:rPr>
        <w:t xml:space="preserve">, Federal University of Minas </w:t>
      </w:r>
      <w:proofErr w:type="gramStart"/>
      <w:r w:rsidRPr="00446691">
        <w:rPr>
          <w:iCs/>
        </w:rPr>
        <w:t xml:space="preserve">Gerais  </w:t>
      </w:r>
      <w:r w:rsidRPr="00446691">
        <w:rPr>
          <w:iCs/>
        </w:rPr>
        <w:tab/>
      </w:r>
      <w:proofErr w:type="gramEnd"/>
      <w:r w:rsidRPr="00446691">
        <w:rPr>
          <w:iCs/>
        </w:rPr>
        <w:tab/>
      </w:r>
      <w:r w:rsidRPr="00446691">
        <w:rPr>
          <w:iCs/>
        </w:rPr>
        <w:tab/>
      </w:r>
      <w:r w:rsidRPr="00446691">
        <w:rPr>
          <w:iCs/>
        </w:rPr>
        <w:tab/>
      </w:r>
      <w:r w:rsidR="00446691">
        <w:rPr>
          <w:iCs/>
        </w:rPr>
        <w:t xml:space="preserve">     </w:t>
      </w:r>
      <w:r w:rsidRPr="00446691">
        <w:rPr>
          <w:caps/>
          <w:spacing w:val="30"/>
          <w:sz w:val="18"/>
          <w:szCs w:val="18"/>
        </w:rPr>
        <w:t>SUMMER 2023</w:t>
      </w:r>
    </w:p>
    <w:p w14:paraId="09284D90" w14:textId="40BDED9D" w:rsidR="00446691" w:rsidRPr="00155E69" w:rsidRDefault="00446691" w:rsidP="00446691">
      <w:pPr>
        <w:pStyle w:val="UniversityName"/>
        <w:spacing w:after="60" w:line="240" w:lineRule="auto"/>
        <w:jc w:val="left"/>
        <w:rPr>
          <w:rFonts w:ascii="Palatino" w:hAnsi="Palatino"/>
          <w:iCs/>
          <w:caps w:val="0"/>
          <w:spacing w:val="0"/>
          <w:sz w:val="20"/>
          <w:szCs w:val="20"/>
          <w:lang w:val="pt-BR"/>
        </w:rPr>
      </w:pPr>
      <w:r w:rsidRPr="00446691">
        <w:rPr>
          <w:rFonts w:ascii="Palatino" w:hAnsi="Palatino"/>
          <w:iCs/>
          <w:caps w:val="0"/>
          <w:spacing w:val="0"/>
          <w:sz w:val="20"/>
          <w:szCs w:val="20"/>
          <w:lang w:val="pt-BR"/>
        </w:rPr>
        <w:t>Revice</w:t>
      </w:r>
      <w:r>
        <w:rPr>
          <w:rFonts w:ascii="Palatino" w:hAnsi="Palatino"/>
          <w:iCs/>
          <w:caps w:val="0"/>
          <w:spacing w:val="0"/>
          <w:sz w:val="20"/>
          <w:szCs w:val="20"/>
          <w:lang w:val="pt-BR"/>
        </w:rPr>
        <w:t xml:space="preserve"> – Revista de</w:t>
      </w:r>
      <w:r w:rsidRPr="00446691">
        <w:rPr>
          <w:rFonts w:ascii="Palatino" w:hAnsi="Palatino"/>
          <w:iCs/>
          <w:caps w:val="0"/>
          <w:spacing w:val="0"/>
          <w:sz w:val="20"/>
          <w:szCs w:val="20"/>
          <w:lang w:val="pt-BR"/>
        </w:rPr>
        <w:t xml:space="preserve"> Ciências do Estado</w:t>
      </w:r>
    </w:p>
    <w:p w14:paraId="6A345252" w14:textId="5C8ACAB1" w:rsidR="00446691" w:rsidRPr="00D93204" w:rsidRDefault="00446691" w:rsidP="00446691">
      <w:pPr>
        <w:pStyle w:val="UniversityName"/>
        <w:numPr>
          <w:ilvl w:val="0"/>
          <w:numId w:val="19"/>
        </w:numPr>
        <w:spacing w:after="60" w:line="240" w:lineRule="auto"/>
        <w:jc w:val="left"/>
        <w:rPr>
          <w:rFonts w:ascii="Palatino" w:hAnsi="Palatino"/>
          <w:iCs/>
          <w:caps w:val="0"/>
          <w:spacing w:val="0"/>
          <w:sz w:val="20"/>
          <w:szCs w:val="20"/>
        </w:rPr>
      </w:pPr>
      <w:r w:rsidRPr="00446691">
        <w:rPr>
          <w:rFonts w:ascii="Palatino" w:hAnsi="Palatino"/>
          <w:b/>
          <w:bCs/>
          <w:iCs/>
          <w:caps w:val="0"/>
          <w:spacing w:val="0"/>
          <w:sz w:val="20"/>
          <w:szCs w:val="20"/>
        </w:rPr>
        <w:t>Introduction to Feminist Theory</w:t>
      </w:r>
      <w:r>
        <w:rPr>
          <w:rFonts w:ascii="Palatino" w:hAnsi="Palatino"/>
          <w:iCs/>
          <w:caps w:val="0"/>
          <w:spacing w:val="0"/>
          <w:sz w:val="20"/>
          <w:szCs w:val="20"/>
        </w:rPr>
        <w:t xml:space="preserve"> (in Portuguese), </w:t>
      </w:r>
      <w:r w:rsidRPr="00D93204">
        <w:rPr>
          <w:rFonts w:ascii="Palatino" w:hAnsi="Palatino"/>
          <w:iCs/>
          <w:caps w:val="0"/>
          <w:spacing w:val="0"/>
          <w:sz w:val="20"/>
          <w:szCs w:val="20"/>
        </w:rPr>
        <w:t xml:space="preserve">Federal University </w:t>
      </w:r>
      <w:r>
        <w:rPr>
          <w:rFonts w:ascii="Palatino" w:hAnsi="Palatino"/>
          <w:iCs/>
          <w:caps w:val="0"/>
          <w:spacing w:val="0"/>
          <w:sz w:val="20"/>
          <w:szCs w:val="20"/>
        </w:rPr>
        <w:t>o</w:t>
      </w:r>
      <w:r w:rsidRPr="00D93204">
        <w:rPr>
          <w:rFonts w:ascii="Palatino" w:hAnsi="Palatino"/>
          <w:iCs/>
          <w:caps w:val="0"/>
          <w:spacing w:val="0"/>
          <w:sz w:val="20"/>
          <w:szCs w:val="20"/>
        </w:rPr>
        <w:t xml:space="preserve">f Minas </w:t>
      </w:r>
      <w:proofErr w:type="gramStart"/>
      <w:r w:rsidRPr="00D93204">
        <w:rPr>
          <w:rFonts w:ascii="Palatino" w:hAnsi="Palatino"/>
          <w:iCs/>
          <w:caps w:val="0"/>
          <w:spacing w:val="0"/>
          <w:sz w:val="20"/>
          <w:szCs w:val="20"/>
        </w:rPr>
        <w:t>Gerais</w:t>
      </w:r>
      <w:r>
        <w:rPr>
          <w:rFonts w:ascii="Palatino" w:hAnsi="Palatino"/>
          <w:iCs/>
          <w:caps w:val="0"/>
          <w:spacing w:val="0"/>
          <w:sz w:val="20"/>
          <w:szCs w:val="20"/>
        </w:rPr>
        <w:t xml:space="preserve">  </w:t>
      </w:r>
      <w:r>
        <w:rPr>
          <w:rFonts w:ascii="Palatino" w:hAnsi="Palatino"/>
          <w:iCs/>
          <w:caps w:val="0"/>
          <w:spacing w:val="0"/>
          <w:sz w:val="20"/>
          <w:szCs w:val="20"/>
        </w:rPr>
        <w:tab/>
      </w:r>
      <w:proofErr w:type="gramEnd"/>
      <w:r>
        <w:rPr>
          <w:rFonts w:ascii="Palatino" w:hAnsi="Palatino"/>
          <w:iCs/>
          <w:caps w:val="0"/>
          <w:spacing w:val="0"/>
          <w:sz w:val="20"/>
          <w:szCs w:val="20"/>
        </w:rPr>
        <w:tab/>
      </w:r>
      <w:r>
        <w:rPr>
          <w:rFonts w:ascii="Palatino" w:hAnsi="Palatino"/>
          <w:iCs/>
          <w:caps w:val="0"/>
          <w:spacing w:val="0"/>
          <w:sz w:val="20"/>
          <w:szCs w:val="20"/>
        </w:rPr>
        <w:tab/>
      </w:r>
      <w:r>
        <w:rPr>
          <w:rFonts w:ascii="Palatino" w:hAnsi="Palatino"/>
          <w:iCs/>
          <w:caps w:val="0"/>
          <w:spacing w:val="0"/>
          <w:sz w:val="20"/>
          <w:szCs w:val="20"/>
        </w:rPr>
        <w:tab/>
        <w:t xml:space="preserve">      </w:t>
      </w:r>
      <w:r w:rsidRPr="00D93204">
        <w:rPr>
          <w:rFonts w:ascii="Palatino" w:hAnsi="Palatino"/>
        </w:rPr>
        <w:t>Fall 2020</w:t>
      </w:r>
    </w:p>
    <w:p w14:paraId="7446F8CA" w14:textId="77777777" w:rsidR="00446691" w:rsidRPr="00975531" w:rsidRDefault="00446691" w:rsidP="00446691">
      <w:pPr>
        <w:pStyle w:val="UniversityName"/>
        <w:spacing w:after="60" w:line="240" w:lineRule="auto"/>
        <w:jc w:val="left"/>
        <w:rPr>
          <w:rFonts w:ascii="Palatino" w:hAnsi="Palatino"/>
          <w:b/>
          <w:bCs/>
          <w:iCs/>
          <w:caps w:val="0"/>
          <w:spacing w:val="0"/>
          <w:sz w:val="20"/>
          <w:szCs w:val="20"/>
          <w:lang w:val="pt-BR"/>
        </w:rPr>
      </w:pPr>
      <w:r w:rsidRPr="00975531">
        <w:rPr>
          <w:rFonts w:ascii="Palatino" w:hAnsi="Palatino"/>
          <w:iCs/>
          <w:caps w:val="0"/>
          <w:spacing w:val="0"/>
          <w:sz w:val="20"/>
          <w:szCs w:val="20"/>
          <w:lang w:val="pt-BR"/>
        </w:rPr>
        <w:t>Centro Acadêmico de Ciências do Estado (CACE)</w:t>
      </w:r>
    </w:p>
    <w:p w14:paraId="0A195E41" w14:textId="16604335" w:rsidR="007478E0" w:rsidRPr="00333A11" w:rsidRDefault="007478E0" w:rsidP="00333A11">
      <w:pPr>
        <w:pStyle w:val="UniversityName"/>
        <w:spacing w:after="60" w:line="240" w:lineRule="auto"/>
        <w:jc w:val="left"/>
        <w:rPr>
          <w:rFonts w:ascii="Palatino" w:hAnsi="Palatino"/>
          <w:iCs/>
          <w:caps w:val="0"/>
          <w:spacing w:val="0"/>
          <w:sz w:val="20"/>
          <w:szCs w:val="20"/>
        </w:rPr>
      </w:pPr>
      <w:r w:rsidRPr="00975531">
        <w:rPr>
          <w:rFonts w:ascii="Palatino" w:hAnsi="Palatino"/>
          <w:iCs/>
          <w:caps w:val="0"/>
          <w:spacing w:val="0"/>
          <w:sz w:val="20"/>
          <w:szCs w:val="20"/>
        </w:rPr>
        <w:t>Designed and taught the 5-week workshop “Introduction to Feminist Theory”. The course was an overview of feminist thought, including a discussion of different understandings of feminism, main issues, intersectionality, feminist methodology, and feminism in the job market.</w:t>
      </w:r>
    </w:p>
    <w:p w14:paraId="5E92DDFC" w14:textId="69CFA2D4" w:rsidR="002E1F16" w:rsidRPr="007C3244" w:rsidRDefault="00B52376" w:rsidP="00C86680">
      <w:pPr>
        <w:pStyle w:val="SectionTitle"/>
      </w:pPr>
      <w:r w:rsidRPr="007C3244">
        <w:t>RESEARCH EXPERIENCE</w:t>
      </w:r>
      <w:r w:rsidR="000863CE" w:rsidRPr="007C3244">
        <w:t xml:space="preserve"> &amp; Training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</w:p>
    <w:p w14:paraId="3E38D4F1" w14:textId="3472C7EF" w:rsidR="006C2334" w:rsidRPr="006E78FF" w:rsidRDefault="00D9108F" w:rsidP="006C2334">
      <w:pPr>
        <w:pStyle w:val="Achievement"/>
        <w:numPr>
          <w:ilvl w:val="0"/>
          <w:numId w:val="0"/>
        </w:numPr>
        <w:spacing w:after="60"/>
        <w:ind w:left="360" w:hanging="360"/>
        <w:rPr>
          <w:caps/>
          <w:spacing w:val="30"/>
          <w:sz w:val="18"/>
          <w:szCs w:val="18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6C2334" w:rsidRPr="007C3244">
        <w:rPr>
          <w:b/>
          <w:bCs/>
          <w:caps/>
          <w:spacing w:val="30"/>
        </w:rPr>
        <w:t>Fieldwork</w:t>
      </w:r>
      <w:r w:rsidR="006C2334" w:rsidRPr="007C3244">
        <w:rPr>
          <w:b/>
          <w:bCs/>
          <w:caps/>
          <w:spacing w:val="30"/>
        </w:rPr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  <w:t xml:space="preserve">   </w:t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 w:rsidRPr="007C3244">
        <w:tab/>
      </w:r>
      <w:r w:rsidR="006C2334">
        <w:t xml:space="preserve"> </w:t>
      </w:r>
      <w:r w:rsidR="006C2334">
        <w:rPr>
          <w:caps/>
          <w:spacing w:val="30"/>
          <w:sz w:val="18"/>
          <w:szCs w:val="18"/>
        </w:rPr>
        <w:t xml:space="preserve">Spring </w:t>
      </w:r>
      <w:r w:rsidR="006C2334" w:rsidRPr="006E78FF">
        <w:rPr>
          <w:caps/>
          <w:spacing w:val="30"/>
          <w:sz w:val="18"/>
          <w:szCs w:val="18"/>
        </w:rPr>
        <w:t>202</w:t>
      </w:r>
      <w:r w:rsidR="006C2334">
        <w:rPr>
          <w:caps/>
          <w:spacing w:val="30"/>
          <w:sz w:val="18"/>
          <w:szCs w:val="18"/>
        </w:rPr>
        <w:t>3</w:t>
      </w:r>
    </w:p>
    <w:p w14:paraId="254DF792" w14:textId="1DE25C03" w:rsidR="006C2334" w:rsidRPr="007C3244" w:rsidRDefault="006C2334" w:rsidP="006C2334">
      <w:pPr>
        <w:pStyle w:val="Achievement"/>
        <w:numPr>
          <w:ilvl w:val="0"/>
          <w:numId w:val="0"/>
        </w:numPr>
        <w:spacing w:after="60"/>
        <w:ind w:left="360" w:hanging="360"/>
      </w:pPr>
      <w:r w:rsidRPr="007C3244">
        <w:t xml:space="preserve">Researcher, Soccer and </w:t>
      </w:r>
      <w:r>
        <w:t xml:space="preserve">Feminist </w:t>
      </w:r>
      <w:r w:rsidRPr="007C3244">
        <w:t xml:space="preserve">Political Organizing in </w:t>
      </w:r>
      <w:r>
        <w:t>Argentina (Buenos Aires) and Colombia (Medellin)</w:t>
      </w:r>
    </w:p>
    <w:p w14:paraId="3B1F6399" w14:textId="71F41FB6" w:rsidR="006C2334" w:rsidRPr="007C3244" w:rsidRDefault="006C2334" w:rsidP="006C2334">
      <w:pPr>
        <w:pStyle w:val="Achievement"/>
        <w:numPr>
          <w:ilvl w:val="0"/>
          <w:numId w:val="0"/>
        </w:numPr>
        <w:spacing w:after="60"/>
        <w:ind w:left="360" w:hanging="360"/>
      </w:pPr>
      <w:r>
        <w:t>Preliminary research</w:t>
      </w:r>
    </w:p>
    <w:p w14:paraId="57748217" w14:textId="77777777" w:rsidR="006C2334" w:rsidRDefault="006C2334" w:rsidP="00FA177E">
      <w:pPr>
        <w:pStyle w:val="Achievement"/>
        <w:numPr>
          <w:ilvl w:val="0"/>
          <w:numId w:val="0"/>
        </w:numPr>
        <w:spacing w:after="60"/>
        <w:ind w:left="360" w:hanging="360"/>
        <w:rPr>
          <w:b/>
          <w:bCs/>
          <w:caps/>
          <w:spacing w:val="30"/>
        </w:rPr>
      </w:pPr>
    </w:p>
    <w:p w14:paraId="774252EF" w14:textId="7E251FAA" w:rsidR="00FA177E" w:rsidRPr="006E78FF" w:rsidRDefault="00D9108F" w:rsidP="00FA177E">
      <w:pPr>
        <w:pStyle w:val="Achievement"/>
        <w:numPr>
          <w:ilvl w:val="0"/>
          <w:numId w:val="0"/>
        </w:numPr>
        <w:spacing w:after="60"/>
        <w:ind w:left="360" w:hanging="360"/>
        <w:rPr>
          <w:caps/>
          <w:spacing w:val="30"/>
          <w:sz w:val="18"/>
          <w:szCs w:val="18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FA177E" w:rsidRPr="007C3244">
        <w:rPr>
          <w:b/>
          <w:bCs/>
          <w:caps/>
          <w:spacing w:val="30"/>
        </w:rPr>
        <w:t>Fieldwork</w:t>
      </w:r>
      <w:r w:rsidR="00FA177E" w:rsidRPr="007C3244">
        <w:rPr>
          <w:b/>
          <w:bCs/>
          <w:caps/>
          <w:spacing w:val="30"/>
        </w:rPr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  <w:t xml:space="preserve">   </w:t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 w:rsidRPr="007C3244">
        <w:tab/>
      </w:r>
      <w:r w:rsidR="00FA177E">
        <w:rPr>
          <w:caps/>
          <w:spacing w:val="30"/>
          <w:sz w:val="18"/>
          <w:szCs w:val="18"/>
        </w:rPr>
        <w:t xml:space="preserve">SUMMER </w:t>
      </w:r>
      <w:r w:rsidR="00FA177E" w:rsidRPr="006E78FF">
        <w:rPr>
          <w:caps/>
          <w:spacing w:val="30"/>
          <w:sz w:val="18"/>
          <w:szCs w:val="18"/>
        </w:rPr>
        <w:t>202</w:t>
      </w:r>
      <w:r w:rsidR="00FA177E">
        <w:rPr>
          <w:caps/>
          <w:spacing w:val="30"/>
          <w:sz w:val="18"/>
          <w:szCs w:val="18"/>
        </w:rPr>
        <w:t>3</w:t>
      </w:r>
    </w:p>
    <w:p w14:paraId="467482D3" w14:textId="7A7A5521" w:rsidR="00FA177E" w:rsidRPr="007C3244" w:rsidRDefault="00FA177E" w:rsidP="00FA177E">
      <w:pPr>
        <w:pStyle w:val="Achievement"/>
        <w:numPr>
          <w:ilvl w:val="0"/>
          <w:numId w:val="0"/>
        </w:numPr>
        <w:spacing w:after="60"/>
        <w:ind w:left="360" w:hanging="360"/>
      </w:pPr>
      <w:r w:rsidRPr="007C3244">
        <w:t xml:space="preserve">Researcher, Soccer and </w:t>
      </w:r>
      <w:r>
        <w:t xml:space="preserve">Feminist </w:t>
      </w:r>
      <w:r w:rsidRPr="007C3244">
        <w:t>Political Organizing in Brazil</w:t>
      </w:r>
      <w:r>
        <w:t xml:space="preserve"> (</w:t>
      </w:r>
      <w:r w:rsidRPr="00FA177E">
        <w:t>Belo Horizonte, Recife, and Porto Alegre</w:t>
      </w:r>
      <w:r>
        <w:t>)</w:t>
      </w:r>
    </w:p>
    <w:p w14:paraId="6837D5AF" w14:textId="19E2E0E0" w:rsidR="00FA177E" w:rsidRPr="007C3244" w:rsidRDefault="00FA177E" w:rsidP="00FA177E">
      <w:pPr>
        <w:pStyle w:val="Achievement"/>
        <w:numPr>
          <w:ilvl w:val="0"/>
          <w:numId w:val="0"/>
        </w:numPr>
        <w:spacing w:after="60"/>
        <w:ind w:left="360" w:hanging="360"/>
      </w:pPr>
      <w:r w:rsidRPr="007C3244">
        <w:t>Participant-observation and semi-structured interviews</w:t>
      </w:r>
      <w:r>
        <w:t xml:space="preserve"> - May</w:t>
      </w:r>
      <w:r w:rsidRPr="007C3244">
        <w:t xml:space="preserve"> to </w:t>
      </w:r>
      <w:r>
        <w:t>August</w:t>
      </w:r>
      <w:r w:rsidRPr="007C3244">
        <w:t xml:space="preserve"> 202</w:t>
      </w:r>
      <w:r>
        <w:t>3</w:t>
      </w:r>
      <w:r w:rsidRPr="007C3244">
        <w:t xml:space="preserve"> </w:t>
      </w:r>
    </w:p>
    <w:p w14:paraId="4ED4D581" w14:textId="77777777" w:rsidR="00FA177E" w:rsidRPr="002F6C4D" w:rsidRDefault="00FA177E" w:rsidP="005A7C6A">
      <w:pPr>
        <w:pStyle w:val="Achievement"/>
        <w:numPr>
          <w:ilvl w:val="0"/>
          <w:numId w:val="0"/>
        </w:numPr>
        <w:spacing w:after="60"/>
        <w:rPr>
          <w:b/>
          <w:bCs/>
          <w:caps/>
          <w:spacing w:val="30"/>
        </w:rPr>
      </w:pPr>
    </w:p>
    <w:p w14:paraId="29679B5E" w14:textId="1C2DF63C" w:rsidR="005A7C6A" w:rsidRPr="006E78FF" w:rsidRDefault="00D9108F" w:rsidP="005A7C6A">
      <w:pPr>
        <w:pStyle w:val="Achievement"/>
        <w:numPr>
          <w:ilvl w:val="0"/>
          <w:numId w:val="0"/>
        </w:numPr>
        <w:spacing w:after="60"/>
        <w:rPr>
          <w:caps/>
          <w:spacing w:val="30"/>
          <w:sz w:val="18"/>
          <w:szCs w:val="18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5A7C6A" w:rsidRPr="006E78FF">
        <w:rPr>
          <w:b/>
          <w:bCs/>
          <w:caps/>
          <w:spacing w:val="30"/>
        </w:rPr>
        <w:t>The Brazilian Studies and Research Center (</w:t>
      </w:r>
      <w:proofErr w:type="gramStart"/>
      <w:r w:rsidR="005A7C6A" w:rsidRPr="006E78FF">
        <w:rPr>
          <w:b/>
          <w:bCs/>
          <w:caps/>
          <w:spacing w:val="30"/>
        </w:rPr>
        <w:t>BRaS</w:t>
      </w:r>
      <w:r w:rsidR="005A7C6A" w:rsidRPr="007C3244">
        <w:t xml:space="preserve">) </w:t>
      </w:r>
      <w:r>
        <w:t xml:space="preserve">  </w:t>
      </w:r>
      <w:proofErr w:type="gramEnd"/>
      <w:r>
        <w:t xml:space="preserve">   </w:t>
      </w:r>
      <w:r w:rsidR="005A7C6A" w:rsidRPr="006E78FF">
        <w:rPr>
          <w:caps/>
          <w:spacing w:val="30"/>
          <w:sz w:val="18"/>
          <w:szCs w:val="18"/>
        </w:rPr>
        <w:t>NOVEMBER 2020 – PRESENT</w:t>
      </w:r>
    </w:p>
    <w:p w14:paraId="06C02E35" w14:textId="3C72530C" w:rsidR="005A7C6A" w:rsidRPr="007C3244" w:rsidRDefault="005A7C6A" w:rsidP="005A7C6A">
      <w:pPr>
        <w:pStyle w:val="Achievement"/>
        <w:numPr>
          <w:ilvl w:val="0"/>
          <w:numId w:val="0"/>
        </w:numPr>
        <w:spacing w:after="60"/>
      </w:pPr>
      <w:r w:rsidRPr="007C3244">
        <w:t xml:space="preserve">Academic Staff </w:t>
      </w:r>
    </w:p>
    <w:p w14:paraId="15B95E8E" w14:textId="036D2304" w:rsidR="005A7C6A" w:rsidRDefault="005A7C6A" w:rsidP="005A7C6A">
      <w:pPr>
        <w:pStyle w:val="Achievement"/>
        <w:numPr>
          <w:ilvl w:val="0"/>
          <w:numId w:val="0"/>
        </w:numPr>
        <w:spacing w:after="60"/>
      </w:pPr>
      <w:proofErr w:type="spellStart"/>
      <w:r w:rsidRPr="007C3244">
        <w:lastRenderedPageBreak/>
        <w:t>BRaS</w:t>
      </w:r>
      <w:proofErr w:type="spellEnd"/>
      <w:r w:rsidRPr="007C3244">
        <w:t xml:space="preserve"> </w:t>
      </w:r>
      <w:proofErr w:type="gramStart"/>
      <w:r w:rsidRPr="007C3244">
        <w:t>is</w:t>
      </w:r>
      <w:proofErr w:type="gramEnd"/>
      <w:r w:rsidRPr="007C3244">
        <w:t xml:space="preserve"> a non-profit and independent network research center based in Würzburg, Germany, producing and disseminating relevant social sciences research with </w:t>
      </w:r>
      <w:r>
        <w:t xml:space="preserve">a </w:t>
      </w:r>
      <w:r w:rsidRPr="007C3244">
        <w:t>focus on Brazil.</w:t>
      </w:r>
    </w:p>
    <w:p w14:paraId="0CE4F120" w14:textId="77777777" w:rsidR="005A7C6A" w:rsidRPr="007C3244" w:rsidRDefault="005A7C6A" w:rsidP="005A7C6A">
      <w:pPr>
        <w:pStyle w:val="Achievement"/>
        <w:numPr>
          <w:ilvl w:val="0"/>
          <w:numId w:val="0"/>
        </w:numPr>
        <w:spacing w:after="60"/>
      </w:pPr>
    </w:p>
    <w:p w14:paraId="435AFB4A" w14:textId="62FE95B1" w:rsidR="002E1F16" w:rsidRPr="0021367A" w:rsidRDefault="00D9108F" w:rsidP="008272AC">
      <w:pPr>
        <w:pStyle w:val="Achievement"/>
        <w:numPr>
          <w:ilvl w:val="0"/>
          <w:numId w:val="0"/>
        </w:numPr>
        <w:spacing w:after="60"/>
        <w:ind w:left="360" w:hanging="360"/>
        <w:rPr>
          <w:caps/>
          <w:spacing w:val="30"/>
          <w:sz w:val="18"/>
          <w:szCs w:val="18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2E1F16" w:rsidRPr="0021367A">
        <w:rPr>
          <w:b/>
          <w:bCs/>
          <w:caps/>
          <w:spacing w:val="30"/>
        </w:rPr>
        <w:t>New Era Workshop (NEW)</w:t>
      </w:r>
      <w:r w:rsidR="002E1F16" w:rsidRPr="0021367A">
        <w:rPr>
          <w:b/>
          <w:bCs/>
          <w:caps/>
          <w:spacing w:val="30"/>
        </w:rPr>
        <w:tab/>
      </w:r>
      <w:r w:rsidR="002E1F16" w:rsidRPr="0021367A">
        <w:rPr>
          <w:b/>
          <w:bCs/>
          <w:caps/>
          <w:spacing w:val="30"/>
        </w:rPr>
        <w:tab/>
      </w:r>
      <w:r w:rsidR="002E1F16" w:rsidRPr="007C3244">
        <w:tab/>
      </w:r>
      <w:r w:rsidR="002E1F16" w:rsidRPr="007C3244">
        <w:tab/>
      </w:r>
      <w:r w:rsidR="002E1F16" w:rsidRPr="007C3244">
        <w:tab/>
      </w:r>
      <w:r w:rsidR="002E1F16" w:rsidRPr="007C3244">
        <w:tab/>
        <w:t xml:space="preserve">   </w:t>
      </w:r>
      <w:r w:rsidR="002E1F16" w:rsidRPr="007C3244">
        <w:tab/>
        <w:t xml:space="preserve"> </w:t>
      </w:r>
      <w:r w:rsidR="002E1F16" w:rsidRPr="007C3244">
        <w:tab/>
        <w:t xml:space="preserve">           </w:t>
      </w:r>
      <w:r w:rsidR="002E1F16" w:rsidRPr="007C3244">
        <w:tab/>
      </w:r>
      <w:r w:rsidR="002E1F16" w:rsidRPr="007C3244">
        <w:tab/>
      </w:r>
      <w:r w:rsidR="002E1F16" w:rsidRPr="007C3244">
        <w:tab/>
      </w:r>
      <w:r w:rsidR="002E1F16" w:rsidRPr="007C3244">
        <w:tab/>
      </w:r>
      <w:r w:rsidR="002E1F16" w:rsidRPr="007C3244">
        <w:tab/>
        <w:t xml:space="preserve">  </w:t>
      </w:r>
      <w:r w:rsidR="0021367A">
        <w:t xml:space="preserve">         </w:t>
      </w:r>
      <w:r w:rsidR="002E1F16" w:rsidRPr="0021367A">
        <w:rPr>
          <w:caps/>
          <w:spacing w:val="30"/>
          <w:sz w:val="18"/>
          <w:szCs w:val="18"/>
        </w:rPr>
        <w:t>OCTOBER 2021</w:t>
      </w:r>
    </w:p>
    <w:p w14:paraId="041A29CB" w14:textId="086368D9" w:rsidR="002E1F16" w:rsidRPr="007C3244" w:rsidRDefault="002E1F16" w:rsidP="008272AC">
      <w:pPr>
        <w:pStyle w:val="Achievement"/>
        <w:numPr>
          <w:ilvl w:val="0"/>
          <w:numId w:val="0"/>
        </w:numPr>
        <w:spacing w:after="60"/>
      </w:pPr>
      <w:r w:rsidRPr="007C3244">
        <w:t>Participant - Bridging the Gap Project, Co-sponsored by American University; the University of California, Berkeley; and Duke University, with support from the Carnegie Corporation of New York.</w:t>
      </w:r>
    </w:p>
    <w:p w14:paraId="054414F6" w14:textId="77777777" w:rsidR="006E78FF" w:rsidRDefault="002E1F16" w:rsidP="008272AC">
      <w:pPr>
        <w:pStyle w:val="Achievement"/>
        <w:numPr>
          <w:ilvl w:val="0"/>
          <w:numId w:val="0"/>
        </w:numPr>
        <w:spacing w:after="60"/>
      </w:pPr>
      <w:r w:rsidRPr="007C3244">
        <w:t xml:space="preserve">The New Era Workshop (NEW) is an annual three-day training program for </w:t>
      </w:r>
      <w:r w:rsidR="00B11521" w:rsidRPr="007C3244">
        <w:t>Ph.D.</w:t>
      </w:r>
      <w:r w:rsidRPr="007C3244">
        <w:t xml:space="preserve"> students and post-docs in international affairs and related disciplines. Participants engage in a structured comparative scenario analysis and research generation exercise facilitated by Bridging the Gap fellows. </w:t>
      </w:r>
    </w:p>
    <w:p w14:paraId="6D3C020C" w14:textId="77777777" w:rsidR="008272AC" w:rsidRDefault="008272AC" w:rsidP="008272AC">
      <w:pPr>
        <w:pStyle w:val="Achievement"/>
        <w:numPr>
          <w:ilvl w:val="0"/>
          <w:numId w:val="0"/>
        </w:numPr>
        <w:spacing w:after="60"/>
        <w:rPr>
          <w:b/>
          <w:bCs/>
          <w:caps/>
          <w:spacing w:val="30"/>
        </w:rPr>
      </w:pPr>
    </w:p>
    <w:p w14:paraId="546FECA2" w14:textId="5BC1882F" w:rsidR="000863CE" w:rsidRPr="007C3244" w:rsidRDefault="00D9108F" w:rsidP="008272AC">
      <w:pPr>
        <w:pStyle w:val="Achievement"/>
        <w:numPr>
          <w:ilvl w:val="0"/>
          <w:numId w:val="0"/>
        </w:numPr>
        <w:spacing w:after="60"/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0863CE" w:rsidRPr="006E78FF">
        <w:rPr>
          <w:b/>
          <w:bCs/>
          <w:caps/>
          <w:spacing w:val="30"/>
        </w:rPr>
        <w:t xml:space="preserve">Institute for </w:t>
      </w:r>
      <w:r w:rsidR="00307B2A">
        <w:rPr>
          <w:b/>
          <w:bCs/>
          <w:caps/>
          <w:spacing w:val="30"/>
        </w:rPr>
        <w:t>Civic Engaged Research</w:t>
      </w:r>
      <w:r w:rsidR="000863CE" w:rsidRPr="006E78FF">
        <w:rPr>
          <w:b/>
          <w:bCs/>
          <w:caps/>
          <w:spacing w:val="30"/>
        </w:rPr>
        <w:t xml:space="preserve"> (ICER)</w:t>
      </w:r>
      <w:r w:rsidR="000863CE" w:rsidRPr="007C3244">
        <w:tab/>
      </w:r>
      <w:r w:rsidR="000863CE" w:rsidRPr="007C3244">
        <w:tab/>
      </w:r>
      <w:r w:rsidR="000863CE" w:rsidRPr="007C3244">
        <w:tab/>
      </w:r>
      <w:r w:rsidR="000863CE" w:rsidRPr="007C3244">
        <w:tab/>
      </w:r>
      <w:r w:rsidR="000863CE" w:rsidRPr="007C3244">
        <w:tab/>
      </w:r>
      <w:proofErr w:type="gramStart"/>
      <w:r w:rsidR="000863CE" w:rsidRPr="007C3244">
        <w:tab/>
        <w:t xml:space="preserve">  </w:t>
      </w:r>
      <w:r w:rsidR="000863CE" w:rsidRPr="007C3244">
        <w:tab/>
      </w:r>
      <w:proofErr w:type="gramEnd"/>
      <w:r w:rsidR="000863CE" w:rsidRPr="007C3244">
        <w:t xml:space="preserve"> </w:t>
      </w:r>
      <w:r w:rsidR="000863CE" w:rsidRPr="007C3244">
        <w:tab/>
        <w:t xml:space="preserve">    </w:t>
      </w:r>
      <w:r w:rsidR="006E78FF">
        <w:t xml:space="preserve"> </w:t>
      </w:r>
      <w:r w:rsidR="000863CE" w:rsidRPr="007C3244">
        <w:t xml:space="preserve"> </w:t>
      </w:r>
      <w:r w:rsidR="000863CE" w:rsidRPr="006E78FF">
        <w:rPr>
          <w:caps/>
          <w:spacing w:val="30"/>
          <w:sz w:val="18"/>
          <w:szCs w:val="18"/>
        </w:rPr>
        <w:t>June 2021</w:t>
      </w:r>
    </w:p>
    <w:p w14:paraId="3FDE765F" w14:textId="763B7174" w:rsidR="000863CE" w:rsidRPr="007C3244" w:rsidRDefault="000863CE" w:rsidP="008272AC">
      <w:pPr>
        <w:pStyle w:val="Achievement"/>
        <w:numPr>
          <w:ilvl w:val="0"/>
          <w:numId w:val="0"/>
        </w:numPr>
        <w:spacing w:after="60"/>
        <w:ind w:left="360" w:hanging="360"/>
      </w:pPr>
      <w:r w:rsidRPr="007C3244">
        <w:t>Fellow - American Political Science Ass</w:t>
      </w:r>
      <w:r w:rsidR="006534C8" w:rsidRPr="007C3244">
        <w:t>o</w:t>
      </w:r>
      <w:r w:rsidRPr="007C3244">
        <w:t>ciation (APSA)</w:t>
      </w:r>
    </w:p>
    <w:p w14:paraId="087EE969" w14:textId="276AC87C" w:rsidR="000863CE" w:rsidRPr="007C3244" w:rsidRDefault="000863CE" w:rsidP="008272AC">
      <w:pPr>
        <w:pStyle w:val="Achievement"/>
        <w:numPr>
          <w:ilvl w:val="0"/>
          <w:numId w:val="0"/>
        </w:numPr>
        <w:spacing w:after="60"/>
      </w:pPr>
      <w:r w:rsidRPr="007C3244">
        <w:t xml:space="preserve">ICER trains political scientists at all career stages in best practices for conducting academically rigorous, mutually beneficial </w:t>
      </w:r>
      <w:r w:rsidR="008F5FF8">
        <w:t>scholarships</w:t>
      </w:r>
      <w:r w:rsidRPr="007C3244">
        <w:t xml:space="preserve"> in collaboration with communities, organizations, and agencies. </w:t>
      </w:r>
    </w:p>
    <w:p w14:paraId="2D6881D8" w14:textId="77777777" w:rsidR="008272AC" w:rsidRDefault="008272AC" w:rsidP="008272AC">
      <w:pPr>
        <w:pStyle w:val="Achievement"/>
        <w:numPr>
          <w:ilvl w:val="0"/>
          <w:numId w:val="0"/>
        </w:numPr>
        <w:spacing w:after="60"/>
        <w:ind w:left="360" w:hanging="360"/>
        <w:rPr>
          <w:b/>
          <w:bCs/>
          <w:caps/>
          <w:spacing w:val="30"/>
        </w:rPr>
      </w:pPr>
    </w:p>
    <w:p w14:paraId="1E25E9C5" w14:textId="7688D804" w:rsidR="006F12E8" w:rsidRPr="006E78FF" w:rsidRDefault="00D9108F" w:rsidP="008272AC">
      <w:pPr>
        <w:pStyle w:val="Achievement"/>
        <w:numPr>
          <w:ilvl w:val="0"/>
          <w:numId w:val="0"/>
        </w:numPr>
        <w:spacing w:after="60"/>
        <w:ind w:left="360" w:hanging="360"/>
        <w:rPr>
          <w:caps/>
          <w:spacing w:val="30"/>
          <w:sz w:val="18"/>
          <w:szCs w:val="18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B52376" w:rsidRPr="007C3244">
        <w:rPr>
          <w:b/>
          <w:bCs/>
          <w:caps/>
          <w:spacing w:val="30"/>
        </w:rPr>
        <w:t>Fieldwork</w:t>
      </w:r>
      <w:r w:rsidR="00B52376" w:rsidRPr="007C3244">
        <w:rPr>
          <w:b/>
          <w:bCs/>
          <w:caps/>
          <w:spacing w:val="30"/>
        </w:rPr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  <w:t xml:space="preserve">   </w:t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6E78FF">
        <w:rPr>
          <w:caps/>
          <w:spacing w:val="30"/>
          <w:sz w:val="18"/>
          <w:szCs w:val="18"/>
        </w:rPr>
        <w:t>March 2020</w:t>
      </w:r>
    </w:p>
    <w:p w14:paraId="1C2EFB1A" w14:textId="3123042A" w:rsidR="00847A47" w:rsidRPr="007C3244" w:rsidRDefault="00B52376" w:rsidP="008903D7">
      <w:pPr>
        <w:pStyle w:val="Achievement"/>
        <w:numPr>
          <w:ilvl w:val="0"/>
          <w:numId w:val="0"/>
        </w:numPr>
        <w:spacing w:after="60"/>
        <w:ind w:left="360" w:hanging="360"/>
      </w:pPr>
      <w:r w:rsidRPr="007C3244">
        <w:t>Researcher, Soccer and Political Organizing in Brazil</w:t>
      </w:r>
      <w:r w:rsidR="008903D7">
        <w:t xml:space="preserve"> - </w:t>
      </w:r>
      <w:r w:rsidRPr="007C3244">
        <w:t>March to June 2020 (interrupted by COVID-19)</w:t>
      </w:r>
    </w:p>
    <w:p w14:paraId="65939504" w14:textId="77777777" w:rsidR="002D10D0" w:rsidRDefault="002D10D0" w:rsidP="008272AC">
      <w:pPr>
        <w:pStyle w:val="Achievement"/>
        <w:numPr>
          <w:ilvl w:val="0"/>
          <w:numId w:val="0"/>
        </w:numPr>
        <w:spacing w:after="60"/>
        <w:rPr>
          <w:b/>
          <w:bCs/>
          <w:caps/>
          <w:spacing w:val="30"/>
        </w:rPr>
      </w:pPr>
    </w:p>
    <w:p w14:paraId="6DAB3DB7" w14:textId="54FF0ADC" w:rsidR="00277802" w:rsidRPr="007C3244" w:rsidRDefault="00D9108F" w:rsidP="008272AC">
      <w:pPr>
        <w:pStyle w:val="Achievement"/>
        <w:numPr>
          <w:ilvl w:val="0"/>
          <w:numId w:val="0"/>
        </w:numPr>
        <w:spacing w:after="60"/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B52376" w:rsidRPr="008272AC">
        <w:rPr>
          <w:b/>
          <w:bCs/>
          <w:caps/>
          <w:spacing w:val="30"/>
        </w:rPr>
        <w:t>The Embodiment Lab</w:t>
      </w:r>
      <w:r w:rsidR="00B52376" w:rsidRPr="008272AC">
        <w:rPr>
          <w:b/>
          <w:bCs/>
          <w:caps/>
          <w:spacing w:val="30"/>
        </w:rPr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B52376" w:rsidRPr="007C3244">
        <w:tab/>
      </w:r>
      <w:r w:rsidR="00847A47" w:rsidRPr="007C3244">
        <w:t xml:space="preserve">     </w:t>
      </w:r>
      <w:r w:rsidR="004A252C" w:rsidRPr="007C3244">
        <w:t xml:space="preserve">       </w:t>
      </w:r>
      <w:r w:rsidR="00176D9C" w:rsidRPr="007C3244">
        <w:tab/>
      </w:r>
      <w:r w:rsidR="00176D9C" w:rsidRPr="007C3244">
        <w:tab/>
      </w:r>
      <w:r w:rsidR="00176D9C" w:rsidRPr="007C3244">
        <w:tab/>
      </w:r>
      <w:r w:rsidR="00176D9C" w:rsidRPr="007C3244">
        <w:tab/>
      </w:r>
      <w:r w:rsidR="00176D9C" w:rsidRPr="007C3244">
        <w:tab/>
      </w:r>
      <w:r w:rsidR="00176D9C" w:rsidRPr="007C3244">
        <w:tab/>
      </w:r>
      <w:r w:rsidR="008272AC">
        <w:t xml:space="preserve">   </w:t>
      </w:r>
      <w:r>
        <w:t xml:space="preserve"> </w:t>
      </w:r>
      <w:r w:rsidR="00B52376" w:rsidRPr="008272AC">
        <w:rPr>
          <w:caps/>
          <w:spacing w:val="30"/>
          <w:sz w:val="18"/>
          <w:szCs w:val="18"/>
        </w:rPr>
        <w:t xml:space="preserve">FEBRUARY 2019 – </w:t>
      </w:r>
      <w:r w:rsidR="005A7C6A">
        <w:rPr>
          <w:caps/>
          <w:spacing w:val="30"/>
          <w:sz w:val="18"/>
          <w:szCs w:val="18"/>
        </w:rPr>
        <w:t>May 2022</w:t>
      </w:r>
    </w:p>
    <w:p w14:paraId="531B04D3" w14:textId="3434E363" w:rsidR="007504A0" w:rsidRPr="007C3244" w:rsidRDefault="00B52376" w:rsidP="008272AC">
      <w:pPr>
        <w:pStyle w:val="Achievement"/>
        <w:numPr>
          <w:ilvl w:val="0"/>
          <w:numId w:val="0"/>
        </w:numPr>
        <w:spacing w:after="60"/>
      </w:pPr>
      <w:r w:rsidRPr="007C3244">
        <w:t>Member</w:t>
      </w:r>
    </w:p>
    <w:p w14:paraId="71B1220D" w14:textId="1D8175C4" w:rsidR="007504A0" w:rsidRPr="007C3244" w:rsidRDefault="00B52376" w:rsidP="008272AC">
      <w:pPr>
        <w:pStyle w:val="Achievement"/>
        <w:numPr>
          <w:ilvl w:val="0"/>
          <w:numId w:val="0"/>
        </w:numPr>
        <w:spacing w:after="60"/>
      </w:pPr>
      <w:r w:rsidRPr="007C3244">
        <w:t xml:space="preserve">The Embodiment Lab is an interdisciplinary lab based in the Department of Geography &amp; Spatial Sciences at the University of Delaware. At our foundation is critical human geography and we aim to produce research that illuminates the embodied politics, ecologies, and frontiers on </w:t>
      </w:r>
      <w:r w:rsidR="008F5FF8">
        <w:t>Earth’s</w:t>
      </w:r>
      <w:r w:rsidRPr="007C3244">
        <w:t xml:space="preserve"> surface and into outer space.</w:t>
      </w:r>
    </w:p>
    <w:p w14:paraId="41DD9ACE" w14:textId="77777777" w:rsidR="008272AC" w:rsidRDefault="008272AC" w:rsidP="008272AC">
      <w:pPr>
        <w:pStyle w:val="Achievement"/>
        <w:numPr>
          <w:ilvl w:val="0"/>
          <w:numId w:val="0"/>
        </w:numPr>
        <w:spacing w:after="60"/>
        <w:rPr>
          <w:b/>
          <w:bCs/>
          <w:caps/>
          <w:spacing w:val="30"/>
        </w:rPr>
      </w:pPr>
    </w:p>
    <w:p w14:paraId="0F742C03" w14:textId="01CF06E8" w:rsidR="00277802" w:rsidRPr="007C3244" w:rsidRDefault="00D9108F" w:rsidP="008272AC">
      <w:pPr>
        <w:pStyle w:val="Achievement"/>
        <w:numPr>
          <w:ilvl w:val="0"/>
          <w:numId w:val="0"/>
        </w:numPr>
        <w:spacing w:after="60"/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B52376" w:rsidRPr="008272AC">
        <w:rPr>
          <w:b/>
          <w:bCs/>
          <w:caps/>
          <w:spacing w:val="30"/>
        </w:rPr>
        <w:t>Institute for Qualitative &amp; Multimethod Research (</w:t>
      </w:r>
      <w:proofErr w:type="gramStart"/>
      <w:r w:rsidR="00B52376" w:rsidRPr="008272AC">
        <w:rPr>
          <w:b/>
          <w:bCs/>
          <w:caps/>
          <w:spacing w:val="30"/>
        </w:rPr>
        <w:t>IQMR</w:t>
      </w:r>
      <w:r w:rsidR="00847A47" w:rsidRPr="008272AC">
        <w:rPr>
          <w:b/>
          <w:bCs/>
          <w:caps/>
          <w:spacing w:val="30"/>
        </w:rPr>
        <w:t>)</w:t>
      </w:r>
      <w:r>
        <w:rPr>
          <w:b/>
          <w:bCs/>
          <w:caps/>
          <w:spacing w:val="30"/>
        </w:rPr>
        <w:t xml:space="preserve">   </w:t>
      </w:r>
      <w:proofErr w:type="gramEnd"/>
      <w:r>
        <w:rPr>
          <w:b/>
          <w:bCs/>
          <w:caps/>
          <w:spacing w:val="30"/>
        </w:rPr>
        <w:t xml:space="preserve">   </w:t>
      </w:r>
      <w:r w:rsidR="00B52376" w:rsidRPr="008272AC">
        <w:rPr>
          <w:caps/>
          <w:spacing w:val="30"/>
          <w:sz w:val="18"/>
          <w:szCs w:val="18"/>
        </w:rPr>
        <w:t>SUMMER 2019</w:t>
      </w:r>
    </w:p>
    <w:p w14:paraId="76C9390B" w14:textId="77777777" w:rsidR="00277802" w:rsidRPr="007C3244" w:rsidRDefault="00B52376" w:rsidP="008272AC">
      <w:pPr>
        <w:pStyle w:val="Achievement"/>
        <w:numPr>
          <w:ilvl w:val="0"/>
          <w:numId w:val="0"/>
        </w:numPr>
        <w:spacing w:after="60"/>
      </w:pPr>
      <w:r w:rsidRPr="007C3244">
        <w:t>Center for Qualitative and Multi-Method Inquiry, Syracuse University</w:t>
      </w:r>
    </w:p>
    <w:p w14:paraId="2E5D38A5" w14:textId="1360375F" w:rsidR="00F5105C" w:rsidRPr="008272AC" w:rsidRDefault="00B52376" w:rsidP="008272AC">
      <w:pPr>
        <w:pStyle w:val="Achievement"/>
        <w:numPr>
          <w:ilvl w:val="0"/>
          <w:numId w:val="0"/>
        </w:numPr>
        <w:spacing w:after="60"/>
      </w:pPr>
      <w:r w:rsidRPr="007C3244">
        <w:t>Syracuse, NY</w:t>
      </w:r>
    </w:p>
    <w:p w14:paraId="7D529BA7" w14:textId="779612FE" w:rsidR="006D2A2A" w:rsidRPr="007C3244" w:rsidRDefault="00B52376" w:rsidP="002005E2">
      <w:pPr>
        <w:pStyle w:val="SectionTitle"/>
      </w:pPr>
      <w:r w:rsidRPr="007C3244">
        <w:t>awards, GRANTS &amp; fellowships</w:t>
      </w:r>
    </w:p>
    <w:p w14:paraId="4CC6565A" w14:textId="026E2469" w:rsidR="00A042AE" w:rsidRPr="00341A57" w:rsidRDefault="00FE3869" w:rsidP="00341A57">
      <w:pPr>
        <w:pStyle w:val="Achievement"/>
        <w:numPr>
          <w:ilvl w:val="0"/>
          <w:numId w:val="0"/>
        </w:numPr>
        <w:spacing w:after="60"/>
        <w:rPr>
          <w:b/>
          <w:bCs/>
          <w:caps/>
          <w:spacing w:val="30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952756" w:rsidRPr="00341A57">
        <w:rPr>
          <w:b/>
          <w:bCs/>
          <w:caps/>
          <w:spacing w:val="30"/>
        </w:rPr>
        <w:t>FELLOWSHIPS</w:t>
      </w:r>
      <w:r w:rsidR="002005E2">
        <w:rPr>
          <w:b/>
          <w:bCs/>
          <w:caps/>
          <w:spacing w:val="30"/>
        </w:rPr>
        <w:t xml:space="preserve"> &amp; GRANTS</w:t>
      </w:r>
    </w:p>
    <w:p w14:paraId="724D4025" w14:textId="19E491CA" w:rsidR="009D2C58" w:rsidRDefault="009D2C58" w:rsidP="009D2C58">
      <w:pPr>
        <w:pStyle w:val="Achievement"/>
        <w:numPr>
          <w:ilvl w:val="0"/>
          <w:numId w:val="10"/>
        </w:numPr>
        <w:spacing w:line="276" w:lineRule="auto"/>
        <w:rPr>
          <w:caps/>
          <w:spacing w:val="30"/>
          <w:sz w:val="18"/>
          <w:szCs w:val="18"/>
        </w:rPr>
      </w:pPr>
      <w:r>
        <w:rPr>
          <w:b/>
          <w:bCs/>
        </w:rPr>
        <w:t>Seed Grant</w:t>
      </w:r>
      <w:r w:rsidRPr="0075476C">
        <w:rPr>
          <w:b/>
          <w:bCs/>
        </w:rPr>
        <w:t xml:space="preserve"> (</w:t>
      </w:r>
      <w:r>
        <w:rPr>
          <w:b/>
          <w:bCs/>
        </w:rPr>
        <w:t>$5,000</w:t>
      </w:r>
      <w:r w:rsidRPr="0075476C"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caps/>
          <w:spacing w:val="30"/>
          <w:sz w:val="18"/>
          <w:szCs w:val="18"/>
        </w:rPr>
        <w:t>December</w:t>
      </w:r>
      <w:r w:rsidRPr="00341A57">
        <w:rPr>
          <w:caps/>
          <w:spacing w:val="30"/>
          <w:sz w:val="18"/>
          <w:szCs w:val="18"/>
        </w:rPr>
        <w:t xml:space="preserve"> 202</w:t>
      </w:r>
      <w:r>
        <w:rPr>
          <w:caps/>
          <w:spacing w:val="30"/>
          <w:sz w:val="18"/>
          <w:szCs w:val="18"/>
        </w:rPr>
        <w:t>3</w:t>
      </w:r>
    </w:p>
    <w:p w14:paraId="11F6AD9E" w14:textId="708F006F" w:rsidR="00D4040C" w:rsidRPr="00D4040C" w:rsidRDefault="009D2C58" w:rsidP="00D4040C">
      <w:pPr>
        <w:pStyle w:val="Achievement"/>
        <w:numPr>
          <w:ilvl w:val="0"/>
          <w:numId w:val="0"/>
        </w:numPr>
        <w:spacing w:line="276" w:lineRule="auto"/>
        <w:ind w:left="360"/>
      </w:pPr>
      <w:r w:rsidRPr="003B4604">
        <w:t>Dorothy F. Schmidt College</w:t>
      </w:r>
      <w:r w:rsidRPr="009D2C58">
        <w:t xml:space="preserve"> </w:t>
      </w:r>
      <w:r w:rsidRPr="003B4604">
        <w:t>of Arts and Letters</w:t>
      </w:r>
      <w:r>
        <w:t xml:space="preserve"> at FAU</w:t>
      </w:r>
      <w:r w:rsidR="00D4040C">
        <w:t xml:space="preserve"> </w:t>
      </w:r>
    </w:p>
    <w:p w14:paraId="3345981C" w14:textId="6326D53A" w:rsidR="00D4040C" w:rsidRPr="000B1E9C" w:rsidRDefault="00D4040C" w:rsidP="002D10D0">
      <w:pPr>
        <w:pStyle w:val="Achievement"/>
        <w:numPr>
          <w:ilvl w:val="0"/>
          <w:numId w:val="10"/>
        </w:numPr>
        <w:spacing w:line="276" w:lineRule="auto"/>
        <w:rPr>
          <w:b/>
          <w:bCs/>
          <w:caps/>
          <w:spacing w:val="30"/>
          <w:sz w:val="18"/>
          <w:szCs w:val="18"/>
        </w:rPr>
      </w:pPr>
      <w:r w:rsidRPr="000B1E9C">
        <w:rPr>
          <w:b/>
          <w:bCs/>
        </w:rPr>
        <w:t>Human Rights Research Grant (</w:t>
      </w:r>
      <w:r w:rsidR="000B1E9C" w:rsidRPr="000B1E9C">
        <w:rPr>
          <w:b/>
          <w:bCs/>
        </w:rPr>
        <w:t>$</w:t>
      </w:r>
      <w:r w:rsidRPr="000B1E9C">
        <w:rPr>
          <w:b/>
          <w:bCs/>
        </w:rPr>
        <w:t>1,200)</w:t>
      </w:r>
      <w:r w:rsidR="000B1E9C">
        <w:rPr>
          <w:b/>
          <w:bCs/>
        </w:rPr>
        <w:t xml:space="preserve"> </w:t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b/>
          <w:bCs/>
        </w:rPr>
        <w:tab/>
      </w:r>
      <w:r w:rsidR="000B1E9C">
        <w:rPr>
          <w:caps/>
          <w:spacing w:val="30"/>
          <w:sz w:val="18"/>
          <w:szCs w:val="18"/>
        </w:rPr>
        <w:t>December</w:t>
      </w:r>
      <w:r w:rsidR="000B1E9C" w:rsidRPr="00341A57">
        <w:rPr>
          <w:caps/>
          <w:spacing w:val="30"/>
          <w:sz w:val="18"/>
          <w:szCs w:val="18"/>
        </w:rPr>
        <w:t xml:space="preserve"> 202</w:t>
      </w:r>
      <w:r w:rsidR="000B1E9C">
        <w:rPr>
          <w:caps/>
          <w:spacing w:val="30"/>
          <w:sz w:val="18"/>
          <w:szCs w:val="18"/>
        </w:rPr>
        <w:t>3</w:t>
      </w:r>
    </w:p>
    <w:p w14:paraId="1C9061D3" w14:textId="0EDF9AE2" w:rsidR="00D4040C" w:rsidRPr="00D4040C" w:rsidRDefault="00D4040C" w:rsidP="00D4040C">
      <w:pPr>
        <w:pStyle w:val="Achievement"/>
        <w:numPr>
          <w:ilvl w:val="0"/>
          <w:numId w:val="0"/>
        </w:numPr>
        <w:spacing w:line="276" w:lineRule="auto"/>
        <w:ind w:left="360"/>
        <w:rPr>
          <w:caps/>
          <w:spacing w:val="30"/>
          <w:sz w:val="18"/>
          <w:szCs w:val="18"/>
        </w:rPr>
      </w:pPr>
      <w:r w:rsidRPr="00D4040C">
        <w:t>Center for</w:t>
      </w:r>
      <w:r>
        <w:t xml:space="preserve"> Peace, Justice, and Human Rights (PJHR) at FAU </w:t>
      </w:r>
    </w:p>
    <w:p w14:paraId="130F1275" w14:textId="7E2CED16" w:rsidR="0075476C" w:rsidRDefault="0075476C" w:rsidP="002D10D0">
      <w:pPr>
        <w:pStyle w:val="Achievement"/>
        <w:numPr>
          <w:ilvl w:val="0"/>
          <w:numId w:val="10"/>
        </w:numPr>
        <w:spacing w:line="276" w:lineRule="auto"/>
        <w:rPr>
          <w:caps/>
          <w:spacing w:val="30"/>
          <w:sz w:val="18"/>
          <w:szCs w:val="18"/>
        </w:rPr>
      </w:pPr>
      <w:r w:rsidRPr="0075476C">
        <w:rPr>
          <w:b/>
          <w:bCs/>
        </w:rPr>
        <w:t>Distinguished Lecture Series Faculty Research Support Award (</w:t>
      </w:r>
      <w:r w:rsidR="003B4604">
        <w:rPr>
          <w:b/>
          <w:bCs/>
        </w:rPr>
        <w:t>$1,500</w:t>
      </w:r>
      <w:r w:rsidRPr="0075476C">
        <w:rPr>
          <w:b/>
          <w:bCs/>
        </w:rPr>
        <w:t>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11F7E">
        <w:rPr>
          <w:b/>
          <w:bCs/>
        </w:rPr>
        <w:tab/>
      </w:r>
      <w:r>
        <w:rPr>
          <w:caps/>
          <w:spacing w:val="30"/>
          <w:sz w:val="18"/>
          <w:szCs w:val="18"/>
        </w:rPr>
        <w:t>December</w:t>
      </w:r>
      <w:r w:rsidRPr="00341A57">
        <w:rPr>
          <w:caps/>
          <w:spacing w:val="30"/>
          <w:sz w:val="18"/>
          <w:szCs w:val="18"/>
        </w:rPr>
        <w:t xml:space="preserve"> 202</w:t>
      </w:r>
      <w:r>
        <w:rPr>
          <w:caps/>
          <w:spacing w:val="30"/>
          <w:sz w:val="18"/>
          <w:szCs w:val="18"/>
        </w:rPr>
        <w:t>2</w:t>
      </w:r>
    </w:p>
    <w:p w14:paraId="03F06004" w14:textId="0DCE416F" w:rsidR="0075476C" w:rsidRDefault="003B4604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 w:rsidRPr="003B4604">
        <w:t>Dorothy F. Schmidt College of Arts and Letters</w:t>
      </w:r>
      <w:r>
        <w:t xml:space="preserve"> at FAU</w:t>
      </w:r>
    </w:p>
    <w:p w14:paraId="6A937454" w14:textId="6F6BFF55" w:rsidR="00511F7E" w:rsidRDefault="005624BE" w:rsidP="002D10D0">
      <w:pPr>
        <w:pStyle w:val="Achievement"/>
        <w:numPr>
          <w:ilvl w:val="0"/>
          <w:numId w:val="10"/>
        </w:numPr>
        <w:spacing w:line="276" w:lineRule="auto"/>
        <w:rPr>
          <w:caps/>
          <w:spacing w:val="30"/>
          <w:sz w:val="18"/>
          <w:szCs w:val="18"/>
        </w:rPr>
      </w:pPr>
      <w:r w:rsidRPr="005624BE">
        <w:rPr>
          <w:b/>
          <w:bCs/>
        </w:rPr>
        <w:t>Scholarly and Creative Accomplishment Fellowships (SCAFs)</w:t>
      </w:r>
      <w:r w:rsidR="00511F7E">
        <w:rPr>
          <w:b/>
          <w:bCs/>
        </w:rPr>
        <w:tab/>
      </w:r>
      <w:r w:rsidR="00511F7E">
        <w:rPr>
          <w:b/>
          <w:bCs/>
        </w:rPr>
        <w:tab/>
      </w:r>
      <w:r w:rsidR="00511F7E">
        <w:rPr>
          <w:b/>
          <w:bCs/>
        </w:rPr>
        <w:tab/>
      </w:r>
      <w:r w:rsidR="00511F7E">
        <w:rPr>
          <w:b/>
          <w:bCs/>
        </w:rPr>
        <w:tab/>
      </w:r>
      <w:r w:rsidR="00511F7E">
        <w:rPr>
          <w:b/>
          <w:bCs/>
        </w:rPr>
        <w:tab/>
      </w:r>
      <w:r w:rsidR="00511F7E"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11F7E">
        <w:rPr>
          <w:caps/>
          <w:spacing w:val="30"/>
          <w:sz w:val="18"/>
          <w:szCs w:val="18"/>
        </w:rPr>
        <w:t>December</w:t>
      </w:r>
      <w:r w:rsidR="00511F7E" w:rsidRPr="00341A57">
        <w:rPr>
          <w:caps/>
          <w:spacing w:val="30"/>
          <w:sz w:val="18"/>
          <w:szCs w:val="18"/>
        </w:rPr>
        <w:t xml:space="preserve"> 202</w:t>
      </w:r>
      <w:r w:rsidR="00511F7E">
        <w:rPr>
          <w:caps/>
          <w:spacing w:val="30"/>
          <w:sz w:val="18"/>
          <w:szCs w:val="18"/>
        </w:rPr>
        <w:t>2</w:t>
      </w:r>
    </w:p>
    <w:p w14:paraId="7B11389C" w14:textId="77777777" w:rsidR="00A421F0" w:rsidRDefault="00511F7E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 w:rsidRPr="003B4604">
        <w:t>Dorothy F. Schmidt College of Arts and Letters</w:t>
      </w:r>
      <w:r>
        <w:t xml:space="preserve"> at FAU</w:t>
      </w:r>
    </w:p>
    <w:p w14:paraId="28875439" w14:textId="3BA3195F" w:rsidR="002005E2" w:rsidRPr="002005E2" w:rsidRDefault="00DC1F1D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>
        <w:t>I</w:t>
      </w:r>
      <w:r w:rsidRPr="00DC1F1D">
        <w:t xml:space="preserve">n-residence, one-semester, 2- course release in the Spring </w:t>
      </w:r>
      <w:r w:rsidR="002005E2">
        <w:t xml:space="preserve">of </w:t>
      </w:r>
      <w:r w:rsidRPr="00DC1F1D">
        <w:t>2024</w:t>
      </w:r>
    </w:p>
    <w:p w14:paraId="62D22CB8" w14:textId="7D4F50EF" w:rsidR="002005E2" w:rsidRDefault="002005E2" w:rsidP="002D10D0">
      <w:pPr>
        <w:pStyle w:val="Achievement"/>
        <w:numPr>
          <w:ilvl w:val="0"/>
          <w:numId w:val="10"/>
        </w:numPr>
        <w:spacing w:line="276" w:lineRule="auto"/>
        <w:rPr>
          <w:caps/>
          <w:spacing w:val="30"/>
          <w:sz w:val="18"/>
          <w:szCs w:val="18"/>
        </w:rPr>
      </w:pPr>
      <w:r>
        <w:rPr>
          <w:b/>
          <w:bCs/>
        </w:rPr>
        <w:t>Community Engagement Grant</w:t>
      </w:r>
      <w:r>
        <w:rPr>
          <w:b/>
          <w:bCs/>
        </w:rPr>
        <w:tab/>
        <w:t xml:space="preserve"> ($1,000)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caps/>
          <w:spacing w:val="30"/>
          <w:sz w:val="18"/>
          <w:szCs w:val="18"/>
        </w:rPr>
        <w:t>December</w:t>
      </w:r>
      <w:r w:rsidRPr="00341A57">
        <w:rPr>
          <w:caps/>
          <w:spacing w:val="30"/>
          <w:sz w:val="18"/>
          <w:szCs w:val="18"/>
        </w:rPr>
        <w:t xml:space="preserve"> 202</w:t>
      </w:r>
      <w:r>
        <w:rPr>
          <w:caps/>
          <w:spacing w:val="30"/>
          <w:sz w:val="18"/>
          <w:szCs w:val="18"/>
        </w:rPr>
        <w:t>2</w:t>
      </w:r>
    </w:p>
    <w:p w14:paraId="0299D6CD" w14:textId="7AA69DDC" w:rsidR="002005E2" w:rsidRPr="002005E2" w:rsidRDefault="00BC4770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 w:rsidRPr="00BC4770">
        <w:t xml:space="preserve">Office of Community Engagement </w:t>
      </w:r>
      <w:r w:rsidR="002005E2">
        <w:t>at FAU</w:t>
      </w:r>
    </w:p>
    <w:p w14:paraId="4DC0E2A4" w14:textId="1059702D" w:rsidR="00A042AE" w:rsidRPr="00341A57" w:rsidRDefault="00A042AE" w:rsidP="002D10D0">
      <w:pPr>
        <w:pStyle w:val="Achievement"/>
        <w:numPr>
          <w:ilvl w:val="0"/>
          <w:numId w:val="10"/>
        </w:numPr>
        <w:spacing w:line="276" w:lineRule="auto"/>
        <w:rPr>
          <w:caps/>
          <w:spacing w:val="30"/>
          <w:sz w:val="18"/>
          <w:szCs w:val="18"/>
        </w:rPr>
      </w:pPr>
      <w:r w:rsidRPr="00341A57">
        <w:rPr>
          <w:b/>
          <w:bCs/>
        </w:rPr>
        <w:t xml:space="preserve">Institute for Civic Engaged Research (ICER) Fellowship </w:t>
      </w:r>
      <w:r w:rsidRPr="00341A57">
        <w:rPr>
          <w:b/>
          <w:bCs/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="0025455D" w:rsidRPr="007C3244">
        <w:rPr>
          <w:caps/>
          <w:spacing w:val="30"/>
        </w:rPr>
        <w:t xml:space="preserve"> </w:t>
      </w:r>
      <w:r w:rsidR="00341A57">
        <w:rPr>
          <w:caps/>
          <w:spacing w:val="30"/>
        </w:rPr>
        <w:t xml:space="preserve">  </w:t>
      </w:r>
      <w:r w:rsidRPr="00341A57">
        <w:rPr>
          <w:caps/>
          <w:spacing w:val="30"/>
          <w:sz w:val="18"/>
          <w:szCs w:val="18"/>
        </w:rPr>
        <w:t>SUMMER 202</w:t>
      </w:r>
      <w:r w:rsidR="00341A57">
        <w:rPr>
          <w:caps/>
          <w:spacing w:val="30"/>
          <w:sz w:val="18"/>
          <w:szCs w:val="18"/>
        </w:rPr>
        <w:t>1</w:t>
      </w:r>
    </w:p>
    <w:p w14:paraId="7BC37E46" w14:textId="77777777" w:rsidR="00A042AE" w:rsidRPr="007C3244" w:rsidRDefault="00A042AE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 w:rsidRPr="007C3244">
        <w:t>American Political Science Association (APSA)</w:t>
      </w:r>
    </w:p>
    <w:p w14:paraId="48EC646A" w14:textId="3C342DD0" w:rsidR="0025455D" w:rsidRPr="00341A57" w:rsidRDefault="0025455D" w:rsidP="002D10D0">
      <w:pPr>
        <w:pStyle w:val="Achievement"/>
        <w:numPr>
          <w:ilvl w:val="0"/>
          <w:numId w:val="10"/>
        </w:numPr>
        <w:spacing w:line="276" w:lineRule="auto"/>
        <w:rPr>
          <w:caps/>
          <w:spacing w:val="30"/>
          <w:sz w:val="18"/>
          <w:szCs w:val="18"/>
        </w:rPr>
      </w:pPr>
      <w:r w:rsidRPr="007C3244">
        <w:rPr>
          <w:b/>
          <w:bCs/>
        </w:rPr>
        <w:t xml:space="preserve">Doctoral Fellowship Award </w:t>
      </w:r>
      <w:r w:rsidRPr="007C3244">
        <w:rPr>
          <w:b/>
          <w:bCs/>
        </w:rPr>
        <w:tab/>
      </w:r>
      <w:r w:rsidRPr="007C3244">
        <w:t>($28,000 + 100% tuition)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  <w:t xml:space="preserve">   </w:t>
      </w:r>
      <w:r w:rsidRPr="007C3244">
        <w:tab/>
      </w:r>
      <w:r w:rsidRPr="007C3244">
        <w:tab/>
      </w:r>
      <w:r w:rsidRPr="00341A57">
        <w:rPr>
          <w:caps/>
          <w:spacing w:val="30"/>
          <w:sz w:val="18"/>
          <w:szCs w:val="18"/>
        </w:rPr>
        <w:t xml:space="preserve">   2019</w:t>
      </w:r>
    </w:p>
    <w:p w14:paraId="1786B38C" w14:textId="64646E86" w:rsidR="004E1B32" w:rsidRDefault="0025455D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 w:rsidRPr="007C3244">
        <w:t>Graduate College, University of Delaware</w:t>
      </w:r>
      <w:r w:rsidR="004A1439">
        <w:t xml:space="preserve"> </w:t>
      </w:r>
    </w:p>
    <w:p w14:paraId="47249BDD" w14:textId="77777777" w:rsidR="002005E2" w:rsidRDefault="002005E2" w:rsidP="00341A57">
      <w:pPr>
        <w:pStyle w:val="Achievement"/>
        <w:numPr>
          <w:ilvl w:val="0"/>
          <w:numId w:val="0"/>
        </w:numPr>
        <w:spacing w:after="60"/>
      </w:pPr>
    </w:p>
    <w:p w14:paraId="482B6E7D" w14:textId="230147CE" w:rsidR="008D4B44" w:rsidRPr="008D4B44" w:rsidRDefault="00FE3869" w:rsidP="008D4B44">
      <w:pPr>
        <w:pStyle w:val="Achievement"/>
        <w:numPr>
          <w:ilvl w:val="0"/>
          <w:numId w:val="0"/>
        </w:numPr>
        <w:spacing w:after="60"/>
        <w:rPr>
          <w:b/>
          <w:bCs/>
          <w:caps/>
          <w:spacing w:val="30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2005E2" w:rsidRPr="00341A57">
        <w:rPr>
          <w:b/>
          <w:bCs/>
          <w:caps/>
          <w:spacing w:val="30"/>
        </w:rPr>
        <w:t>AWARDS &amp; DISTINCTIONS</w:t>
      </w:r>
    </w:p>
    <w:p w14:paraId="245E7703" w14:textId="01FE1F01" w:rsidR="008D4B44" w:rsidRDefault="008D4B44" w:rsidP="002D10D0">
      <w:pPr>
        <w:pStyle w:val="Achievement"/>
        <w:numPr>
          <w:ilvl w:val="0"/>
          <w:numId w:val="9"/>
        </w:numPr>
        <w:spacing w:line="276" w:lineRule="auto"/>
        <w:rPr>
          <w:caps/>
          <w:spacing w:val="30"/>
          <w:sz w:val="18"/>
          <w:szCs w:val="18"/>
        </w:rPr>
      </w:pPr>
      <w:r>
        <w:rPr>
          <w:b/>
          <w:bCs/>
        </w:rPr>
        <w:t xml:space="preserve">2023 Emerging Scholar </w:t>
      </w:r>
      <w:proofErr w:type="gramStart"/>
      <w:r>
        <w:rPr>
          <w:b/>
          <w:bCs/>
        </w:rPr>
        <w:t xml:space="preserve">Award  </w:t>
      </w:r>
      <w:r>
        <w:rPr>
          <w:b/>
          <w:bCs/>
        </w:rPr>
        <w:tab/>
      </w:r>
      <w:proofErr w:type="gramEnd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1A57">
        <w:rPr>
          <w:caps/>
          <w:spacing w:val="30"/>
          <w:sz w:val="18"/>
          <w:szCs w:val="18"/>
        </w:rPr>
        <w:t>May 202</w:t>
      </w:r>
      <w:r>
        <w:rPr>
          <w:caps/>
          <w:spacing w:val="30"/>
          <w:sz w:val="18"/>
          <w:szCs w:val="18"/>
        </w:rPr>
        <w:t>3</w:t>
      </w:r>
    </w:p>
    <w:p w14:paraId="230491FA" w14:textId="42AAC59A" w:rsidR="008D4B44" w:rsidRPr="008D4B44" w:rsidRDefault="0020570E" w:rsidP="002D10D0">
      <w:pPr>
        <w:pStyle w:val="Achievement"/>
        <w:numPr>
          <w:ilvl w:val="0"/>
          <w:numId w:val="0"/>
        </w:numPr>
        <w:spacing w:line="276" w:lineRule="auto"/>
        <w:ind w:left="360"/>
        <w:rPr>
          <w:caps/>
          <w:spacing w:val="30"/>
          <w:sz w:val="18"/>
          <w:szCs w:val="18"/>
        </w:rPr>
      </w:pPr>
      <w:r w:rsidRPr="0020570E">
        <w:t>Sport &amp; Society Research Network</w:t>
      </w:r>
    </w:p>
    <w:p w14:paraId="6011E5B9" w14:textId="7FB02A94" w:rsidR="002005E2" w:rsidRPr="00341A57" w:rsidRDefault="002005E2" w:rsidP="002D10D0">
      <w:pPr>
        <w:pStyle w:val="Achievement"/>
        <w:numPr>
          <w:ilvl w:val="0"/>
          <w:numId w:val="9"/>
        </w:numPr>
        <w:spacing w:line="276" w:lineRule="auto"/>
        <w:rPr>
          <w:caps/>
          <w:spacing w:val="30"/>
          <w:sz w:val="18"/>
          <w:szCs w:val="18"/>
        </w:rPr>
      </w:pPr>
      <w:r w:rsidRPr="00341A57">
        <w:rPr>
          <w:b/>
          <w:bCs/>
        </w:rPr>
        <w:t>2022 Triangle Awards</w:t>
      </w:r>
      <w:r w:rsidRPr="00341A57">
        <w:rPr>
          <w:b/>
          <w:bCs/>
        </w:rPr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>
        <w:t xml:space="preserve">       </w:t>
      </w:r>
      <w:r w:rsidRPr="00341A57">
        <w:rPr>
          <w:caps/>
          <w:spacing w:val="30"/>
          <w:sz w:val="18"/>
          <w:szCs w:val="18"/>
        </w:rPr>
        <w:t>May 2022</w:t>
      </w:r>
    </w:p>
    <w:p w14:paraId="29A6DB6D" w14:textId="32355280" w:rsidR="002005E2" w:rsidRPr="007C3244" w:rsidRDefault="002005E2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 w:rsidRPr="007C3244">
        <w:t>The University of Delaware Faculty and Staff Pride Caucus</w:t>
      </w:r>
    </w:p>
    <w:p w14:paraId="013CA9B0" w14:textId="77777777" w:rsidR="002005E2" w:rsidRPr="007C3244" w:rsidRDefault="002005E2" w:rsidP="002D10D0">
      <w:pPr>
        <w:pStyle w:val="Achievement"/>
        <w:numPr>
          <w:ilvl w:val="0"/>
          <w:numId w:val="10"/>
        </w:numPr>
        <w:spacing w:line="276" w:lineRule="auto"/>
      </w:pPr>
      <w:r w:rsidRPr="00341A57">
        <w:rPr>
          <w:b/>
          <w:bCs/>
        </w:rPr>
        <w:t xml:space="preserve">2021 Julie Mapes </w:t>
      </w:r>
      <w:proofErr w:type="spellStart"/>
      <w:r w:rsidRPr="00341A57">
        <w:rPr>
          <w:b/>
          <w:bCs/>
        </w:rPr>
        <w:t>Wilgen</w:t>
      </w:r>
      <w:proofErr w:type="spellEnd"/>
      <w:r w:rsidRPr="00341A57">
        <w:rPr>
          <w:b/>
          <w:bCs/>
        </w:rPr>
        <w:t xml:space="preserve"> Award for Human Sexuality and Gender Studies</w:t>
      </w:r>
      <w:r w:rsidRPr="007C3244">
        <w:t xml:space="preserve"> ($1,000)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341A57">
        <w:rPr>
          <w:caps/>
          <w:spacing w:val="30"/>
          <w:sz w:val="18"/>
          <w:szCs w:val="18"/>
        </w:rPr>
        <w:t xml:space="preserve">                 2021</w:t>
      </w:r>
    </w:p>
    <w:p w14:paraId="0F466430" w14:textId="77777777" w:rsidR="002005E2" w:rsidRPr="007C3244" w:rsidRDefault="002005E2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 w:rsidRPr="007C3244">
        <w:lastRenderedPageBreak/>
        <w:t>The Biden Institute, University of Delaware</w:t>
      </w:r>
    </w:p>
    <w:p w14:paraId="1A7E2F1A" w14:textId="77777777" w:rsidR="002005E2" w:rsidRPr="00341A57" w:rsidRDefault="002005E2" w:rsidP="002D10D0">
      <w:pPr>
        <w:pStyle w:val="Achievement"/>
        <w:numPr>
          <w:ilvl w:val="0"/>
          <w:numId w:val="10"/>
        </w:numPr>
        <w:spacing w:line="276" w:lineRule="auto"/>
        <w:rPr>
          <w:caps/>
          <w:spacing w:val="30"/>
          <w:sz w:val="18"/>
          <w:szCs w:val="18"/>
        </w:rPr>
      </w:pPr>
      <w:r w:rsidRPr="00341A57">
        <w:rPr>
          <w:b/>
          <w:bCs/>
        </w:rPr>
        <w:t>Women of Promise Award</w:t>
      </w:r>
      <w:r w:rsidRPr="00341A57">
        <w:rPr>
          <w:b/>
          <w:bCs/>
        </w:rPr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rPr>
          <w:caps/>
          <w:spacing w:val="30"/>
        </w:rPr>
        <w:t xml:space="preserve">   </w:t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  <w:t xml:space="preserve">  </w:t>
      </w:r>
      <w:r>
        <w:rPr>
          <w:caps/>
          <w:spacing w:val="30"/>
        </w:rPr>
        <w:t xml:space="preserve"> </w:t>
      </w:r>
      <w:r w:rsidRPr="00341A57">
        <w:rPr>
          <w:caps/>
          <w:spacing w:val="30"/>
          <w:sz w:val="18"/>
          <w:szCs w:val="18"/>
        </w:rPr>
        <w:t>2019</w:t>
      </w:r>
    </w:p>
    <w:p w14:paraId="75E1B71F" w14:textId="77777777" w:rsidR="002005E2" w:rsidRPr="007C3244" w:rsidRDefault="002005E2" w:rsidP="002D10D0">
      <w:pPr>
        <w:pStyle w:val="Achievement"/>
        <w:numPr>
          <w:ilvl w:val="0"/>
          <w:numId w:val="0"/>
        </w:numPr>
        <w:spacing w:line="276" w:lineRule="auto"/>
        <w:ind w:firstLine="360"/>
      </w:pPr>
      <w:r w:rsidRPr="007C3244">
        <w:t>The University of Delaware, Vice Provost for Diversity</w:t>
      </w:r>
    </w:p>
    <w:p w14:paraId="6E5592F0" w14:textId="77777777" w:rsidR="004E1B32" w:rsidRPr="007C3244" w:rsidRDefault="004E1B32" w:rsidP="00341A57">
      <w:pPr>
        <w:pStyle w:val="Achievement"/>
        <w:numPr>
          <w:ilvl w:val="0"/>
          <w:numId w:val="0"/>
        </w:numPr>
        <w:spacing w:after="60"/>
      </w:pPr>
    </w:p>
    <w:p w14:paraId="29A015EB" w14:textId="032C6EA0" w:rsidR="00916E27" w:rsidRPr="002005E2" w:rsidRDefault="00FE3869" w:rsidP="002005E2">
      <w:pPr>
        <w:pStyle w:val="Achievement"/>
        <w:numPr>
          <w:ilvl w:val="0"/>
          <w:numId w:val="0"/>
        </w:numPr>
        <w:spacing w:after="60"/>
        <w:rPr>
          <w:b/>
          <w:bCs/>
          <w:caps/>
          <w:spacing w:val="30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25455D" w:rsidRPr="00341A57">
        <w:rPr>
          <w:b/>
          <w:bCs/>
          <w:caps/>
          <w:spacing w:val="30"/>
        </w:rPr>
        <w:t xml:space="preserve">TRAVEL </w:t>
      </w:r>
      <w:r w:rsidR="00B50F79">
        <w:rPr>
          <w:b/>
          <w:bCs/>
          <w:caps/>
          <w:spacing w:val="30"/>
        </w:rPr>
        <w:t xml:space="preserve">&amp; </w:t>
      </w:r>
      <w:r w:rsidR="00586D78">
        <w:rPr>
          <w:b/>
          <w:bCs/>
          <w:caps/>
          <w:spacing w:val="30"/>
        </w:rPr>
        <w:t>Conference</w:t>
      </w:r>
      <w:r w:rsidR="00B50F79">
        <w:rPr>
          <w:b/>
          <w:bCs/>
          <w:caps/>
          <w:spacing w:val="30"/>
        </w:rPr>
        <w:t xml:space="preserve"> </w:t>
      </w:r>
      <w:r w:rsidR="0025455D" w:rsidRPr="00341A57">
        <w:rPr>
          <w:b/>
          <w:bCs/>
          <w:caps/>
          <w:spacing w:val="30"/>
        </w:rPr>
        <w:t>GRANTS</w:t>
      </w:r>
    </w:p>
    <w:p w14:paraId="4A5587C0" w14:textId="43105E0E" w:rsidR="00BC4CD0" w:rsidRPr="00C83B6E" w:rsidRDefault="00BC4CD0" w:rsidP="00BC4CD0">
      <w:pPr>
        <w:pStyle w:val="Achievement"/>
        <w:numPr>
          <w:ilvl w:val="0"/>
          <w:numId w:val="13"/>
        </w:numPr>
        <w:spacing w:line="276" w:lineRule="auto"/>
      </w:pPr>
      <w:r w:rsidRPr="002D10D0">
        <w:t>Morrow Fund Research Award</w:t>
      </w:r>
      <w:r>
        <w:t xml:space="preserve"> ($1,100)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rPr>
          <w:caps/>
          <w:spacing w:val="30"/>
          <w:sz w:val="18"/>
          <w:szCs w:val="18"/>
        </w:rPr>
        <w:t>octbober</w:t>
      </w:r>
      <w:r w:rsidRPr="00341A57">
        <w:rPr>
          <w:caps/>
          <w:spacing w:val="30"/>
          <w:sz w:val="18"/>
          <w:szCs w:val="18"/>
        </w:rPr>
        <w:t xml:space="preserve"> 202</w:t>
      </w:r>
      <w:r>
        <w:rPr>
          <w:caps/>
          <w:spacing w:val="30"/>
          <w:sz w:val="18"/>
          <w:szCs w:val="18"/>
        </w:rPr>
        <w:t>4</w:t>
      </w:r>
    </w:p>
    <w:p w14:paraId="2B95D65A" w14:textId="1F05E1AC" w:rsidR="00AB098A" w:rsidRDefault="00D9108F" w:rsidP="00CC2C40">
      <w:pPr>
        <w:pStyle w:val="Achievement"/>
        <w:numPr>
          <w:ilvl w:val="0"/>
          <w:numId w:val="13"/>
        </w:numPr>
        <w:spacing w:line="276" w:lineRule="auto"/>
      </w:pPr>
      <w:r w:rsidRPr="002067A2">
        <w:t>Governing Masculinity Conference</w:t>
      </w:r>
      <w:r>
        <w:t xml:space="preserve"> Travel Grant</w:t>
      </w:r>
      <w:r w:rsidRPr="002067A2">
        <w:t>, Queen Mary, University of London</w:t>
      </w:r>
      <w:r>
        <w:t xml:space="preserve"> ($700) </w:t>
      </w:r>
      <w:r>
        <w:tab/>
      </w:r>
      <w:r>
        <w:tab/>
      </w:r>
      <w:r>
        <w:rPr>
          <w:caps/>
          <w:spacing w:val="30"/>
          <w:sz w:val="18"/>
          <w:szCs w:val="18"/>
        </w:rPr>
        <w:t>FEBRUARY</w:t>
      </w:r>
      <w:r w:rsidRPr="00341A57">
        <w:rPr>
          <w:caps/>
          <w:spacing w:val="30"/>
          <w:sz w:val="18"/>
          <w:szCs w:val="18"/>
        </w:rPr>
        <w:t xml:space="preserve"> 202</w:t>
      </w:r>
      <w:r>
        <w:rPr>
          <w:caps/>
          <w:spacing w:val="30"/>
          <w:sz w:val="18"/>
          <w:szCs w:val="18"/>
        </w:rPr>
        <w:t>3</w:t>
      </w:r>
    </w:p>
    <w:p w14:paraId="2FE6A52A" w14:textId="2D3A2B24" w:rsidR="00CC2C40" w:rsidRPr="00C83B6E" w:rsidRDefault="00CC2C40" w:rsidP="00CC2C40">
      <w:pPr>
        <w:pStyle w:val="Achievement"/>
        <w:numPr>
          <w:ilvl w:val="0"/>
          <w:numId w:val="13"/>
        </w:numPr>
        <w:spacing w:line="276" w:lineRule="auto"/>
      </w:pPr>
      <w:r w:rsidRPr="002D10D0">
        <w:t>Morrow Fund Research Award</w:t>
      </w:r>
      <w:r>
        <w:t xml:space="preserve"> ($1,200)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60B0">
        <w:t xml:space="preserve">     </w:t>
      </w:r>
      <w:r>
        <w:t xml:space="preserve"> </w:t>
      </w:r>
      <w:r w:rsidR="000C60B0">
        <w:rPr>
          <w:caps/>
          <w:spacing w:val="30"/>
          <w:sz w:val="18"/>
          <w:szCs w:val="18"/>
        </w:rPr>
        <w:t>NOVEMBER</w:t>
      </w:r>
      <w:r w:rsidRPr="00341A57">
        <w:rPr>
          <w:caps/>
          <w:spacing w:val="30"/>
          <w:sz w:val="18"/>
          <w:szCs w:val="18"/>
        </w:rPr>
        <w:t xml:space="preserve"> 202</w:t>
      </w:r>
      <w:r>
        <w:rPr>
          <w:caps/>
          <w:spacing w:val="30"/>
          <w:sz w:val="18"/>
          <w:szCs w:val="18"/>
        </w:rPr>
        <w:t>3</w:t>
      </w:r>
    </w:p>
    <w:p w14:paraId="4B2B1645" w14:textId="5FF5CB3D" w:rsidR="008B666D" w:rsidRDefault="008B666D" w:rsidP="002D10D0">
      <w:pPr>
        <w:pStyle w:val="Achievement"/>
        <w:numPr>
          <w:ilvl w:val="0"/>
          <w:numId w:val="13"/>
        </w:numPr>
        <w:spacing w:line="276" w:lineRule="auto"/>
      </w:pPr>
      <w:r w:rsidRPr="007C3244">
        <w:t xml:space="preserve">ISA </w:t>
      </w:r>
      <w:r>
        <w:t>San Francisco</w:t>
      </w:r>
      <w:r w:rsidRPr="007C3244">
        <w:t xml:space="preserve"> 202</w:t>
      </w:r>
      <w:r>
        <w:t>4</w:t>
      </w:r>
      <w:r w:rsidRPr="007C3244">
        <w:t xml:space="preserve"> </w:t>
      </w:r>
      <w:r w:rsidR="00CA3E7B">
        <w:t xml:space="preserve">Travel Award </w:t>
      </w:r>
      <w:r w:rsidRPr="007C3244">
        <w:t>($</w:t>
      </w:r>
      <w:r>
        <w:t>2</w:t>
      </w:r>
      <w:r w:rsidR="00CA3E7B">
        <w:t>5</w:t>
      </w:r>
      <w:r w:rsidRPr="007C3244">
        <w:t>0)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</w:t>
      </w:r>
      <w:r>
        <w:rPr>
          <w:caps/>
          <w:spacing w:val="30"/>
          <w:sz w:val="18"/>
          <w:szCs w:val="18"/>
        </w:rPr>
        <w:t>NOVEMBER</w:t>
      </w:r>
      <w:r w:rsidRPr="00341A57">
        <w:rPr>
          <w:caps/>
          <w:spacing w:val="30"/>
          <w:sz w:val="18"/>
          <w:szCs w:val="18"/>
        </w:rPr>
        <w:t xml:space="preserve"> 202</w:t>
      </w:r>
      <w:r>
        <w:rPr>
          <w:caps/>
          <w:spacing w:val="30"/>
          <w:sz w:val="18"/>
          <w:szCs w:val="18"/>
        </w:rPr>
        <w:t>3</w:t>
      </w:r>
    </w:p>
    <w:p w14:paraId="528C9923" w14:textId="1D6BC9D8" w:rsidR="00C83B6E" w:rsidRPr="00C83B6E" w:rsidRDefault="00C83B6E" w:rsidP="002D10D0">
      <w:pPr>
        <w:pStyle w:val="Achievement"/>
        <w:numPr>
          <w:ilvl w:val="0"/>
          <w:numId w:val="13"/>
        </w:numPr>
        <w:spacing w:line="276" w:lineRule="auto"/>
      </w:pPr>
      <w:r w:rsidRPr="002D10D0">
        <w:t>Morrow Fund Research Award</w:t>
      </w:r>
      <w:r w:rsidR="005D4FC3">
        <w:t xml:space="preserve"> </w:t>
      </w:r>
      <w:r w:rsidR="00375906">
        <w:t xml:space="preserve">($1,400) </w:t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</w:r>
      <w:r w:rsidR="00375906">
        <w:tab/>
        <w:t xml:space="preserve">   </w:t>
      </w:r>
      <w:r w:rsidR="00375906">
        <w:rPr>
          <w:caps/>
          <w:spacing w:val="30"/>
          <w:sz w:val="18"/>
          <w:szCs w:val="18"/>
        </w:rPr>
        <w:t>JANUARY</w:t>
      </w:r>
      <w:r w:rsidR="00375906" w:rsidRPr="00341A57">
        <w:rPr>
          <w:caps/>
          <w:spacing w:val="30"/>
          <w:sz w:val="18"/>
          <w:szCs w:val="18"/>
        </w:rPr>
        <w:t xml:space="preserve"> 202</w:t>
      </w:r>
      <w:r w:rsidR="00375906">
        <w:rPr>
          <w:caps/>
          <w:spacing w:val="30"/>
          <w:sz w:val="18"/>
          <w:szCs w:val="18"/>
        </w:rPr>
        <w:t>3</w:t>
      </w:r>
    </w:p>
    <w:p w14:paraId="49915A24" w14:textId="2597FB33" w:rsidR="00586D78" w:rsidRPr="00341A57" w:rsidRDefault="00586D78" w:rsidP="002D10D0">
      <w:pPr>
        <w:pStyle w:val="Achievement"/>
        <w:numPr>
          <w:ilvl w:val="0"/>
          <w:numId w:val="13"/>
        </w:numPr>
        <w:spacing w:line="276" w:lineRule="auto"/>
        <w:rPr>
          <w:caps/>
          <w:spacing w:val="30"/>
          <w:sz w:val="18"/>
          <w:szCs w:val="18"/>
        </w:rPr>
      </w:pPr>
      <w:r>
        <w:t>Center for Peace, Justice and Human Rights at FAU ($1,000)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>
        <w:rPr>
          <w:caps/>
          <w:spacing w:val="30"/>
          <w:sz w:val="18"/>
          <w:szCs w:val="18"/>
        </w:rPr>
        <w:t>DECEMBER</w:t>
      </w:r>
      <w:r w:rsidRPr="00341A57">
        <w:rPr>
          <w:caps/>
          <w:spacing w:val="30"/>
          <w:sz w:val="18"/>
          <w:szCs w:val="18"/>
        </w:rPr>
        <w:t xml:space="preserve"> 202</w:t>
      </w:r>
      <w:r>
        <w:rPr>
          <w:caps/>
          <w:spacing w:val="30"/>
          <w:sz w:val="18"/>
          <w:szCs w:val="18"/>
        </w:rPr>
        <w:t>2</w:t>
      </w:r>
    </w:p>
    <w:p w14:paraId="5B843A8D" w14:textId="24BAB435" w:rsidR="00E25368" w:rsidRPr="00341A57" w:rsidRDefault="00E25368" w:rsidP="002D10D0">
      <w:pPr>
        <w:pStyle w:val="Achievement"/>
        <w:numPr>
          <w:ilvl w:val="0"/>
          <w:numId w:val="13"/>
        </w:numPr>
        <w:spacing w:line="276" w:lineRule="auto"/>
        <w:rPr>
          <w:caps/>
          <w:spacing w:val="30"/>
          <w:sz w:val="18"/>
          <w:szCs w:val="18"/>
        </w:rPr>
      </w:pPr>
      <w:r w:rsidRPr="007C3244">
        <w:t>ISA Montreal, Canada 202</w:t>
      </w:r>
      <w:r w:rsidR="004E1B32">
        <w:t>3</w:t>
      </w:r>
      <w:r w:rsidRPr="007C3244">
        <w:t xml:space="preserve"> ($500) 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341A57">
        <w:rPr>
          <w:caps/>
          <w:spacing w:val="30"/>
          <w:sz w:val="18"/>
          <w:szCs w:val="18"/>
        </w:rPr>
        <w:t>MARCH 202</w:t>
      </w:r>
      <w:r w:rsidR="0025455D" w:rsidRPr="00341A57">
        <w:rPr>
          <w:caps/>
          <w:spacing w:val="30"/>
          <w:sz w:val="18"/>
          <w:szCs w:val="18"/>
        </w:rPr>
        <w:t>3</w:t>
      </w:r>
    </w:p>
    <w:p w14:paraId="1AF2DF6E" w14:textId="0BA57C1F" w:rsidR="00267C26" w:rsidRPr="004E1B32" w:rsidRDefault="00267C26" w:rsidP="002D10D0">
      <w:pPr>
        <w:pStyle w:val="Achievement"/>
        <w:numPr>
          <w:ilvl w:val="0"/>
          <w:numId w:val="13"/>
        </w:numPr>
        <w:spacing w:line="276" w:lineRule="auto"/>
        <w:rPr>
          <w:caps/>
          <w:spacing w:val="30"/>
          <w:sz w:val="18"/>
          <w:szCs w:val="18"/>
        </w:rPr>
      </w:pPr>
      <w:r w:rsidRPr="007C3244">
        <w:t xml:space="preserve">ISA-NE </w:t>
      </w:r>
      <w:r w:rsidR="00E25368" w:rsidRPr="007C3244">
        <w:t>Baltimore</w:t>
      </w:r>
      <w:r w:rsidRPr="007C3244">
        <w:t xml:space="preserve"> 2022 ($200) 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="00E25368" w:rsidRPr="007C3244">
        <w:tab/>
      </w:r>
      <w:r w:rsidR="00E25368" w:rsidRPr="007C3244">
        <w:tab/>
      </w:r>
      <w:r w:rsidR="00E25368" w:rsidRPr="007C3244">
        <w:tab/>
      </w:r>
      <w:r w:rsidR="003A72F7" w:rsidRPr="007C3244">
        <w:t xml:space="preserve">      </w:t>
      </w:r>
      <w:r w:rsidRPr="004E1B32">
        <w:rPr>
          <w:caps/>
          <w:spacing w:val="30"/>
          <w:sz w:val="18"/>
          <w:szCs w:val="18"/>
        </w:rPr>
        <w:t>November 2022</w:t>
      </w:r>
    </w:p>
    <w:p w14:paraId="158F9B1D" w14:textId="5B2D4FFB" w:rsidR="00E45577" w:rsidRPr="004E1B32" w:rsidRDefault="00E45577" w:rsidP="002D10D0">
      <w:pPr>
        <w:pStyle w:val="Achievement"/>
        <w:numPr>
          <w:ilvl w:val="0"/>
          <w:numId w:val="13"/>
        </w:numPr>
        <w:spacing w:line="276" w:lineRule="auto"/>
        <w:rPr>
          <w:caps/>
          <w:spacing w:val="30"/>
          <w:sz w:val="18"/>
          <w:szCs w:val="18"/>
        </w:rPr>
      </w:pPr>
      <w:r w:rsidRPr="007C3244">
        <w:t xml:space="preserve">ISA Nashville 2022 ($600) </w:t>
      </w:r>
      <w:r w:rsidRPr="007C3244"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Pr="007C3244">
        <w:rPr>
          <w:b/>
          <w:bCs/>
        </w:rPr>
        <w:tab/>
      </w:r>
      <w:r w:rsidR="00E25368" w:rsidRPr="007C3244">
        <w:rPr>
          <w:b/>
          <w:bCs/>
        </w:rPr>
        <w:tab/>
      </w:r>
      <w:r w:rsidR="00E25368" w:rsidRPr="007C3244">
        <w:rPr>
          <w:b/>
          <w:bCs/>
        </w:rPr>
        <w:tab/>
      </w:r>
      <w:r w:rsidRPr="007C3244">
        <w:rPr>
          <w:b/>
          <w:bCs/>
        </w:rPr>
        <w:t xml:space="preserve"> </w:t>
      </w:r>
      <w:r w:rsidR="004E1B32">
        <w:rPr>
          <w:b/>
          <w:bCs/>
        </w:rPr>
        <w:t xml:space="preserve">       </w:t>
      </w:r>
      <w:r w:rsidRPr="004E1B32">
        <w:rPr>
          <w:caps/>
          <w:spacing w:val="30"/>
          <w:sz w:val="18"/>
          <w:szCs w:val="18"/>
        </w:rPr>
        <w:t>MARCH 2022</w:t>
      </w:r>
    </w:p>
    <w:p w14:paraId="2DA0A070" w14:textId="2BB309E4" w:rsidR="00E25368" w:rsidRPr="007C3244" w:rsidRDefault="00E25368" w:rsidP="00341A57">
      <w:pPr>
        <w:pStyle w:val="Achievement"/>
        <w:numPr>
          <w:ilvl w:val="0"/>
          <w:numId w:val="0"/>
        </w:numPr>
        <w:spacing w:after="60"/>
      </w:pPr>
    </w:p>
    <w:p w14:paraId="0E8F41A7" w14:textId="5A9C99DC" w:rsidR="00E25368" w:rsidRPr="004E1B32" w:rsidRDefault="00FE3869" w:rsidP="00341A57">
      <w:pPr>
        <w:pStyle w:val="Achievement"/>
        <w:numPr>
          <w:ilvl w:val="0"/>
          <w:numId w:val="0"/>
        </w:numPr>
        <w:spacing w:after="60"/>
        <w:rPr>
          <w:b/>
          <w:bCs/>
          <w:caps/>
          <w:spacing w:val="30"/>
        </w:rPr>
      </w:pPr>
      <w:r w:rsidRPr="00FE3869">
        <w:rPr>
          <w:rFonts w:ascii="Times New Roman" w:hAnsi="Times New Roman"/>
          <w:b/>
          <w:bCs/>
          <w:caps/>
          <w:spacing w:val="30"/>
        </w:rPr>
        <w:t>→</w:t>
      </w:r>
      <w:r w:rsidRPr="00FE3869">
        <w:rPr>
          <w:b/>
          <w:bCs/>
          <w:caps/>
          <w:spacing w:val="30"/>
        </w:rPr>
        <w:t xml:space="preserve"> </w:t>
      </w:r>
      <w:r w:rsidR="0025455D" w:rsidRPr="004E1B32">
        <w:rPr>
          <w:b/>
          <w:bCs/>
          <w:caps/>
          <w:spacing w:val="30"/>
        </w:rPr>
        <w:t>OTHER</w:t>
      </w:r>
    </w:p>
    <w:p w14:paraId="4F817106" w14:textId="0811F182" w:rsidR="00CA3E7B" w:rsidRPr="00C363E0" w:rsidRDefault="00CA3E7B" w:rsidP="00CA3E7B">
      <w:pPr>
        <w:pStyle w:val="Achievement"/>
        <w:numPr>
          <w:ilvl w:val="0"/>
          <w:numId w:val="12"/>
        </w:numPr>
        <w:spacing w:after="60"/>
        <w:rPr>
          <w:b/>
          <w:bCs/>
        </w:rPr>
      </w:pPr>
      <w:r w:rsidRPr="00C363E0">
        <w:rPr>
          <w:b/>
          <w:bCs/>
        </w:rPr>
        <w:t>Center for Online and Continuing Education (COCE) eDesign</w:t>
      </w:r>
      <w:r>
        <w:rPr>
          <w:b/>
          <w:bCs/>
        </w:rPr>
        <w:t xml:space="preserve"> ($5,000)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4E1B32">
        <w:rPr>
          <w:caps/>
          <w:spacing w:val="30"/>
          <w:sz w:val="18"/>
          <w:szCs w:val="18"/>
        </w:rPr>
        <w:t>SUMMER 20</w:t>
      </w:r>
      <w:r>
        <w:rPr>
          <w:caps/>
          <w:spacing w:val="30"/>
          <w:sz w:val="18"/>
          <w:szCs w:val="18"/>
        </w:rPr>
        <w:t>24</w:t>
      </w:r>
    </w:p>
    <w:p w14:paraId="33D9DDBB" w14:textId="77777777" w:rsidR="00CA3E7B" w:rsidRPr="00C363E0" w:rsidRDefault="00CA3E7B" w:rsidP="00CA3E7B">
      <w:pPr>
        <w:pStyle w:val="Achievement"/>
        <w:numPr>
          <w:ilvl w:val="0"/>
          <w:numId w:val="0"/>
        </w:numPr>
        <w:spacing w:after="60"/>
        <w:ind w:left="360"/>
      </w:pPr>
      <w:r w:rsidRPr="00C363E0">
        <w:t>Florida Atlantic University</w:t>
      </w:r>
      <w:r>
        <w:t xml:space="preserve"> (FAU)</w:t>
      </w:r>
    </w:p>
    <w:p w14:paraId="173C3966" w14:textId="42A5A8B9" w:rsidR="00B60852" w:rsidRPr="00C363E0" w:rsidRDefault="00C363E0" w:rsidP="00341A57">
      <w:pPr>
        <w:pStyle w:val="Achievement"/>
        <w:numPr>
          <w:ilvl w:val="0"/>
          <w:numId w:val="12"/>
        </w:numPr>
        <w:spacing w:after="60"/>
        <w:rPr>
          <w:b/>
          <w:bCs/>
        </w:rPr>
      </w:pPr>
      <w:r w:rsidRPr="00C363E0">
        <w:rPr>
          <w:b/>
          <w:bCs/>
        </w:rPr>
        <w:t>Center for Online and Continuing Education (COCE) eDesign</w:t>
      </w:r>
      <w:r>
        <w:rPr>
          <w:b/>
          <w:bCs/>
        </w:rPr>
        <w:t xml:space="preserve"> ($5,000)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4E1B32">
        <w:rPr>
          <w:caps/>
          <w:spacing w:val="30"/>
          <w:sz w:val="18"/>
          <w:szCs w:val="18"/>
        </w:rPr>
        <w:t>SUMMER 202</w:t>
      </w:r>
      <w:r>
        <w:rPr>
          <w:caps/>
          <w:spacing w:val="30"/>
          <w:sz w:val="18"/>
          <w:szCs w:val="18"/>
        </w:rPr>
        <w:t>3</w:t>
      </w:r>
    </w:p>
    <w:p w14:paraId="75D9C27F" w14:textId="102C4DFC" w:rsidR="00C363E0" w:rsidRPr="00C363E0" w:rsidRDefault="00C363E0" w:rsidP="00C363E0">
      <w:pPr>
        <w:pStyle w:val="Achievement"/>
        <w:numPr>
          <w:ilvl w:val="0"/>
          <w:numId w:val="0"/>
        </w:numPr>
        <w:spacing w:after="60"/>
        <w:ind w:left="360"/>
      </w:pPr>
      <w:r w:rsidRPr="00C363E0">
        <w:t>Florida Atlantic University</w:t>
      </w:r>
      <w:r>
        <w:t xml:space="preserve"> (FAU)</w:t>
      </w:r>
    </w:p>
    <w:p w14:paraId="49422B86" w14:textId="68468E9B" w:rsidR="00605298" w:rsidRPr="004E1B32" w:rsidRDefault="00B52376" w:rsidP="00341A57">
      <w:pPr>
        <w:pStyle w:val="Achievement"/>
        <w:numPr>
          <w:ilvl w:val="0"/>
          <w:numId w:val="12"/>
        </w:numPr>
        <w:spacing w:after="60"/>
        <w:rPr>
          <w:caps/>
          <w:spacing w:val="30"/>
          <w:sz w:val="18"/>
          <w:szCs w:val="18"/>
        </w:rPr>
      </w:pPr>
      <w:r w:rsidRPr="007C3244">
        <w:rPr>
          <w:b/>
          <w:bCs/>
        </w:rPr>
        <w:t>Graduate Teaching Assistant Stipend</w:t>
      </w:r>
      <w:r w:rsidRPr="007C3244">
        <w:t xml:space="preserve"> ($21,000 + 100% tuition)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rPr>
          <w:caps/>
          <w:spacing w:val="30"/>
        </w:rPr>
        <w:tab/>
        <w:t xml:space="preserve">       </w:t>
      </w:r>
      <w:r w:rsidRPr="007C3244">
        <w:rPr>
          <w:caps/>
          <w:spacing w:val="30"/>
        </w:rPr>
        <w:tab/>
        <w:t xml:space="preserve">       </w:t>
      </w:r>
      <w:r w:rsidR="003A72F7" w:rsidRPr="007C3244">
        <w:rPr>
          <w:caps/>
          <w:spacing w:val="30"/>
        </w:rPr>
        <w:t xml:space="preserve"> </w:t>
      </w:r>
      <w:r w:rsidRPr="007C3244">
        <w:rPr>
          <w:caps/>
          <w:spacing w:val="30"/>
        </w:rPr>
        <w:t xml:space="preserve"> </w:t>
      </w:r>
      <w:proofErr w:type="gramStart"/>
      <w:r w:rsidR="00046BC3">
        <w:rPr>
          <w:caps/>
          <w:spacing w:val="30"/>
        </w:rPr>
        <w:tab/>
        <w:t xml:space="preserve">  </w:t>
      </w:r>
      <w:r w:rsidRPr="004E1B32">
        <w:rPr>
          <w:caps/>
          <w:spacing w:val="30"/>
          <w:sz w:val="18"/>
          <w:szCs w:val="18"/>
        </w:rPr>
        <w:t>2020</w:t>
      </w:r>
      <w:proofErr w:type="gramEnd"/>
      <w:r w:rsidRPr="004E1B32">
        <w:rPr>
          <w:caps/>
          <w:spacing w:val="30"/>
          <w:sz w:val="18"/>
          <w:szCs w:val="18"/>
        </w:rPr>
        <w:t xml:space="preserve"> –  </w:t>
      </w:r>
      <w:r w:rsidR="00E26FEA">
        <w:rPr>
          <w:caps/>
          <w:spacing w:val="30"/>
          <w:sz w:val="18"/>
          <w:szCs w:val="18"/>
        </w:rPr>
        <w:t>20</w:t>
      </w:r>
      <w:r w:rsidR="00046BC3">
        <w:rPr>
          <w:caps/>
          <w:spacing w:val="30"/>
          <w:sz w:val="18"/>
          <w:szCs w:val="18"/>
        </w:rPr>
        <w:t>22</w:t>
      </w:r>
    </w:p>
    <w:p w14:paraId="40EFC415" w14:textId="3478A365" w:rsidR="00605298" w:rsidRPr="007C3244" w:rsidRDefault="00B52376" w:rsidP="002D10D0">
      <w:pPr>
        <w:pStyle w:val="Achievement"/>
        <w:numPr>
          <w:ilvl w:val="0"/>
          <w:numId w:val="0"/>
        </w:numPr>
        <w:spacing w:after="60"/>
        <w:ind w:firstLine="360"/>
      </w:pPr>
      <w:r w:rsidRPr="007C3244">
        <w:t>Department of Political Science &amp; International Relations, University of Delaware</w:t>
      </w:r>
    </w:p>
    <w:p w14:paraId="0853A964" w14:textId="3FA27E38" w:rsidR="000C142E" w:rsidRPr="004E1B32" w:rsidRDefault="00B52376" w:rsidP="00341A57">
      <w:pPr>
        <w:pStyle w:val="Achievement"/>
        <w:numPr>
          <w:ilvl w:val="0"/>
          <w:numId w:val="12"/>
        </w:numPr>
        <w:spacing w:after="60"/>
        <w:rPr>
          <w:caps/>
          <w:spacing w:val="30"/>
          <w:sz w:val="18"/>
          <w:szCs w:val="18"/>
        </w:rPr>
      </w:pPr>
      <w:r w:rsidRPr="007C3244">
        <w:rPr>
          <w:b/>
          <w:bCs/>
        </w:rPr>
        <w:t xml:space="preserve">Teaching Online Together Grant </w:t>
      </w:r>
      <w:r w:rsidRPr="007C3244">
        <w:t>($2,000)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  <w:t xml:space="preserve">     </w:t>
      </w:r>
      <w:r w:rsidRPr="004E1B32">
        <w:rPr>
          <w:caps/>
          <w:spacing w:val="30"/>
          <w:sz w:val="18"/>
          <w:szCs w:val="18"/>
        </w:rPr>
        <w:t>SUMMER 2020</w:t>
      </w:r>
    </w:p>
    <w:p w14:paraId="0C96163B" w14:textId="77777777" w:rsidR="000C142E" w:rsidRPr="007C3244" w:rsidRDefault="00B52376" w:rsidP="002D10D0">
      <w:pPr>
        <w:pStyle w:val="Achievement"/>
        <w:numPr>
          <w:ilvl w:val="0"/>
          <w:numId w:val="0"/>
        </w:numPr>
        <w:spacing w:after="60"/>
        <w:ind w:firstLine="360"/>
      </w:pPr>
      <w:r w:rsidRPr="007C3244">
        <w:t>Center for Teaching &amp; Assessment of Learning (CTAL) at the University of Delaware</w:t>
      </w:r>
    </w:p>
    <w:p w14:paraId="0D2F76F1" w14:textId="1C6CFB39" w:rsidR="000C142E" w:rsidRPr="004E1B32" w:rsidRDefault="00B52376" w:rsidP="00341A57">
      <w:pPr>
        <w:pStyle w:val="Achievement"/>
        <w:numPr>
          <w:ilvl w:val="0"/>
          <w:numId w:val="12"/>
        </w:numPr>
        <w:spacing w:after="60"/>
        <w:rPr>
          <w:caps/>
          <w:spacing w:val="30"/>
          <w:sz w:val="18"/>
          <w:szCs w:val="18"/>
        </w:rPr>
      </w:pPr>
      <w:r w:rsidRPr="00E12C35">
        <w:rPr>
          <w:b/>
          <w:bCs/>
        </w:rPr>
        <w:t>University of Delaware Graduate Teaching Fellow</w:t>
      </w:r>
      <w:r w:rsidRPr="007C3244">
        <w:t xml:space="preserve"> ($2,500)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  <w:t xml:space="preserve">       </w:t>
      </w:r>
      <w:r w:rsidR="00E12C35">
        <w:t xml:space="preserve"> </w:t>
      </w:r>
      <w:r w:rsidRPr="004E1B32">
        <w:rPr>
          <w:caps/>
          <w:spacing w:val="30"/>
          <w:sz w:val="18"/>
          <w:szCs w:val="18"/>
        </w:rPr>
        <w:t>Spring 2019</w:t>
      </w:r>
    </w:p>
    <w:p w14:paraId="70F2B34B" w14:textId="77777777" w:rsidR="000C142E" w:rsidRPr="007C3244" w:rsidRDefault="00B52376" w:rsidP="002D10D0">
      <w:pPr>
        <w:pStyle w:val="Achievement"/>
        <w:numPr>
          <w:ilvl w:val="0"/>
          <w:numId w:val="0"/>
        </w:numPr>
        <w:spacing w:after="60"/>
        <w:ind w:firstLine="360"/>
      </w:pPr>
      <w:r w:rsidRPr="007C3244">
        <w:t>The Center for Teaching &amp; Assessment of Learning (CTAL), University of Delaware</w:t>
      </w:r>
    </w:p>
    <w:p w14:paraId="29D549D8" w14:textId="1BEE725B" w:rsidR="000C142E" w:rsidRPr="007C3244" w:rsidRDefault="00B52376" w:rsidP="00341A57">
      <w:pPr>
        <w:pStyle w:val="Achievement"/>
        <w:numPr>
          <w:ilvl w:val="0"/>
          <w:numId w:val="12"/>
        </w:numPr>
        <w:spacing w:after="60"/>
      </w:pPr>
      <w:r w:rsidRPr="00E12C35">
        <w:rPr>
          <w:b/>
          <w:bCs/>
        </w:rPr>
        <w:t>Interdisciplinary Graduate Teaching Assistant Stipend</w:t>
      </w:r>
      <w:r w:rsidRPr="007C3244">
        <w:t xml:space="preserve"> ($21,000 + 100% tuition) 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  <w:t xml:space="preserve">   </w:t>
      </w:r>
      <w:r w:rsidRPr="004E1B32">
        <w:rPr>
          <w:caps/>
          <w:spacing w:val="30"/>
          <w:sz w:val="18"/>
          <w:szCs w:val="18"/>
        </w:rPr>
        <w:t xml:space="preserve">2018 </w:t>
      </w:r>
      <w:proofErr w:type="gramStart"/>
      <w:r w:rsidRPr="004E1B32">
        <w:rPr>
          <w:caps/>
          <w:spacing w:val="30"/>
          <w:sz w:val="18"/>
          <w:szCs w:val="18"/>
        </w:rPr>
        <w:t>–  2019</w:t>
      </w:r>
      <w:proofErr w:type="gramEnd"/>
    </w:p>
    <w:p w14:paraId="767EB836" w14:textId="5648F342" w:rsidR="000C142E" w:rsidRPr="007C3244" w:rsidRDefault="00B52376" w:rsidP="002D10D0">
      <w:pPr>
        <w:pStyle w:val="Achievement"/>
        <w:numPr>
          <w:ilvl w:val="0"/>
          <w:numId w:val="0"/>
        </w:numPr>
        <w:spacing w:after="60"/>
        <w:ind w:firstLine="360"/>
      </w:pPr>
      <w:r w:rsidRPr="007C3244">
        <w:t xml:space="preserve">Department of Women and Gender Studies, </w:t>
      </w:r>
      <w:r w:rsidR="003A72F7" w:rsidRPr="007C3244">
        <w:t>University</w:t>
      </w:r>
      <w:r w:rsidRPr="007C3244">
        <w:t xml:space="preserve"> of Delaware</w:t>
      </w:r>
    </w:p>
    <w:p w14:paraId="066A182D" w14:textId="7972D5DA" w:rsidR="000C142E" w:rsidRPr="004E1B32" w:rsidRDefault="00B52376" w:rsidP="00341A57">
      <w:pPr>
        <w:pStyle w:val="Achievement"/>
        <w:numPr>
          <w:ilvl w:val="0"/>
          <w:numId w:val="12"/>
        </w:numPr>
        <w:spacing w:after="60"/>
        <w:rPr>
          <w:b/>
          <w:bCs/>
          <w:caps/>
          <w:spacing w:val="30"/>
          <w:sz w:val="18"/>
          <w:szCs w:val="18"/>
        </w:rPr>
      </w:pPr>
      <w:r w:rsidRPr="007C3244">
        <w:rPr>
          <w:b/>
          <w:bCs/>
        </w:rPr>
        <w:t>Graduate Teaching Assistant Stipend</w:t>
      </w:r>
      <w:r w:rsidRPr="007C3244">
        <w:t xml:space="preserve"> ($</w:t>
      </w:r>
      <w:r w:rsidR="00061A24" w:rsidRPr="007C3244">
        <w:t>20</w:t>
      </w:r>
      <w:r w:rsidRPr="007C3244">
        <w:t>,000 + 100% tuition)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rPr>
          <w:caps/>
          <w:spacing w:val="30"/>
        </w:rPr>
        <w:tab/>
        <w:t xml:space="preserve">       </w:t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</w:r>
      <w:r w:rsidRPr="007C3244">
        <w:rPr>
          <w:caps/>
          <w:spacing w:val="30"/>
        </w:rPr>
        <w:tab/>
        <w:t xml:space="preserve">   </w:t>
      </w:r>
      <w:proofErr w:type="gramStart"/>
      <w:r w:rsidRPr="007C3244">
        <w:rPr>
          <w:caps/>
          <w:spacing w:val="30"/>
        </w:rPr>
        <w:tab/>
        <w:t xml:space="preserve">  </w:t>
      </w:r>
      <w:r w:rsidRPr="004E1B32">
        <w:rPr>
          <w:caps/>
          <w:spacing w:val="30"/>
          <w:sz w:val="18"/>
          <w:szCs w:val="18"/>
        </w:rPr>
        <w:t>2016</w:t>
      </w:r>
      <w:proofErr w:type="gramEnd"/>
      <w:r w:rsidRPr="004E1B32">
        <w:rPr>
          <w:caps/>
          <w:spacing w:val="30"/>
          <w:sz w:val="18"/>
          <w:szCs w:val="18"/>
        </w:rPr>
        <w:t xml:space="preserve"> –  2018</w:t>
      </w:r>
    </w:p>
    <w:p w14:paraId="2F2E23D5" w14:textId="77777777" w:rsidR="000C142E" w:rsidRPr="007C3244" w:rsidRDefault="00B52376" w:rsidP="002D10D0">
      <w:pPr>
        <w:pStyle w:val="Achievement"/>
        <w:numPr>
          <w:ilvl w:val="0"/>
          <w:numId w:val="0"/>
        </w:numPr>
        <w:spacing w:after="60"/>
        <w:ind w:firstLine="360"/>
      </w:pPr>
      <w:r w:rsidRPr="007C3244">
        <w:t>Department of Political Science &amp; International Relations, University of Delaware</w:t>
      </w:r>
    </w:p>
    <w:p w14:paraId="18215FAC" w14:textId="0AE1F1DF" w:rsidR="000C142E" w:rsidRPr="004E1B32" w:rsidRDefault="00B52376" w:rsidP="00341A57">
      <w:pPr>
        <w:pStyle w:val="Achievement"/>
        <w:numPr>
          <w:ilvl w:val="0"/>
          <w:numId w:val="12"/>
        </w:numPr>
        <w:spacing w:after="60"/>
        <w:rPr>
          <w:caps/>
          <w:spacing w:val="30"/>
          <w:sz w:val="18"/>
          <w:szCs w:val="18"/>
        </w:rPr>
      </w:pPr>
      <w:r w:rsidRPr="00E12C35">
        <w:rPr>
          <w:b/>
          <w:bCs/>
        </w:rPr>
        <w:t>Council of Europe,</w:t>
      </w:r>
      <w:r w:rsidRPr="007C3244">
        <w:t xml:space="preserve"> World Forum for Democracy Youth Award </w:t>
      </w:r>
      <w:r w:rsidR="00605298" w:rsidRPr="007C3244">
        <w:t>(~ €1,500)</w:t>
      </w:r>
      <w:r w:rsidRPr="007C3244">
        <w:t xml:space="preserve"> </w:t>
      </w:r>
      <w:r w:rsidRPr="007C3244">
        <w:tab/>
      </w:r>
      <w:r w:rsidRPr="007C3244">
        <w:tab/>
      </w:r>
      <w:r w:rsidRPr="007C3244">
        <w:tab/>
      </w:r>
      <w:r w:rsidRPr="007C3244">
        <w:tab/>
      </w:r>
      <w:r w:rsidRPr="007C3244">
        <w:tab/>
        <w:t xml:space="preserve">     </w:t>
      </w:r>
      <w:r w:rsidR="003A72F7" w:rsidRPr="004E1B32">
        <w:rPr>
          <w:caps/>
          <w:spacing w:val="30"/>
          <w:sz w:val="18"/>
          <w:szCs w:val="18"/>
        </w:rPr>
        <w:t>S</w:t>
      </w:r>
      <w:r w:rsidRPr="004E1B32">
        <w:rPr>
          <w:caps/>
          <w:spacing w:val="30"/>
          <w:sz w:val="18"/>
          <w:szCs w:val="18"/>
        </w:rPr>
        <w:t>eptember 2015</w:t>
      </w:r>
    </w:p>
    <w:p w14:paraId="2CB802F6" w14:textId="697A245C" w:rsidR="0080765C" w:rsidRPr="0080765C" w:rsidRDefault="00701924" w:rsidP="002D10D0">
      <w:pPr>
        <w:pStyle w:val="Achievement"/>
        <w:numPr>
          <w:ilvl w:val="0"/>
          <w:numId w:val="0"/>
        </w:numPr>
        <w:spacing w:after="60"/>
        <w:ind w:firstLine="360"/>
      </w:pPr>
      <w:r w:rsidRPr="007C3244">
        <w:t>Assistantship</w:t>
      </w:r>
      <w:r w:rsidR="00B52376" w:rsidRPr="007C3244">
        <w:t xml:space="preserve"> Award to travel and attend the Preparation Meetings and serve as Brazilian Youth Representative in the </w:t>
      </w:r>
      <w:proofErr w:type="gramStart"/>
      <w:r w:rsidR="00B52376" w:rsidRPr="007C3244">
        <w:t>2015  World</w:t>
      </w:r>
      <w:proofErr w:type="gramEnd"/>
      <w:r w:rsidR="00B52376" w:rsidRPr="007C3244">
        <w:t xml:space="preserve"> Forum for Democracy in Strasbourg, France.</w:t>
      </w:r>
    </w:p>
    <w:p w14:paraId="49625B2B" w14:textId="0A538C42" w:rsidR="00A724FA" w:rsidRPr="007C3244" w:rsidRDefault="00B52376" w:rsidP="00C86680">
      <w:pPr>
        <w:pStyle w:val="SectionTitle"/>
      </w:pPr>
      <w:r w:rsidRPr="007C3244">
        <w:t>academic Service</w:t>
      </w:r>
    </w:p>
    <w:p w14:paraId="646E314B" w14:textId="26F519BC" w:rsidR="00D86301" w:rsidRPr="00713F38" w:rsidRDefault="00FE3869" w:rsidP="005528DC">
      <w:pPr>
        <w:spacing w:before="0" w:after="60"/>
        <w:rPr>
          <w:rFonts w:ascii="Palatino" w:hAnsi="Palatino"/>
          <w:b/>
          <w:bCs/>
          <w:caps/>
          <w:spacing w:val="30"/>
          <w:sz w:val="20"/>
        </w:rPr>
      </w:pPr>
      <w:r w:rsidRPr="00FE3869">
        <w:rPr>
          <w:rFonts w:ascii="Times New Roman" w:hAnsi="Times New Roman"/>
          <w:b/>
          <w:bCs/>
          <w:caps/>
          <w:spacing w:val="30"/>
          <w:sz w:val="20"/>
        </w:rPr>
        <w:t>→</w:t>
      </w:r>
      <w:r w:rsidRPr="00FE3869">
        <w:rPr>
          <w:rFonts w:ascii="Palatino" w:hAnsi="Palatino"/>
          <w:b/>
          <w:bCs/>
          <w:caps/>
          <w:spacing w:val="30"/>
          <w:sz w:val="20"/>
        </w:rPr>
        <w:t xml:space="preserve"> </w:t>
      </w:r>
      <w:r w:rsidR="00A4309C">
        <w:rPr>
          <w:rFonts w:ascii="Palatino" w:hAnsi="Palatino"/>
          <w:b/>
          <w:bCs/>
          <w:caps/>
          <w:spacing w:val="30"/>
          <w:sz w:val="20"/>
        </w:rPr>
        <w:t xml:space="preserve">SERVICE </w:t>
      </w:r>
      <w:r w:rsidR="00A102A5" w:rsidRPr="00713F38">
        <w:rPr>
          <w:rFonts w:ascii="Palatino" w:hAnsi="Palatino"/>
          <w:b/>
          <w:bCs/>
          <w:caps/>
          <w:spacing w:val="30"/>
          <w:sz w:val="20"/>
        </w:rPr>
        <w:t>To the Institution</w:t>
      </w:r>
    </w:p>
    <w:p w14:paraId="0E5743AC" w14:textId="60A94AF7" w:rsidR="00A102A5" w:rsidRPr="005528DC" w:rsidRDefault="00867C66" w:rsidP="005528DC">
      <w:pPr>
        <w:spacing w:before="0" w:after="60"/>
        <w:rPr>
          <w:rFonts w:ascii="Palatino" w:hAnsi="Palatino"/>
          <w:b/>
          <w:bCs/>
          <w:sz w:val="20"/>
        </w:rPr>
      </w:pPr>
      <w:r>
        <w:rPr>
          <w:rFonts w:ascii="Palatino" w:hAnsi="Palatino"/>
          <w:b/>
          <w:bCs/>
          <w:sz w:val="20"/>
        </w:rPr>
        <w:t xml:space="preserve">College of Arts and Letters, </w:t>
      </w:r>
      <w:r w:rsidR="00713F38" w:rsidRPr="005528DC">
        <w:rPr>
          <w:rFonts w:ascii="Palatino" w:hAnsi="Palatino"/>
          <w:b/>
          <w:bCs/>
          <w:sz w:val="20"/>
        </w:rPr>
        <w:t xml:space="preserve">Florida Atlantic </w:t>
      </w:r>
      <w:r w:rsidR="00AD3ECF">
        <w:rPr>
          <w:rFonts w:ascii="Palatino" w:hAnsi="Palatino"/>
          <w:b/>
          <w:bCs/>
          <w:sz w:val="20"/>
        </w:rPr>
        <w:t>University</w:t>
      </w:r>
    </w:p>
    <w:p w14:paraId="65D178A2" w14:textId="5D45A078" w:rsidR="006751E6" w:rsidRPr="006751E6" w:rsidRDefault="006751E6" w:rsidP="002F6C4D">
      <w:pPr>
        <w:pStyle w:val="ListParagraph"/>
        <w:numPr>
          <w:ilvl w:val="0"/>
          <w:numId w:val="12"/>
        </w:numPr>
        <w:spacing w:before="0" w:after="0"/>
        <w:rPr>
          <w:rFonts w:ascii="Palatino" w:hAnsi="Palatino"/>
          <w:sz w:val="20"/>
        </w:rPr>
      </w:pPr>
      <w:r w:rsidRPr="00781EEB">
        <w:rPr>
          <w:rFonts w:ascii="Palatino" w:hAnsi="Palatino"/>
          <w:sz w:val="20"/>
        </w:rPr>
        <w:t>Leon Charney Diplomacy Program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 xml:space="preserve">  </w:t>
      </w:r>
      <w:r>
        <w:rPr>
          <w:rFonts w:ascii="Palatino" w:hAnsi="Palatino"/>
          <w:caps/>
          <w:spacing w:val="30"/>
          <w:sz w:val="18"/>
          <w:szCs w:val="18"/>
        </w:rPr>
        <w:t>Fall</w:t>
      </w:r>
      <w:proofErr w:type="gramEnd"/>
      <w:r>
        <w:rPr>
          <w:rFonts w:ascii="Palatino" w:hAnsi="Palatino"/>
          <w:caps/>
          <w:spacing w:val="30"/>
          <w:sz w:val="18"/>
          <w:szCs w:val="18"/>
        </w:rPr>
        <w:t xml:space="preserve"> </w:t>
      </w:r>
      <w:r w:rsidRPr="00032397">
        <w:rPr>
          <w:rFonts w:ascii="Palatino" w:hAnsi="Palatino"/>
          <w:caps/>
          <w:spacing w:val="30"/>
          <w:sz w:val="18"/>
          <w:szCs w:val="18"/>
        </w:rPr>
        <w:t>20</w:t>
      </w:r>
      <w:r>
        <w:rPr>
          <w:rFonts w:ascii="Palatino" w:hAnsi="Palatino"/>
          <w:caps/>
          <w:spacing w:val="30"/>
          <w:sz w:val="18"/>
          <w:szCs w:val="18"/>
        </w:rPr>
        <w:t xml:space="preserve">24 </w:t>
      </w:r>
      <w:r w:rsidRPr="00032397">
        <w:rPr>
          <w:rFonts w:ascii="Palatino" w:hAnsi="Palatino"/>
          <w:caps/>
          <w:spacing w:val="30"/>
          <w:sz w:val="18"/>
          <w:szCs w:val="18"/>
        </w:rPr>
        <w:t>– PRESENT</w:t>
      </w:r>
    </w:p>
    <w:p w14:paraId="416F1755" w14:textId="2F59E1E4" w:rsidR="006751E6" w:rsidRPr="00CB4E75" w:rsidRDefault="006751E6" w:rsidP="006751E6">
      <w:pPr>
        <w:pStyle w:val="ListParagraph"/>
        <w:spacing w:before="0" w:after="0"/>
        <w:ind w:left="360"/>
        <w:rPr>
          <w:rFonts w:ascii="Palatino" w:hAnsi="Palatino"/>
          <w:i/>
          <w:iCs/>
          <w:sz w:val="20"/>
        </w:rPr>
      </w:pPr>
      <w:r w:rsidRPr="00CB4E75">
        <w:rPr>
          <w:rFonts w:ascii="Palatino" w:hAnsi="Palatino"/>
          <w:i/>
          <w:iCs/>
          <w:sz w:val="20"/>
        </w:rPr>
        <w:t>Ass</w:t>
      </w:r>
      <w:r w:rsidR="008A5930" w:rsidRPr="00CB4E75">
        <w:rPr>
          <w:rFonts w:ascii="Palatino" w:hAnsi="Palatino"/>
          <w:i/>
          <w:iCs/>
          <w:sz w:val="20"/>
        </w:rPr>
        <w:t>istant</w:t>
      </w:r>
      <w:r w:rsidRPr="00CB4E75">
        <w:rPr>
          <w:rFonts w:ascii="Palatino" w:hAnsi="Palatino"/>
          <w:i/>
          <w:iCs/>
          <w:sz w:val="20"/>
        </w:rPr>
        <w:t xml:space="preserve"> Director</w:t>
      </w:r>
    </w:p>
    <w:p w14:paraId="7A602F24" w14:textId="57A0732B" w:rsidR="002F6C4D" w:rsidRDefault="002F6C4D" w:rsidP="002F6C4D">
      <w:pPr>
        <w:pStyle w:val="ListParagraph"/>
        <w:numPr>
          <w:ilvl w:val="0"/>
          <w:numId w:val="12"/>
        </w:numPr>
        <w:spacing w:before="0" w:after="0"/>
        <w:rPr>
          <w:rFonts w:ascii="Palatino" w:hAnsi="Palatino"/>
          <w:sz w:val="20"/>
        </w:rPr>
      </w:pPr>
      <w:r w:rsidRPr="002F6C4D">
        <w:rPr>
          <w:rFonts w:ascii="Palatino" w:hAnsi="Palatino"/>
          <w:sz w:val="20"/>
        </w:rPr>
        <w:t>College Undergraduate Program Committee</w:t>
      </w:r>
      <w:r>
        <w:rPr>
          <w:rFonts w:ascii="Palatino" w:hAnsi="Palatino"/>
          <w:sz w:val="20"/>
        </w:rPr>
        <w:t xml:space="preserve"> (</w:t>
      </w:r>
      <w:proofErr w:type="gramStart"/>
      <w:r>
        <w:rPr>
          <w:rFonts w:ascii="Palatino" w:hAnsi="Palatino"/>
          <w:sz w:val="20"/>
        </w:rPr>
        <w:t>CUP</w:t>
      </w:r>
      <w:r w:rsidR="00745AE5">
        <w:rPr>
          <w:rFonts w:ascii="Palatino" w:hAnsi="Palatino"/>
          <w:sz w:val="20"/>
        </w:rPr>
        <w:t>C</w:t>
      </w:r>
      <w:r w:rsidR="00E35DC0">
        <w:rPr>
          <w:rFonts w:ascii="Palatino" w:hAnsi="Palatino"/>
          <w:caps/>
          <w:spacing w:val="30"/>
          <w:sz w:val="18"/>
          <w:szCs w:val="18"/>
        </w:rPr>
        <w:t>)</w:t>
      </w:r>
      <w:r w:rsidR="00144138">
        <w:rPr>
          <w:rFonts w:ascii="Palatino" w:hAnsi="Palatino"/>
          <w:caps/>
          <w:spacing w:val="30"/>
          <w:sz w:val="18"/>
          <w:szCs w:val="18"/>
        </w:rPr>
        <w:t xml:space="preserve"> </w:t>
      </w:r>
      <w:r w:rsidR="00E35DC0">
        <w:rPr>
          <w:rFonts w:ascii="Palatino" w:hAnsi="Palatino"/>
          <w:caps/>
          <w:spacing w:val="30"/>
          <w:sz w:val="18"/>
          <w:szCs w:val="18"/>
        </w:rPr>
        <w:t xml:space="preserve">  </w:t>
      </w:r>
      <w:proofErr w:type="gramEnd"/>
      <w:r w:rsidR="00E35DC0">
        <w:rPr>
          <w:rFonts w:ascii="Palatino" w:hAnsi="Palatino"/>
          <w:caps/>
          <w:spacing w:val="30"/>
          <w:sz w:val="18"/>
          <w:szCs w:val="18"/>
        </w:rPr>
        <w:t xml:space="preserve">  </w:t>
      </w:r>
      <w:r w:rsidR="00745AE5">
        <w:rPr>
          <w:rFonts w:ascii="Palatino" w:hAnsi="Palatino"/>
          <w:caps/>
          <w:spacing w:val="30"/>
          <w:sz w:val="18"/>
          <w:szCs w:val="18"/>
        </w:rPr>
        <w:t xml:space="preserve"> </w:t>
      </w:r>
      <w:r w:rsidR="00867C66">
        <w:rPr>
          <w:rFonts w:ascii="Palatino" w:hAnsi="Palatino"/>
          <w:caps/>
          <w:spacing w:val="30"/>
          <w:sz w:val="18"/>
          <w:szCs w:val="18"/>
        </w:rPr>
        <w:tab/>
      </w:r>
      <w:r w:rsidR="00867C66">
        <w:rPr>
          <w:rFonts w:ascii="Palatino" w:hAnsi="Palatino"/>
          <w:caps/>
          <w:spacing w:val="30"/>
          <w:sz w:val="18"/>
          <w:szCs w:val="18"/>
        </w:rPr>
        <w:tab/>
      </w:r>
      <w:r w:rsidR="00867C66">
        <w:rPr>
          <w:rFonts w:ascii="Palatino" w:hAnsi="Palatino"/>
          <w:caps/>
          <w:spacing w:val="30"/>
          <w:sz w:val="18"/>
          <w:szCs w:val="18"/>
        </w:rPr>
        <w:tab/>
      </w:r>
      <w:r w:rsidR="00867C66">
        <w:rPr>
          <w:rFonts w:ascii="Palatino" w:hAnsi="Palatino"/>
          <w:caps/>
          <w:spacing w:val="30"/>
          <w:sz w:val="18"/>
          <w:szCs w:val="18"/>
        </w:rPr>
        <w:tab/>
      </w:r>
      <w:r w:rsidR="00867C66">
        <w:rPr>
          <w:rFonts w:ascii="Palatino" w:hAnsi="Palatino"/>
          <w:caps/>
          <w:spacing w:val="30"/>
          <w:sz w:val="18"/>
          <w:szCs w:val="18"/>
        </w:rPr>
        <w:tab/>
      </w:r>
      <w:r w:rsidR="00867C66">
        <w:rPr>
          <w:rFonts w:ascii="Palatino" w:hAnsi="Palatino"/>
          <w:caps/>
          <w:spacing w:val="30"/>
          <w:sz w:val="18"/>
          <w:szCs w:val="18"/>
        </w:rPr>
        <w:tab/>
      </w:r>
      <w:r w:rsidR="00867C66">
        <w:rPr>
          <w:rFonts w:ascii="Palatino" w:hAnsi="Palatino"/>
          <w:caps/>
          <w:spacing w:val="30"/>
          <w:sz w:val="18"/>
          <w:szCs w:val="18"/>
        </w:rPr>
        <w:tab/>
      </w:r>
      <w:r w:rsidR="00867C66">
        <w:rPr>
          <w:rFonts w:ascii="Palatino" w:hAnsi="Palatino"/>
          <w:caps/>
          <w:spacing w:val="30"/>
          <w:sz w:val="18"/>
          <w:szCs w:val="18"/>
        </w:rPr>
        <w:tab/>
        <w:t xml:space="preserve">  </w:t>
      </w:r>
      <w:r w:rsidR="00745AE5">
        <w:rPr>
          <w:rFonts w:ascii="Palatino" w:hAnsi="Palatino"/>
          <w:caps/>
          <w:spacing w:val="30"/>
          <w:sz w:val="18"/>
          <w:szCs w:val="18"/>
        </w:rPr>
        <w:t xml:space="preserve">Fall </w:t>
      </w:r>
      <w:r w:rsidR="00745AE5" w:rsidRPr="00032397">
        <w:rPr>
          <w:rFonts w:ascii="Palatino" w:hAnsi="Palatino"/>
          <w:caps/>
          <w:spacing w:val="30"/>
          <w:sz w:val="18"/>
          <w:szCs w:val="18"/>
        </w:rPr>
        <w:t>202</w:t>
      </w:r>
      <w:r w:rsidR="00E35DC0">
        <w:rPr>
          <w:rFonts w:ascii="Palatino" w:hAnsi="Palatino"/>
          <w:caps/>
          <w:spacing w:val="30"/>
          <w:sz w:val="18"/>
          <w:szCs w:val="18"/>
        </w:rPr>
        <w:t>3</w:t>
      </w:r>
      <w:r w:rsidR="00867C66">
        <w:rPr>
          <w:rFonts w:ascii="Palatino" w:hAnsi="Palatino"/>
          <w:caps/>
          <w:spacing w:val="30"/>
          <w:sz w:val="18"/>
          <w:szCs w:val="18"/>
        </w:rPr>
        <w:t xml:space="preserve"> </w:t>
      </w:r>
      <w:r w:rsidR="00867C66" w:rsidRPr="00032397">
        <w:rPr>
          <w:rFonts w:ascii="Palatino" w:hAnsi="Palatino"/>
          <w:caps/>
          <w:spacing w:val="30"/>
          <w:sz w:val="18"/>
          <w:szCs w:val="18"/>
        </w:rPr>
        <w:t>– PRESENT</w:t>
      </w:r>
    </w:p>
    <w:p w14:paraId="36442B45" w14:textId="721BC4B3" w:rsidR="006D5B88" w:rsidRDefault="006D5B88" w:rsidP="002F6C4D">
      <w:pPr>
        <w:pStyle w:val="ListParagraph"/>
        <w:numPr>
          <w:ilvl w:val="0"/>
          <w:numId w:val="12"/>
        </w:numPr>
        <w:spacing w:before="0" w:after="0"/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 xml:space="preserve">Faculty Retention </w:t>
      </w:r>
      <w:r w:rsidR="00FA3A09">
        <w:rPr>
          <w:rFonts w:ascii="Palatino" w:hAnsi="Palatino"/>
          <w:sz w:val="20"/>
        </w:rPr>
        <w:t xml:space="preserve">&amp; Success Committee </w:t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</w:r>
      <w:r w:rsidR="00FA3A09">
        <w:rPr>
          <w:rFonts w:ascii="Palatino" w:hAnsi="Palatino"/>
          <w:sz w:val="20"/>
        </w:rPr>
        <w:tab/>
        <w:t xml:space="preserve">   </w:t>
      </w:r>
      <w:r w:rsidR="00FA3A09">
        <w:rPr>
          <w:rFonts w:ascii="Palatino" w:hAnsi="Palatino"/>
          <w:caps/>
          <w:spacing w:val="30"/>
          <w:sz w:val="18"/>
          <w:szCs w:val="18"/>
        </w:rPr>
        <w:t xml:space="preserve">Fall </w:t>
      </w:r>
      <w:r w:rsidR="00FA3A09" w:rsidRPr="00032397">
        <w:rPr>
          <w:rFonts w:ascii="Palatino" w:hAnsi="Palatino"/>
          <w:caps/>
          <w:spacing w:val="30"/>
          <w:sz w:val="18"/>
          <w:szCs w:val="18"/>
        </w:rPr>
        <w:t>202</w:t>
      </w:r>
      <w:r w:rsidR="00FA3A09">
        <w:rPr>
          <w:rFonts w:ascii="Palatino" w:hAnsi="Palatino"/>
          <w:caps/>
          <w:spacing w:val="30"/>
          <w:sz w:val="18"/>
          <w:szCs w:val="18"/>
        </w:rPr>
        <w:t xml:space="preserve">3 </w:t>
      </w:r>
      <w:r w:rsidR="00FA3A09" w:rsidRPr="00032397">
        <w:rPr>
          <w:rFonts w:ascii="Palatino" w:hAnsi="Palatino"/>
          <w:caps/>
          <w:spacing w:val="30"/>
          <w:sz w:val="18"/>
          <w:szCs w:val="18"/>
        </w:rPr>
        <w:t>– PRESENT</w:t>
      </w:r>
    </w:p>
    <w:p w14:paraId="7636E376" w14:textId="4877C818" w:rsidR="00D376A9" w:rsidRPr="00D376A9" w:rsidRDefault="005528DC" w:rsidP="002F6C4D">
      <w:pPr>
        <w:pStyle w:val="ListParagraph"/>
        <w:numPr>
          <w:ilvl w:val="0"/>
          <w:numId w:val="12"/>
        </w:numPr>
        <w:spacing w:before="0" w:after="0"/>
        <w:rPr>
          <w:rFonts w:ascii="Palatino" w:hAnsi="Palatino"/>
          <w:sz w:val="20"/>
        </w:rPr>
      </w:pPr>
      <w:r w:rsidRPr="00032397">
        <w:rPr>
          <w:rFonts w:ascii="Palatino" w:hAnsi="Palatino"/>
          <w:sz w:val="20"/>
        </w:rPr>
        <w:t xml:space="preserve">Diversity </w:t>
      </w:r>
      <w:r w:rsidR="00867C66">
        <w:rPr>
          <w:rFonts w:ascii="Palatino" w:hAnsi="Palatino"/>
          <w:sz w:val="20"/>
        </w:rPr>
        <w:t xml:space="preserve">&amp; Inclusion </w:t>
      </w:r>
      <w:r w:rsidRPr="00032397">
        <w:rPr>
          <w:rFonts w:ascii="Palatino" w:hAnsi="Palatino"/>
          <w:sz w:val="20"/>
        </w:rPr>
        <w:t xml:space="preserve">Committee </w:t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="00032397">
        <w:rPr>
          <w:rFonts w:ascii="Palatino" w:hAnsi="Palatino"/>
          <w:sz w:val="20"/>
        </w:rPr>
        <w:t xml:space="preserve">       </w:t>
      </w:r>
      <w:r w:rsidRPr="00032397">
        <w:rPr>
          <w:rFonts w:ascii="Palatino" w:hAnsi="Palatino"/>
          <w:sz w:val="20"/>
        </w:rPr>
        <w:t xml:space="preserve"> </w:t>
      </w:r>
      <w:r w:rsidR="00867C66">
        <w:rPr>
          <w:rFonts w:ascii="Palatino" w:hAnsi="Palatino"/>
          <w:sz w:val="20"/>
        </w:rPr>
        <w:tab/>
      </w:r>
      <w:r w:rsidR="00867C66">
        <w:rPr>
          <w:rFonts w:ascii="Palatino" w:hAnsi="Palatino"/>
          <w:sz w:val="20"/>
        </w:rPr>
        <w:tab/>
      </w:r>
      <w:r w:rsidR="00867C66">
        <w:rPr>
          <w:rFonts w:ascii="Palatino" w:hAnsi="Palatino"/>
          <w:sz w:val="20"/>
        </w:rPr>
        <w:tab/>
      </w:r>
      <w:r w:rsidR="00867C66">
        <w:rPr>
          <w:rFonts w:ascii="Palatino" w:hAnsi="Palatino"/>
          <w:sz w:val="20"/>
        </w:rPr>
        <w:tab/>
      </w:r>
      <w:r w:rsidR="00867C66">
        <w:rPr>
          <w:rFonts w:ascii="Palatino" w:hAnsi="Palatino"/>
          <w:sz w:val="20"/>
        </w:rPr>
        <w:tab/>
      </w:r>
      <w:r w:rsidR="00867C66">
        <w:rPr>
          <w:rFonts w:ascii="Palatino" w:hAnsi="Palatino"/>
          <w:sz w:val="20"/>
        </w:rPr>
        <w:tab/>
      </w:r>
      <w:r w:rsidR="00867C66">
        <w:rPr>
          <w:rFonts w:ascii="Palatino" w:hAnsi="Palatino"/>
          <w:sz w:val="20"/>
        </w:rPr>
        <w:tab/>
      </w:r>
      <w:r w:rsidR="00867C66">
        <w:rPr>
          <w:rFonts w:ascii="Palatino" w:hAnsi="Palatino"/>
          <w:sz w:val="20"/>
        </w:rPr>
        <w:tab/>
      </w:r>
      <w:r w:rsidR="00867C66">
        <w:rPr>
          <w:rFonts w:ascii="Palatino" w:hAnsi="Palatino"/>
          <w:sz w:val="20"/>
        </w:rPr>
        <w:tab/>
        <w:t xml:space="preserve"> </w:t>
      </w:r>
      <w:r w:rsidR="00D5577A">
        <w:rPr>
          <w:rFonts w:ascii="Palatino" w:hAnsi="Palatino"/>
          <w:sz w:val="20"/>
        </w:rPr>
        <w:tab/>
        <w:t xml:space="preserve">    </w:t>
      </w:r>
      <w:r w:rsidRPr="00032397">
        <w:rPr>
          <w:rFonts w:ascii="Palatino" w:hAnsi="Palatino"/>
          <w:caps/>
          <w:spacing w:val="30"/>
          <w:sz w:val="18"/>
          <w:szCs w:val="18"/>
        </w:rPr>
        <w:t xml:space="preserve">2022 – </w:t>
      </w:r>
      <w:r w:rsidR="00D5577A">
        <w:rPr>
          <w:rFonts w:ascii="Palatino" w:hAnsi="Palatino"/>
          <w:caps/>
          <w:spacing w:val="30"/>
          <w:sz w:val="18"/>
          <w:szCs w:val="18"/>
        </w:rPr>
        <w:t>2023</w:t>
      </w:r>
    </w:p>
    <w:p w14:paraId="3F9BFA84" w14:textId="15FE2EF1" w:rsidR="002626EF" w:rsidRPr="002626EF" w:rsidRDefault="002626EF" w:rsidP="002626EF">
      <w:pPr>
        <w:pStyle w:val="Achievement"/>
        <w:numPr>
          <w:ilvl w:val="0"/>
          <w:numId w:val="0"/>
        </w:numPr>
        <w:ind w:firstLine="360"/>
        <w:rPr>
          <w:i/>
          <w:iCs/>
        </w:rPr>
      </w:pPr>
      <w:r w:rsidRPr="002626EF">
        <w:rPr>
          <w:i/>
          <w:iCs/>
        </w:rPr>
        <w:t xml:space="preserve">Teaching Together </w:t>
      </w:r>
      <w:r w:rsidR="006F040C">
        <w:rPr>
          <w:i/>
          <w:iCs/>
        </w:rPr>
        <w:t>S</w:t>
      </w:r>
      <w:r w:rsidRPr="002626EF">
        <w:rPr>
          <w:i/>
          <w:iCs/>
        </w:rPr>
        <w:t>ub-</w:t>
      </w:r>
      <w:r w:rsidR="006F040C">
        <w:rPr>
          <w:i/>
          <w:iCs/>
        </w:rPr>
        <w:t>C</w:t>
      </w:r>
      <w:r w:rsidRPr="002626EF">
        <w:rPr>
          <w:i/>
          <w:iCs/>
        </w:rPr>
        <w:t>ommittee</w:t>
      </w:r>
    </w:p>
    <w:p w14:paraId="36403953" w14:textId="63D36379" w:rsidR="00D376A9" w:rsidRPr="006F040C" w:rsidRDefault="00D376A9" w:rsidP="002F6C4D">
      <w:pPr>
        <w:pStyle w:val="Achievement"/>
      </w:pPr>
      <w:r w:rsidRPr="00D376A9">
        <w:t xml:space="preserve">PJHR Faculty </w:t>
      </w:r>
      <w:proofErr w:type="gramStart"/>
      <w:r w:rsidRPr="00D376A9">
        <w:t>Affiliate</w:t>
      </w:r>
      <w:r>
        <w:t xml:space="preserve"> </w:t>
      </w:r>
      <w:r w:rsidRPr="00032397">
        <w:rPr>
          <w:caps/>
          <w:spacing w:val="30"/>
          <w:sz w:val="18"/>
          <w:szCs w:val="18"/>
        </w:rPr>
        <w:t xml:space="preserve"> </w:t>
      </w:r>
      <w:r>
        <w:rPr>
          <w:caps/>
          <w:spacing w:val="30"/>
          <w:sz w:val="18"/>
          <w:szCs w:val="18"/>
        </w:rPr>
        <w:tab/>
      </w:r>
      <w:proofErr w:type="gramEnd"/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ab/>
      </w:r>
      <w:r w:rsidR="00135410">
        <w:rPr>
          <w:caps/>
          <w:spacing w:val="30"/>
          <w:sz w:val="18"/>
          <w:szCs w:val="18"/>
        </w:rPr>
        <w:t xml:space="preserve">    </w:t>
      </w:r>
      <w:r w:rsidR="00135410">
        <w:rPr>
          <w:caps/>
          <w:spacing w:val="30"/>
          <w:sz w:val="18"/>
          <w:szCs w:val="18"/>
        </w:rPr>
        <w:tab/>
      </w:r>
      <w:r w:rsidR="00135410">
        <w:rPr>
          <w:caps/>
          <w:spacing w:val="30"/>
          <w:sz w:val="18"/>
          <w:szCs w:val="18"/>
        </w:rPr>
        <w:tab/>
      </w:r>
      <w:r>
        <w:rPr>
          <w:caps/>
          <w:spacing w:val="30"/>
          <w:sz w:val="18"/>
          <w:szCs w:val="18"/>
        </w:rPr>
        <w:t>2022</w:t>
      </w:r>
      <w:r w:rsidR="00135410">
        <w:rPr>
          <w:caps/>
          <w:spacing w:val="30"/>
          <w:sz w:val="18"/>
          <w:szCs w:val="18"/>
        </w:rPr>
        <w:t xml:space="preserve"> </w:t>
      </w:r>
      <w:r w:rsidR="00867C66" w:rsidRPr="00032397">
        <w:rPr>
          <w:caps/>
          <w:spacing w:val="30"/>
          <w:sz w:val="18"/>
          <w:szCs w:val="18"/>
        </w:rPr>
        <w:t>– PRESENT</w:t>
      </w:r>
    </w:p>
    <w:p w14:paraId="59438C4C" w14:textId="3506C8BF" w:rsidR="006F040C" w:rsidRPr="006F040C" w:rsidRDefault="006F040C" w:rsidP="006F040C">
      <w:pPr>
        <w:pStyle w:val="Achievement"/>
        <w:numPr>
          <w:ilvl w:val="0"/>
          <w:numId w:val="0"/>
        </w:numPr>
        <w:ind w:left="720" w:hanging="360"/>
        <w:rPr>
          <w:i/>
          <w:iCs/>
        </w:rPr>
      </w:pPr>
      <w:r w:rsidRPr="006F040C">
        <w:rPr>
          <w:i/>
          <w:iCs/>
        </w:rPr>
        <w:t>Scholarship Committee</w:t>
      </w:r>
    </w:p>
    <w:p w14:paraId="78B929B7" w14:textId="77777777" w:rsidR="00135410" w:rsidRDefault="00135410" w:rsidP="005528DC">
      <w:pPr>
        <w:spacing w:before="0" w:after="60"/>
        <w:rPr>
          <w:rFonts w:ascii="Palatino" w:hAnsi="Palatino"/>
          <w:b/>
          <w:bCs/>
          <w:sz w:val="20"/>
        </w:rPr>
      </w:pPr>
    </w:p>
    <w:p w14:paraId="424DAEF1" w14:textId="5D2BE9E7" w:rsidR="00713F38" w:rsidRPr="005528DC" w:rsidRDefault="00713F38" w:rsidP="005528DC">
      <w:pPr>
        <w:spacing w:before="0" w:after="60"/>
        <w:rPr>
          <w:rFonts w:ascii="Palatino" w:hAnsi="Palatino"/>
          <w:b/>
          <w:bCs/>
          <w:sz w:val="20"/>
        </w:rPr>
      </w:pPr>
      <w:r w:rsidRPr="005528DC">
        <w:rPr>
          <w:rFonts w:ascii="Palatino" w:hAnsi="Palatino"/>
          <w:b/>
          <w:bCs/>
          <w:sz w:val="20"/>
        </w:rPr>
        <w:t>University of Delaware</w:t>
      </w:r>
    </w:p>
    <w:p w14:paraId="2DF1B2A4" w14:textId="3BFA8B7B" w:rsidR="00713F38" w:rsidRPr="005528DC" w:rsidRDefault="005528DC" w:rsidP="00032397">
      <w:pPr>
        <w:pStyle w:val="ListParagraph"/>
        <w:numPr>
          <w:ilvl w:val="0"/>
          <w:numId w:val="12"/>
        </w:numPr>
        <w:spacing w:before="0" w:after="0"/>
        <w:rPr>
          <w:rFonts w:ascii="Palatino" w:hAnsi="Palatino"/>
          <w:caps/>
          <w:spacing w:val="30"/>
          <w:sz w:val="18"/>
          <w:szCs w:val="18"/>
        </w:rPr>
      </w:pPr>
      <w:r w:rsidRPr="005528DC">
        <w:rPr>
          <w:rFonts w:ascii="Palatino" w:hAnsi="Palatino"/>
          <w:sz w:val="20"/>
        </w:rPr>
        <w:t xml:space="preserve">Antiracism Initiative </w:t>
      </w:r>
      <w:r w:rsidR="00713F38" w:rsidRPr="005528DC">
        <w:rPr>
          <w:rFonts w:ascii="Palatino" w:hAnsi="Palatino"/>
          <w:sz w:val="20"/>
        </w:rPr>
        <w:t>(</w:t>
      </w:r>
      <w:proofErr w:type="gramStart"/>
      <w:r w:rsidR="00713F38" w:rsidRPr="005528DC">
        <w:rPr>
          <w:rFonts w:ascii="Palatino" w:hAnsi="Palatino"/>
          <w:sz w:val="20"/>
        </w:rPr>
        <w:t xml:space="preserve">UDARI)   </w:t>
      </w:r>
      <w:proofErr w:type="gramEnd"/>
      <w:r w:rsidR="00713F38" w:rsidRPr="005528DC">
        <w:rPr>
          <w:rFonts w:ascii="Palatino" w:hAnsi="Palatino"/>
          <w:sz w:val="20"/>
        </w:rPr>
        <w:t xml:space="preserve">                                            </w:t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 xml:space="preserve">            </w:t>
      </w:r>
      <w:r w:rsidR="00713F38" w:rsidRPr="005528DC">
        <w:rPr>
          <w:rFonts w:ascii="Palatino" w:hAnsi="Palatino"/>
          <w:caps/>
          <w:spacing w:val="30"/>
          <w:sz w:val="18"/>
          <w:szCs w:val="18"/>
        </w:rPr>
        <w:t>2021 – 2022</w:t>
      </w:r>
    </w:p>
    <w:p w14:paraId="602A0B0C" w14:textId="08081105" w:rsidR="00713F38" w:rsidRPr="00032397" w:rsidRDefault="00713F38" w:rsidP="00032397">
      <w:pPr>
        <w:spacing w:before="0" w:after="0"/>
        <w:ind w:firstLine="360"/>
        <w:rPr>
          <w:rFonts w:ascii="Palatino" w:hAnsi="Palatino"/>
          <w:i/>
          <w:iCs/>
          <w:sz w:val="20"/>
        </w:rPr>
      </w:pPr>
      <w:r w:rsidRPr="00032397">
        <w:rPr>
          <w:rFonts w:ascii="Palatino" w:hAnsi="Palatino"/>
          <w:i/>
          <w:iCs/>
          <w:sz w:val="20"/>
        </w:rPr>
        <w:t>Decolonizing the Syllabus Sub-Committee</w:t>
      </w:r>
    </w:p>
    <w:p w14:paraId="6C748417" w14:textId="790C372E" w:rsidR="005528DC" w:rsidRPr="005528DC" w:rsidRDefault="005528DC" w:rsidP="00032397">
      <w:pPr>
        <w:pStyle w:val="ListParagraph"/>
        <w:numPr>
          <w:ilvl w:val="0"/>
          <w:numId w:val="12"/>
        </w:numPr>
        <w:spacing w:before="0" w:after="0"/>
        <w:rPr>
          <w:rFonts w:ascii="Palatino" w:hAnsi="Palatino"/>
          <w:sz w:val="20"/>
        </w:rPr>
      </w:pPr>
      <w:r w:rsidRPr="005528DC">
        <w:rPr>
          <w:rFonts w:ascii="Palatino" w:hAnsi="Palatino"/>
          <w:sz w:val="20"/>
        </w:rPr>
        <w:t xml:space="preserve">Hispanic &amp; Latino Graduate Student Association (HLGSA) </w:t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>
        <w:rPr>
          <w:rFonts w:ascii="Palatino" w:hAnsi="Palatino"/>
          <w:sz w:val="20"/>
        </w:rPr>
        <w:t xml:space="preserve">   </w:t>
      </w:r>
      <w:r w:rsidRPr="005528DC">
        <w:rPr>
          <w:rFonts w:ascii="Palatino" w:hAnsi="Palatino"/>
          <w:sz w:val="20"/>
        </w:rPr>
        <w:t xml:space="preserve"> </w:t>
      </w:r>
      <w:r w:rsidRPr="005528DC">
        <w:rPr>
          <w:rFonts w:ascii="Palatino" w:hAnsi="Palatino"/>
          <w:caps/>
          <w:spacing w:val="30"/>
          <w:sz w:val="18"/>
          <w:szCs w:val="18"/>
        </w:rPr>
        <w:t>2017 – 2019</w:t>
      </w:r>
    </w:p>
    <w:p w14:paraId="4E9FC0DD" w14:textId="64ADE887" w:rsidR="005528DC" w:rsidRPr="005528DC" w:rsidRDefault="005528DC" w:rsidP="00032397">
      <w:pPr>
        <w:pStyle w:val="ListParagraph"/>
        <w:numPr>
          <w:ilvl w:val="0"/>
          <w:numId w:val="12"/>
        </w:numPr>
        <w:spacing w:before="0" w:after="0"/>
        <w:rPr>
          <w:rFonts w:ascii="Palatino" w:hAnsi="Palatino"/>
          <w:caps/>
          <w:spacing w:val="30"/>
          <w:sz w:val="18"/>
          <w:szCs w:val="18"/>
        </w:rPr>
      </w:pPr>
      <w:r w:rsidRPr="005528DC">
        <w:rPr>
          <w:rFonts w:ascii="Palatino" w:hAnsi="Palatino"/>
          <w:sz w:val="20"/>
        </w:rPr>
        <w:t>Graduate Student Government (GSG)</w:t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  <w:t xml:space="preserve">        </w:t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</w:r>
      <w:r w:rsidRPr="005528DC">
        <w:rPr>
          <w:rFonts w:ascii="Palatino" w:hAnsi="Palatino"/>
          <w:sz w:val="20"/>
        </w:rPr>
        <w:tab/>
        <w:t xml:space="preserve">    </w:t>
      </w:r>
      <w:r w:rsidRPr="005528DC">
        <w:rPr>
          <w:rFonts w:ascii="Palatino" w:hAnsi="Palatino"/>
          <w:caps/>
          <w:spacing w:val="30"/>
          <w:sz w:val="18"/>
          <w:szCs w:val="18"/>
        </w:rPr>
        <w:t>2017 – 2019</w:t>
      </w:r>
    </w:p>
    <w:p w14:paraId="7138A594" w14:textId="384CC61C" w:rsidR="005528DC" w:rsidRPr="00032397" w:rsidRDefault="005528DC" w:rsidP="00032397">
      <w:pPr>
        <w:spacing w:before="0" w:after="0"/>
        <w:ind w:firstLine="360"/>
        <w:rPr>
          <w:rFonts w:ascii="Palatino" w:hAnsi="Palatino"/>
          <w:i/>
          <w:iCs/>
          <w:sz w:val="20"/>
        </w:rPr>
      </w:pPr>
      <w:r w:rsidRPr="00032397">
        <w:rPr>
          <w:rFonts w:ascii="Palatino" w:hAnsi="Palatino"/>
          <w:i/>
          <w:iCs/>
          <w:sz w:val="20"/>
        </w:rPr>
        <w:t>Member of the Diversity Committee and Mental Health Committee</w:t>
      </w:r>
    </w:p>
    <w:p w14:paraId="0FAA9BC8" w14:textId="77777777" w:rsidR="005528DC" w:rsidRDefault="005528DC" w:rsidP="005528DC">
      <w:pPr>
        <w:spacing w:before="0" w:after="60"/>
        <w:rPr>
          <w:rFonts w:ascii="Palatino" w:hAnsi="Palatino"/>
          <w:b/>
          <w:bCs/>
          <w:caps/>
          <w:spacing w:val="30"/>
          <w:sz w:val="20"/>
        </w:rPr>
      </w:pPr>
    </w:p>
    <w:p w14:paraId="0629B525" w14:textId="2AECB23F" w:rsidR="005528DC" w:rsidRPr="00E528E9" w:rsidRDefault="00FE3869" w:rsidP="005528DC">
      <w:pPr>
        <w:spacing w:before="0" w:after="60"/>
        <w:rPr>
          <w:rFonts w:ascii="Palatino" w:hAnsi="Palatino"/>
          <w:b/>
          <w:bCs/>
          <w:caps/>
          <w:spacing w:val="30"/>
          <w:sz w:val="20"/>
        </w:rPr>
      </w:pPr>
      <w:r w:rsidRPr="00FE3869">
        <w:rPr>
          <w:rFonts w:ascii="Times New Roman" w:hAnsi="Times New Roman"/>
          <w:b/>
          <w:bCs/>
          <w:caps/>
          <w:spacing w:val="30"/>
          <w:sz w:val="20"/>
        </w:rPr>
        <w:lastRenderedPageBreak/>
        <w:t>→</w:t>
      </w:r>
      <w:r w:rsidRPr="00FE3869">
        <w:rPr>
          <w:rFonts w:ascii="Palatino" w:hAnsi="Palatino"/>
          <w:b/>
          <w:bCs/>
          <w:caps/>
          <w:spacing w:val="30"/>
          <w:sz w:val="20"/>
        </w:rPr>
        <w:t xml:space="preserve"> </w:t>
      </w:r>
      <w:r w:rsidR="00A4309C">
        <w:rPr>
          <w:rFonts w:ascii="Palatino" w:hAnsi="Palatino"/>
          <w:b/>
          <w:bCs/>
          <w:caps/>
          <w:spacing w:val="30"/>
          <w:sz w:val="20"/>
        </w:rPr>
        <w:t xml:space="preserve">SERVICE </w:t>
      </w:r>
      <w:r w:rsidR="00A102A5" w:rsidRPr="00713F38">
        <w:rPr>
          <w:rFonts w:ascii="Palatino" w:hAnsi="Palatino"/>
          <w:b/>
          <w:bCs/>
          <w:caps/>
          <w:spacing w:val="30"/>
          <w:sz w:val="20"/>
        </w:rPr>
        <w:t>To the Department</w:t>
      </w:r>
    </w:p>
    <w:p w14:paraId="2B1116DA" w14:textId="7F501A89" w:rsidR="00D643A0" w:rsidRPr="00867C66" w:rsidRDefault="00D643A0" w:rsidP="00D643A0">
      <w:pPr>
        <w:spacing w:before="0" w:after="60"/>
        <w:rPr>
          <w:rFonts w:ascii="Palatino" w:hAnsi="Palatino"/>
          <w:b/>
          <w:bCs/>
          <w:sz w:val="20"/>
        </w:rPr>
      </w:pPr>
      <w:r w:rsidRPr="00867C66">
        <w:rPr>
          <w:rFonts w:ascii="Palatino" w:hAnsi="Palatino"/>
          <w:b/>
          <w:bCs/>
          <w:sz w:val="20"/>
        </w:rPr>
        <w:t>Center for Women, Gender, and Sexuality Studies</w:t>
      </w:r>
      <w:r w:rsidR="00C70E69">
        <w:rPr>
          <w:rFonts w:ascii="Palatino" w:hAnsi="Palatino"/>
          <w:b/>
          <w:bCs/>
          <w:sz w:val="20"/>
        </w:rPr>
        <w:t xml:space="preserve">, </w:t>
      </w:r>
      <w:r w:rsidR="00C70E69" w:rsidRPr="005528DC">
        <w:rPr>
          <w:rFonts w:ascii="Palatino" w:hAnsi="Palatino"/>
          <w:b/>
          <w:bCs/>
          <w:sz w:val="20"/>
        </w:rPr>
        <w:t xml:space="preserve">Florida Atlantic </w:t>
      </w:r>
      <w:r w:rsidR="00C70E69">
        <w:rPr>
          <w:rFonts w:ascii="Palatino" w:hAnsi="Palatino"/>
          <w:b/>
          <w:bCs/>
          <w:sz w:val="20"/>
        </w:rPr>
        <w:t>University</w:t>
      </w:r>
    </w:p>
    <w:p w14:paraId="2E3A7C1B" w14:textId="4D84359C" w:rsidR="00A70A19" w:rsidRPr="00A70A19" w:rsidRDefault="007E292B" w:rsidP="006407CE">
      <w:pPr>
        <w:pStyle w:val="Achievement"/>
        <w:rPr>
          <w:b/>
          <w:bCs/>
        </w:rPr>
      </w:pPr>
      <w:r w:rsidRPr="00F51403">
        <w:t>Admission Committee</w:t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="00D643A0" w:rsidRPr="00F51403">
        <w:tab/>
      </w:r>
      <w:r w:rsidR="00745AE5">
        <w:t xml:space="preserve">             </w:t>
      </w:r>
      <w:r w:rsidR="00A70A19">
        <w:t xml:space="preserve"> </w:t>
      </w:r>
      <w:r w:rsidR="0078149C">
        <w:t xml:space="preserve"> </w:t>
      </w:r>
      <w:r w:rsidR="00C70E69">
        <w:tab/>
      </w:r>
      <w:r w:rsidR="00C70E69">
        <w:tab/>
        <w:t xml:space="preserve"> </w:t>
      </w:r>
      <w:r w:rsidR="00A70A19" w:rsidRPr="00032397">
        <w:rPr>
          <w:caps/>
          <w:spacing w:val="30"/>
          <w:sz w:val="18"/>
          <w:szCs w:val="18"/>
        </w:rPr>
        <w:t>2022 – PRESENT</w:t>
      </w:r>
      <w:r w:rsidR="00A70A19" w:rsidRPr="00F51403">
        <w:t xml:space="preserve"> </w:t>
      </w:r>
    </w:p>
    <w:p w14:paraId="2B4C7443" w14:textId="097D767B" w:rsidR="007E292B" w:rsidRPr="006F040C" w:rsidRDefault="007E292B" w:rsidP="006407CE">
      <w:pPr>
        <w:pStyle w:val="Achievement"/>
        <w:rPr>
          <w:b/>
          <w:bCs/>
        </w:rPr>
      </w:pPr>
      <w:r w:rsidRPr="00F51403">
        <w:t>Executive Committee</w:t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="00745AE5">
        <w:t xml:space="preserve">       </w:t>
      </w:r>
      <w:r w:rsidR="0078149C">
        <w:t xml:space="preserve"> </w:t>
      </w:r>
      <w:r w:rsidR="00C70E69">
        <w:t xml:space="preserve">       </w:t>
      </w:r>
      <w:r w:rsidR="00A70A19" w:rsidRPr="00032397">
        <w:rPr>
          <w:caps/>
          <w:spacing w:val="30"/>
          <w:sz w:val="18"/>
          <w:szCs w:val="18"/>
        </w:rPr>
        <w:t>2022 – PRESENT</w:t>
      </w:r>
    </w:p>
    <w:p w14:paraId="396F1F34" w14:textId="035021A9" w:rsidR="006F040C" w:rsidRPr="006F040C" w:rsidRDefault="006F040C" w:rsidP="006F040C">
      <w:pPr>
        <w:pStyle w:val="Achievement"/>
        <w:rPr>
          <w:b/>
          <w:bCs/>
        </w:rPr>
      </w:pPr>
      <w:r>
        <w:t xml:space="preserve">Scholarship </w:t>
      </w:r>
      <w:r w:rsidRPr="00F51403">
        <w:t>Committee</w:t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>
        <w:t xml:space="preserve">               </w:t>
      </w:r>
      <w:r w:rsidRPr="00032397">
        <w:rPr>
          <w:caps/>
          <w:spacing w:val="30"/>
          <w:sz w:val="18"/>
          <w:szCs w:val="18"/>
        </w:rPr>
        <w:t>2022 – PRESENT</w:t>
      </w:r>
    </w:p>
    <w:p w14:paraId="73531279" w14:textId="77777777" w:rsidR="00440423" w:rsidRDefault="00440423" w:rsidP="00440423">
      <w:pPr>
        <w:pStyle w:val="Achievement"/>
        <w:numPr>
          <w:ilvl w:val="0"/>
          <w:numId w:val="0"/>
        </w:numPr>
        <w:ind w:left="360" w:hanging="360"/>
        <w:rPr>
          <w:b/>
          <w:bCs/>
        </w:rPr>
      </w:pPr>
    </w:p>
    <w:p w14:paraId="24D78D35" w14:textId="194A30F7" w:rsidR="00440423" w:rsidRPr="00867C66" w:rsidRDefault="00440423" w:rsidP="00440423">
      <w:pPr>
        <w:spacing w:before="0" w:after="60"/>
        <w:rPr>
          <w:rFonts w:ascii="Palatino" w:hAnsi="Palatino"/>
          <w:b/>
          <w:bCs/>
          <w:sz w:val="20"/>
        </w:rPr>
      </w:pPr>
      <w:r w:rsidRPr="00867C66">
        <w:rPr>
          <w:rFonts w:ascii="Palatino" w:hAnsi="Palatino"/>
          <w:b/>
          <w:bCs/>
          <w:sz w:val="20"/>
        </w:rPr>
        <w:t>Department of Political Science</w:t>
      </w:r>
      <w:r w:rsidR="00C70E69">
        <w:rPr>
          <w:rFonts w:ascii="Palatino" w:hAnsi="Palatino"/>
          <w:b/>
          <w:bCs/>
          <w:sz w:val="20"/>
        </w:rPr>
        <w:t xml:space="preserve">, </w:t>
      </w:r>
      <w:r w:rsidR="00C70E69" w:rsidRPr="005528DC">
        <w:rPr>
          <w:rFonts w:ascii="Palatino" w:hAnsi="Palatino"/>
          <w:b/>
          <w:bCs/>
          <w:sz w:val="20"/>
        </w:rPr>
        <w:t xml:space="preserve">Florida Atlantic </w:t>
      </w:r>
      <w:r w:rsidR="00C70E69">
        <w:rPr>
          <w:rFonts w:ascii="Palatino" w:hAnsi="Palatino"/>
          <w:b/>
          <w:bCs/>
          <w:sz w:val="20"/>
        </w:rPr>
        <w:t>University</w:t>
      </w:r>
    </w:p>
    <w:p w14:paraId="626A58A5" w14:textId="7CA3F37B" w:rsidR="00440423" w:rsidRPr="00440423" w:rsidRDefault="00440423" w:rsidP="00440423">
      <w:pPr>
        <w:pStyle w:val="Achievement"/>
        <w:rPr>
          <w:b/>
          <w:bCs/>
        </w:rPr>
      </w:pPr>
      <w:r>
        <w:t>Search Committee Member</w:t>
      </w:r>
      <w:r w:rsidR="004F0AF5">
        <w:t>, Latin American Search</w:t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r w:rsidRPr="00F51403">
        <w:tab/>
      </w:r>
      <w:proofErr w:type="gramStart"/>
      <w:r w:rsidRPr="00F51403">
        <w:tab/>
      </w:r>
      <w:r w:rsidR="004F0AF5">
        <w:t xml:space="preserve">  </w:t>
      </w:r>
      <w:r w:rsidRPr="00046BC3">
        <w:rPr>
          <w:caps/>
          <w:spacing w:val="30"/>
          <w:sz w:val="18"/>
          <w:szCs w:val="18"/>
        </w:rPr>
        <w:t>FALL</w:t>
      </w:r>
      <w:proofErr w:type="gramEnd"/>
      <w:r w:rsidRPr="00046BC3">
        <w:rPr>
          <w:caps/>
          <w:spacing w:val="30"/>
          <w:sz w:val="18"/>
          <w:szCs w:val="18"/>
        </w:rPr>
        <w:t xml:space="preserve"> 202</w:t>
      </w:r>
      <w:r w:rsidR="006F040C">
        <w:rPr>
          <w:caps/>
          <w:spacing w:val="30"/>
          <w:sz w:val="18"/>
          <w:szCs w:val="18"/>
        </w:rPr>
        <w:t>3 – spring 2024</w:t>
      </w:r>
    </w:p>
    <w:p w14:paraId="51D6E1B0" w14:textId="77777777" w:rsidR="007E292B" w:rsidRDefault="007E292B" w:rsidP="005528DC">
      <w:pPr>
        <w:spacing w:before="0" w:after="60"/>
        <w:rPr>
          <w:rFonts w:ascii="Palatino" w:hAnsi="Palatino"/>
          <w:b/>
          <w:bCs/>
          <w:sz w:val="20"/>
        </w:rPr>
      </w:pPr>
    </w:p>
    <w:p w14:paraId="6E869EDC" w14:textId="4E349727" w:rsidR="00713F38" w:rsidRDefault="00060A7B" w:rsidP="00060A7B">
      <w:pPr>
        <w:spacing w:before="0" w:after="0" w:line="276" w:lineRule="auto"/>
        <w:rPr>
          <w:rFonts w:ascii="Palatino" w:hAnsi="Palatino"/>
          <w:b/>
          <w:bCs/>
          <w:sz w:val="20"/>
        </w:rPr>
      </w:pPr>
      <w:r w:rsidRPr="00060A7B">
        <w:rPr>
          <w:rFonts w:ascii="Palatino" w:hAnsi="Palatino"/>
          <w:b/>
          <w:bCs/>
          <w:sz w:val="20"/>
        </w:rPr>
        <w:t xml:space="preserve">Department of Political Science &amp; International Relations, </w:t>
      </w:r>
      <w:r w:rsidR="00713F38" w:rsidRPr="00060A7B">
        <w:rPr>
          <w:rFonts w:ascii="Palatino" w:hAnsi="Palatino"/>
          <w:b/>
          <w:bCs/>
          <w:sz w:val="20"/>
        </w:rPr>
        <w:t>University</w:t>
      </w:r>
      <w:r w:rsidR="00713F38" w:rsidRPr="005528DC">
        <w:rPr>
          <w:rFonts w:ascii="Palatino" w:hAnsi="Palatino"/>
          <w:b/>
          <w:bCs/>
          <w:sz w:val="20"/>
        </w:rPr>
        <w:t xml:space="preserve"> of Delaware</w:t>
      </w:r>
    </w:p>
    <w:p w14:paraId="32B037EE" w14:textId="673307AC" w:rsidR="00713F38" w:rsidRPr="00032397" w:rsidRDefault="005528DC" w:rsidP="00060A7B">
      <w:pPr>
        <w:pStyle w:val="ListParagraph"/>
        <w:numPr>
          <w:ilvl w:val="0"/>
          <w:numId w:val="26"/>
        </w:numPr>
        <w:spacing w:before="0" w:after="0" w:line="276" w:lineRule="auto"/>
        <w:rPr>
          <w:rFonts w:ascii="Palatino" w:hAnsi="Palatino"/>
          <w:caps/>
          <w:spacing w:val="30"/>
          <w:sz w:val="18"/>
          <w:szCs w:val="18"/>
        </w:rPr>
      </w:pPr>
      <w:r w:rsidRPr="00032397">
        <w:rPr>
          <w:rFonts w:ascii="Palatino" w:hAnsi="Palatino"/>
          <w:sz w:val="20"/>
        </w:rPr>
        <w:t xml:space="preserve">Diversity </w:t>
      </w:r>
      <w:r w:rsidR="000825A0">
        <w:rPr>
          <w:rFonts w:ascii="Palatino" w:hAnsi="Palatino"/>
          <w:sz w:val="20"/>
        </w:rPr>
        <w:t>&amp;</w:t>
      </w:r>
      <w:r w:rsidRPr="00032397">
        <w:rPr>
          <w:rFonts w:ascii="Palatino" w:hAnsi="Palatino"/>
          <w:sz w:val="20"/>
        </w:rPr>
        <w:t xml:space="preserve"> Inclusion Committee</w:t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="00713F38" w:rsidRPr="00032397">
        <w:rPr>
          <w:rFonts w:ascii="Palatino" w:hAnsi="Palatino"/>
          <w:sz w:val="20"/>
        </w:rPr>
        <w:t xml:space="preserve">              </w:t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="00032397">
        <w:rPr>
          <w:rFonts w:ascii="Palatino" w:hAnsi="Palatino"/>
          <w:sz w:val="20"/>
        </w:rPr>
        <w:t xml:space="preserve">   </w:t>
      </w:r>
      <w:r w:rsidRPr="00032397">
        <w:rPr>
          <w:rFonts w:ascii="Palatino" w:hAnsi="Palatino"/>
          <w:sz w:val="20"/>
        </w:rPr>
        <w:t xml:space="preserve"> </w:t>
      </w:r>
      <w:r w:rsidR="00713F38" w:rsidRPr="00032397">
        <w:rPr>
          <w:rFonts w:ascii="Palatino" w:hAnsi="Palatino"/>
          <w:caps/>
          <w:spacing w:val="30"/>
          <w:sz w:val="18"/>
          <w:szCs w:val="18"/>
        </w:rPr>
        <w:t>2020 – 2022</w:t>
      </w:r>
    </w:p>
    <w:p w14:paraId="424F68C0" w14:textId="0BEBE951" w:rsidR="005528DC" w:rsidRPr="00032397" w:rsidRDefault="005528DC" w:rsidP="00060A7B">
      <w:pPr>
        <w:pStyle w:val="ListParagraph"/>
        <w:numPr>
          <w:ilvl w:val="0"/>
          <w:numId w:val="26"/>
        </w:numPr>
        <w:spacing w:before="0" w:after="0" w:line="276" w:lineRule="auto"/>
        <w:rPr>
          <w:rFonts w:ascii="Palatino" w:hAnsi="Palatino"/>
          <w:caps/>
          <w:spacing w:val="30"/>
          <w:sz w:val="18"/>
          <w:szCs w:val="18"/>
        </w:rPr>
      </w:pPr>
      <w:r w:rsidRPr="00032397">
        <w:rPr>
          <w:rFonts w:ascii="Palatino" w:hAnsi="Palatino"/>
          <w:sz w:val="20"/>
        </w:rPr>
        <w:t>Political Science Graduate Student Association (PSGSA)</w:t>
      </w:r>
      <w:r w:rsidRPr="00032397">
        <w:rPr>
          <w:rFonts w:ascii="Palatino" w:hAnsi="Palatino"/>
          <w:sz w:val="20"/>
        </w:rPr>
        <w:tab/>
        <w:t xml:space="preserve"> </w:t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Pr="00032397">
        <w:rPr>
          <w:rFonts w:ascii="Palatino" w:hAnsi="Palatino"/>
          <w:sz w:val="20"/>
        </w:rPr>
        <w:tab/>
      </w:r>
      <w:r w:rsidR="00032397">
        <w:rPr>
          <w:rFonts w:ascii="Palatino" w:hAnsi="Palatino"/>
          <w:sz w:val="20"/>
        </w:rPr>
        <w:t xml:space="preserve">          </w:t>
      </w:r>
      <w:r w:rsidRPr="00032397">
        <w:rPr>
          <w:rFonts w:ascii="Palatino" w:hAnsi="Palatino"/>
          <w:sz w:val="20"/>
        </w:rPr>
        <w:t xml:space="preserve">         </w:t>
      </w:r>
      <w:r w:rsidRPr="00032397">
        <w:rPr>
          <w:rFonts w:ascii="Palatino" w:hAnsi="Palatino"/>
          <w:caps/>
          <w:spacing w:val="30"/>
          <w:sz w:val="18"/>
          <w:szCs w:val="18"/>
        </w:rPr>
        <w:t>2018 – 2019</w:t>
      </w:r>
    </w:p>
    <w:p w14:paraId="2CB1099A" w14:textId="2BBA4241" w:rsidR="00A05C87" w:rsidRPr="000825A0" w:rsidRDefault="005528DC" w:rsidP="00060A7B">
      <w:pPr>
        <w:spacing w:before="0" w:after="0" w:line="276" w:lineRule="auto"/>
        <w:ind w:firstLine="360"/>
        <w:rPr>
          <w:rFonts w:ascii="Palatino" w:hAnsi="Palatino"/>
          <w:i/>
          <w:iCs/>
          <w:sz w:val="20"/>
        </w:rPr>
      </w:pPr>
      <w:r w:rsidRPr="000825A0">
        <w:rPr>
          <w:rFonts w:ascii="Palatino" w:hAnsi="Palatino"/>
          <w:i/>
          <w:iCs/>
          <w:sz w:val="20"/>
        </w:rPr>
        <w:t>2018 Departmental American Politics Search Committee</w:t>
      </w:r>
    </w:p>
    <w:p w14:paraId="48D28D2D" w14:textId="600C36EE" w:rsidR="003C1B49" w:rsidRDefault="003C1B49" w:rsidP="003C1B49">
      <w:pPr>
        <w:spacing w:before="0" w:after="60"/>
        <w:rPr>
          <w:rFonts w:ascii="Palatino" w:hAnsi="Palatino"/>
          <w:i/>
          <w:iCs/>
          <w:sz w:val="20"/>
        </w:rPr>
      </w:pPr>
    </w:p>
    <w:p w14:paraId="6AAFE882" w14:textId="557EF447" w:rsidR="003C1B49" w:rsidRPr="00E528E9" w:rsidRDefault="00FE3869" w:rsidP="003C1B49">
      <w:pPr>
        <w:spacing w:before="0" w:after="60"/>
        <w:rPr>
          <w:rFonts w:ascii="Palatino" w:hAnsi="Palatino"/>
          <w:b/>
          <w:bCs/>
          <w:caps/>
          <w:spacing w:val="30"/>
          <w:sz w:val="20"/>
        </w:rPr>
      </w:pPr>
      <w:r w:rsidRPr="00FE3869">
        <w:rPr>
          <w:rFonts w:ascii="Times New Roman" w:hAnsi="Times New Roman"/>
          <w:b/>
          <w:bCs/>
          <w:caps/>
          <w:spacing w:val="30"/>
          <w:sz w:val="20"/>
        </w:rPr>
        <w:t>→</w:t>
      </w:r>
      <w:r w:rsidRPr="00FE3869">
        <w:rPr>
          <w:rFonts w:ascii="Palatino" w:hAnsi="Palatino"/>
          <w:b/>
          <w:bCs/>
          <w:caps/>
          <w:spacing w:val="30"/>
          <w:sz w:val="20"/>
        </w:rPr>
        <w:t xml:space="preserve"> </w:t>
      </w:r>
      <w:r w:rsidR="003C1B49">
        <w:rPr>
          <w:rFonts w:ascii="Palatino" w:hAnsi="Palatino"/>
          <w:b/>
          <w:bCs/>
          <w:caps/>
          <w:spacing w:val="30"/>
          <w:sz w:val="20"/>
        </w:rPr>
        <w:t xml:space="preserve">SERVICE </w:t>
      </w:r>
      <w:r w:rsidR="003C1B49" w:rsidRPr="00713F38">
        <w:rPr>
          <w:rFonts w:ascii="Palatino" w:hAnsi="Palatino"/>
          <w:b/>
          <w:bCs/>
          <w:caps/>
          <w:spacing w:val="30"/>
          <w:sz w:val="20"/>
        </w:rPr>
        <w:t>To the D</w:t>
      </w:r>
      <w:r w:rsidR="003C1B49">
        <w:rPr>
          <w:rFonts w:ascii="Palatino" w:hAnsi="Palatino"/>
          <w:b/>
          <w:bCs/>
          <w:caps/>
          <w:spacing w:val="30"/>
          <w:sz w:val="20"/>
        </w:rPr>
        <w:t>ISCIPLINE</w:t>
      </w:r>
      <w:r w:rsidR="00CD040A">
        <w:rPr>
          <w:rFonts w:ascii="Palatino" w:hAnsi="Palatino"/>
          <w:b/>
          <w:bCs/>
          <w:caps/>
          <w:spacing w:val="30"/>
          <w:sz w:val="20"/>
        </w:rPr>
        <w:t xml:space="preserve"> &amp; PROFESSION</w:t>
      </w:r>
    </w:p>
    <w:p w14:paraId="13FA0250" w14:textId="7801A739" w:rsidR="00BE6183" w:rsidRDefault="00BE6183" w:rsidP="00BD7D7C">
      <w:pPr>
        <w:pStyle w:val="Achievement"/>
        <w:spacing w:after="120" w:line="276" w:lineRule="auto"/>
        <w:contextualSpacing/>
      </w:pPr>
      <w:r>
        <w:t>American Political Science Association (</w:t>
      </w:r>
      <w:r w:rsidRPr="00BE6183">
        <w:t>APSA</w:t>
      </w:r>
      <w:r>
        <w:t>)</w:t>
      </w:r>
      <w:r w:rsidRPr="00BE6183">
        <w:t xml:space="preserve"> Community Engagement Award Committee</w:t>
      </w:r>
      <w:r>
        <w:t>, Member</w:t>
      </w:r>
    </w:p>
    <w:p w14:paraId="590B9AB2" w14:textId="1A9652FA" w:rsidR="000D7F44" w:rsidRPr="000D7F44" w:rsidRDefault="000D7F44" w:rsidP="00BD7D7C">
      <w:pPr>
        <w:pStyle w:val="Achievement"/>
        <w:spacing w:after="120" w:line="276" w:lineRule="auto"/>
        <w:contextualSpacing/>
      </w:pPr>
      <w:r w:rsidRPr="000D7F44">
        <w:t xml:space="preserve">Member of Journal Reviewer Board at: </w:t>
      </w:r>
    </w:p>
    <w:p w14:paraId="2D3A944E" w14:textId="5FD8B9D6" w:rsidR="000D7F44" w:rsidRPr="000D7F44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  <w:rPr>
          <w:lang w:val="pt-BR"/>
        </w:rPr>
      </w:pPr>
      <w:r>
        <w:rPr>
          <w:lang w:val="pt-BR"/>
        </w:rPr>
        <w:t xml:space="preserve">- </w:t>
      </w:r>
      <w:r w:rsidR="000D7F44" w:rsidRPr="000D7F44">
        <w:rPr>
          <w:lang w:val="pt-BR"/>
        </w:rPr>
        <w:t xml:space="preserve">Revice – Revista de Ciências do Estado, Belo Horizonte, Brazil (ISSN: 2525-8036) </w:t>
      </w:r>
    </w:p>
    <w:p w14:paraId="3B582E8E" w14:textId="72DD4EB5" w:rsidR="000D7F44" w:rsidRPr="000D7F44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  <w:rPr>
          <w:lang w:val="pt-BR"/>
        </w:rPr>
      </w:pPr>
      <w:r>
        <w:rPr>
          <w:lang w:val="pt-BR"/>
        </w:rPr>
        <w:t xml:space="preserve">- </w:t>
      </w:r>
      <w:r w:rsidR="000D7F44" w:rsidRPr="000D7F44">
        <w:rPr>
          <w:lang w:val="pt-BR"/>
        </w:rPr>
        <w:t xml:space="preserve">Revista Científica Foz, São Mateus - ES, Brazil (ISSN: 2594-8849) </w:t>
      </w:r>
    </w:p>
    <w:p w14:paraId="40FEDC98" w14:textId="3F6FDE7B" w:rsidR="000D7F44" w:rsidRPr="000D7F44" w:rsidRDefault="000D7F44" w:rsidP="00BD7D7C">
      <w:pPr>
        <w:pStyle w:val="Achievement"/>
        <w:spacing w:after="120" w:line="276" w:lineRule="auto"/>
        <w:contextualSpacing/>
      </w:pPr>
      <w:r w:rsidRPr="000D7F44">
        <w:t xml:space="preserve">Served as a </w:t>
      </w:r>
      <w:r w:rsidR="00A22935">
        <w:t>C</w:t>
      </w:r>
      <w:r w:rsidRPr="000D7F44">
        <w:t xml:space="preserve">hair of the following panels: </w:t>
      </w:r>
    </w:p>
    <w:p w14:paraId="06A4C09B" w14:textId="3AB69CAF" w:rsidR="008942CA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  <w:rPr>
          <w:i/>
          <w:iCs/>
        </w:rPr>
      </w:pPr>
      <w:r>
        <w:t xml:space="preserve">- </w:t>
      </w:r>
      <w:r w:rsidR="008942CA">
        <w:t>2024 Western Political Science Association</w:t>
      </w:r>
      <w:r w:rsidR="00A277BE">
        <w:t xml:space="preserve">, Chair and Discussant </w:t>
      </w:r>
      <w:r w:rsidR="008942CA">
        <w:t xml:space="preserve">- </w:t>
      </w:r>
      <w:r w:rsidR="008942CA" w:rsidRPr="00117707">
        <w:rPr>
          <w:i/>
          <w:iCs/>
        </w:rPr>
        <w:t xml:space="preserve">Locating and Conceptualizing Gendered </w:t>
      </w:r>
    </w:p>
    <w:p w14:paraId="0C619959" w14:textId="63618222" w:rsidR="000D7F44" w:rsidRDefault="008942CA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rPr>
          <w:i/>
          <w:iCs/>
        </w:rPr>
        <w:t xml:space="preserve">- </w:t>
      </w:r>
      <w:r w:rsidR="0078149C">
        <w:t xml:space="preserve">2023 </w:t>
      </w:r>
      <w:r w:rsidR="000D7F44" w:rsidRPr="00D256D3">
        <w:rPr>
          <w:i/>
          <w:iCs/>
        </w:rPr>
        <w:t>Fandom Activism</w:t>
      </w:r>
      <w:r w:rsidR="000D7F44" w:rsidRPr="000D7F44">
        <w:t xml:space="preserve"> at the Annual Conference of the Fan Studies Network North America (FSNNA)</w:t>
      </w:r>
    </w:p>
    <w:p w14:paraId="3A4FA124" w14:textId="3CC1CC68" w:rsidR="00A85F23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t xml:space="preserve">- </w:t>
      </w:r>
      <w:r w:rsidR="00A85F23">
        <w:t xml:space="preserve">2023 Southern Political Science Association Annual Conference – </w:t>
      </w:r>
      <w:r w:rsidR="00A85F23" w:rsidRPr="00D256D3">
        <w:rPr>
          <w:i/>
          <w:iCs/>
        </w:rPr>
        <w:t>Gender and Human Rights Panel</w:t>
      </w:r>
    </w:p>
    <w:p w14:paraId="6C1EBB38" w14:textId="1BC16E4B" w:rsidR="00792F62" w:rsidRDefault="00792F62" w:rsidP="00BD7D7C">
      <w:pPr>
        <w:pStyle w:val="Achievement"/>
        <w:spacing w:after="120" w:line="276" w:lineRule="auto"/>
        <w:contextualSpacing/>
      </w:pPr>
      <w:r>
        <w:t xml:space="preserve">Served as a Discussant in the following panels: </w:t>
      </w:r>
    </w:p>
    <w:p w14:paraId="6C693906" w14:textId="7DA99A20" w:rsidR="0069655D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t xml:space="preserve">- </w:t>
      </w:r>
      <w:r w:rsidR="0069655D">
        <w:t>2024 Western Political Science Association</w:t>
      </w:r>
      <w:r w:rsidR="0069655D" w:rsidRPr="00792F62">
        <w:t xml:space="preserve"> </w:t>
      </w:r>
      <w:r w:rsidR="0069655D">
        <w:t xml:space="preserve">- </w:t>
      </w:r>
      <w:r w:rsidR="00117707" w:rsidRPr="00117707">
        <w:rPr>
          <w:i/>
          <w:iCs/>
        </w:rPr>
        <w:t>Critical Interpretive Methods: Rethinking Vulnerability, Interrogating Crisis, and Staging Playful Interruption</w:t>
      </w:r>
      <w:r w:rsidR="00117707">
        <w:rPr>
          <w:i/>
          <w:iCs/>
        </w:rPr>
        <w:t xml:space="preserve"> </w:t>
      </w:r>
    </w:p>
    <w:p w14:paraId="6428EE39" w14:textId="6B65B145" w:rsidR="00A0781D" w:rsidRDefault="0069655D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t xml:space="preserve">- </w:t>
      </w:r>
      <w:r w:rsidR="00A0781D">
        <w:t>2024</w:t>
      </w:r>
      <w:r w:rsidR="002067A2">
        <w:t xml:space="preserve"> </w:t>
      </w:r>
      <w:r w:rsidR="002067A2" w:rsidRPr="002067A2">
        <w:t>Governing Masculinity Conference, Queen Mary, University of London</w:t>
      </w:r>
      <w:r w:rsidR="002067A2">
        <w:t xml:space="preserve"> - </w:t>
      </w:r>
      <w:r w:rsidR="002067A2" w:rsidRPr="002067A2">
        <w:rPr>
          <w:i/>
          <w:iCs/>
        </w:rPr>
        <w:t>Doing Masculinities Work</w:t>
      </w:r>
    </w:p>
    <w:p w14:paraId="23CC46A0" w14:textId="7E6800C1" w:rsidR="00A22935" w:rsidRPr="00D256D3" w:rsidRDefault="00A0781D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  <w:rPr>
          <w:i/>
          <w:iCs/>
        </w:rPr>
      </w:pPr>
      <w:r>
        <w:t>-</w:t>
      </w:r>
      <w:r w:rsidR="00827A15">
        <w:t xml:space="preserve"> </w:t>
      </w:r>
      <w:r w:rsidR="00A22935">
        <w:t xml:space="preserve">2023 National Women’s Studies Association (NWSA) </w:t>
      </w:r>
      <w:r w:rsidR="00D256D3">
        <w:t>–</w:t>
      </w:r>
      <w:r w:rsidR="00A22935">
        <w:t xml:space="preserve"> </w:t>
      </w:r>
      <w:r w:rsidR="00D256D3">
        <w:t xml:space="preserve">Moderator in the panel </w:t>
      </w:r>
      <w:r w:rsidR="00394F0E" w:rsidRPr="00D256D3">
        <w:rPr>
          <w:i/>
          <w:iCs/>
        </w:rPr>
        <w:t xml:space="preserve">Norms and </w:t>
      </w:r>
      <w:proofErr w:type="spellStart"/>
      <w:r w:rsidR="00394F0E" w:rsidRPr="00D256D3">
        <w:rPr>
          <w:i/>
          <w:iCs/>
        </w:rPr>
        <w:t>Antinorms</w:t>
      </w:r>
      <w:proofErr w:type="spellEnd"/>
      <w:r w:rsidR="00394F0E" w:rsidRPr="00D256D3">
        <w:rPr>
          <w:i/>
          <w:iCs/>
        </w:rPr>
        <w:t xml:space="preserve"> of Transnational Creative Resistance</w:t>
      </w:r>
      <w:r w:rsidR="00D256D3" w:rsidRPr="00D256D3">
        <w:rPr>
          <w:i/>
          <w:iCs/>
        </w:rPr>
        <w:t xml:space="preserve"> </w:t>
      </w:r>
    </w:p>
    <w:p w14:paraId="6ACDD841" w14:textId="139F3649" w:rsidR="00B71410" w:rsidRDefault="00A22935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t xml:space="preserve">- </w:t>
      </w:r>
      <w:r w:rsidR="00B71410">
        <w:t xml:space="preserve">2023 </w:t>
      </w:r>
      <w:r w:rsidR="00B71410" w:rsidRPr="005025A7">
        <w:t>International Conference on Sport &amp; Society</w:t>
      </w:r>
      <w:r w:rsidR="00D22F3D">
        <w:t xml:space="preserve"> - </w:t>
      </w:r>
      <w:r w:rsidR="00D22F3D" w:rsidRPr="00D256D3">
        <w:rPr>
          <w:i/>
          <w:iCs/>
        </w:rPr>
        <w:t>Living and Learning</w:t>
      </w:r>
      <w:r w:rsidR="00D22F3D">
        <w:t xml:space="preserve"> Panel &amp; </w:t>
      </w:r>
      <w:r w:rsidR="00C86BB8" w:rsidRPr="00D256D3">
        <w:rPr>
          <w:i/>
          <w:iCs/>
        </w:rPr>
        <w:t>Systems and Structures</w:t>
      </w:r>
      <w:r w:rsidR="00C86BB8">
        <w:t xml:space="preserve"> Panel </w:t>
      </w:r>
    </w:p>
    <w:p w14:paraId="50CD2A7E" w14:textId="71611BAE" w:rsidR="00792F62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t xml:space="preserve">- </w:t>
      </w:r>
      <w:r w:rsidR="00792F62">
        <w:t xml:space="preserve">2023 </w:t>
      </w:r>
      <w:r w:rsidR="00A85F23">
        <w:t>Western Political Science Association</w:t>
      </w:r>
      <w:r w:rsidR="00792F62" w:rsidRPr="00792F62">
        <w:t xml:space="preserve"> </w:t>
      </w:r>
      <w:r w:rsidR="00792F62">
        <w:t xml:space="preserve">- </w:t>
      </w:r>
      <w:r w:rsidR="00792F62" w:rsidRPr="00D256D3">
        <w:rPr>
          <w:i/>
          <w:iCs/>
        </w:rPr>
        <w:t>Panel 15.6 Grassroots Politics</w:t>
      </w:r>
    </w:p>
    <w:p w14:paraId="4D77C333" w14:textId="1D934D9C" w:rsidR="00A85F23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t xml:space="preserve">- </w:t>
      </w:r>
      <w:r w:rsidR="00A85F23">
        <w:t xml:space="preserve">2023 Southern Political Science Association Annual Conference – </w:t>
      </w:r>
      <w:r w:rsidR="00A85F23" w:rsidRPr="00D256D3">
        <w:rPr>
          <w:i/>
          <w:iCs/>
        </w:rPr>
        <w:t>Gender and Human Rights Panel</w:t>
      </w:r>
    </w:p>
    <w:p w14:paraId="24E44C27" w14:textId="555F84D4" w:rsidR="006B3C35" w:rsidRDefault="006B3C35" w:rsidP="00BD7D7C">
      <w:pPr>
        <w:pStyle w:val="Achievement"/>
        <w:spacing w:after="120" w:line="276" w:lineRule="auto"/>
        <w:contextualSpacing/>
      </w:pPr>
      <w:r>
        <w:t xml:space="preserve">Served as a mentor for </w:t>
      </w:r>
      <w:r w:rsidR="00B22524">
        <w:t xml:space="preserve">graduate students through the following associations: </w:t>
      </w:r>
    </w:p>
    <w:p w14:paraId="01541F50" w14:textId="493F9AD6" w:rsidR="00BD7D7C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t xml:space="preserve">- </w:t>
      </w:r>
      <w:r w:rsidR="00B22524">
        <w:t>American Political Science Association (APSA) – mentored 2 graduate students</w:t>
      </w:r>
      <w:r w:rsidR="006417DA">
        <w:t xml:space="preserve">, </w:t>
      </w:r>
      <w:r w:rsidR="00B22524">
        <w:t>22-23 Mento</w:t>
      </w:r>
      <w:r w:rsidR="006B5581">
        <w:t>ring</w:t>
      </w:r>
      <w:r w:rsidR="00B22524">
        <w:t xml:space="preserve"> Program</w:t>
      </w:r>
    </w:p>
    <w:p w14:paraId="1B2B751B" w14:textId="4AC95EFA" w:rsidR="00540E52" w:rsidRDefault="00BD7D7C" w:rsidP="006417DA">
      <w:pPr>
        <w:pStyle w:val="Achievement"/>
        <w:numPr>
          <w:ilvl w:val="0"/>
          <w:numId w:val="0"/>
        </w:numPr>
        <w:spacing w:after="120" w:line="276" w:lineRule="auto"/>
        <w:ind w:left="720"/>
        <w:contextualSpacing/>
      </w:pPr>
      <w:r>
        <w:t xml:space="preserve">- </w:t>
      </w:r>
      <w:r w:rsidR="00C57BE6">
        <w:t>National Women’s Studies Association (NWSA) – mentored 1 graduate studen</w:t>
      </w:r>
      <w:r w:rsidR="006417DA">
        <w:t xml:space="preserve">t, </w:t>
      </w:r>
      <w:r w:rsidR="00C57BE6">
        <w:t xml:space="preserve">22-23 </w:t>
      </w:r>
      <w:r w:rsidR="00CD7064">
        <w:t xml:space="preserve">Mentoring Program </w:t>
      </w:r>
    </w:p>
    <w:p w14:paraId="68ECFDD7" w14:textId="15F2B58C" w:rsidR="00A05C87" w:rsidRPr="00A05C87" w:rsidRDefault="005B7082" w:rsidP="00A05C87">
      <w:pPr>
        <w:pStyle w:val="SectionTitle"/>
      </w:pPr>
      <w:r w:rsidRPr="00A05C87">
        <w:t>In the Medi</w:t>
      </w:r>
      <w:r w:rsidR="00A05C87" w:rsidRPr="00A05C87">
        <w:t>a</w:t>
      </w:r>
    </w:p>
    <w:p w14:paraId="31D18535" w14:textId="415D26EB" w:rsidR="00B64F3E" w:rsidRDefault="00B64F3E" w:rsidP="00221FD6">
      <w:pPr>
        <w:pStyle w:val="Achievement"/>
      </w:pPr>
      <w:r>
        <w:t xml:space="preserve">Interview to </w:t>
      </w:r>
      <w:r w:rsidR="00B72068">
        <w:t>“</w:t>
      </w:r>
      <w:proofErr w:type="spellStart"/>
      <w:r w:rsidR="00B72068" w:rsidRPr="00B72068">
        <w:t>FootPol</w:t>
      </w:r>
      <w:proofErr w:type="spellEnd"/>
      <w:r w:rsidR="00B72068" w:rsidRPr="00B72068">
        <w:t xml:space="preserve"> Podcast: Where Football Meets Politics</w:t>
      </w:r>
      <w:r w:rsidR="00B72068">
        <w:t xml:space="preserve">”, hosted by </w:t>
      </w:r>
      <w:r w:rsidR="00A66866">
        <w:t xml:space="preserve">Dr. </w:t>
      </w:r>
      <w:r w:rsidR="00A66866" w:rsidRPr="00A66866">
        <w:t xml:space="preserve">Francesco </w:t>
      </w:r>
      <w:proofErr w:type="spellStart"/>
      <w:r w:rsidR="00A66866" w:rsidRPr="00A66866">
        <w:t>Belcastro</w:t>
      </w:r>
      <w:proofErr w:type="spellEnd"/>
      <w:r w:rsidR="00A66866">
        <w:t xml:space="preserve"> and Dr. </w:t>
      </w:r>
      <w:r w:rsidR="00A66866" w:rsidRPr="00A66866">
        <w:t>Guy Burton</w:t>
      </w:r>
      <w:r w:rsidR="00A66866">
        <w:t xml:space="preserve">. </w:t>
      </w:r>
      <w:hyperlink r:id="rId14" w:history="1">
        <w:r w:rsidR="00537A61" w:rsidRPr="00531C9C">
          <w:rPr>
            <w:rStyle w:val="Hyperlink"/>
          </w:rPr>
          <w:t>Fan activism and gender politics in Brazil ft. Luisa Turbino Torres</w:t>
        </w:r>
      </w:hyperlink>
      <w:r w:rsidR="00537A61">
        <w:t>. April 29</w:t>
      </w:r>
      <w:r w:rsidR="00537A61" w:rsidRPr="00537A61">
        <w:rPr>
          <w:vertAlign w:val="superscript"/>
        </w:rPr>
        <w:t>th</w:t>
      </w:r>
      <w:proofErr w:type="gramStart"/>
      <w:r w:rsidR="00537A61">
        <w:t xml:space="preserve"> 2024</w:t>
      </w:r>
      <w:proofErr w:type="gramEnd"/>
      <w:r w:rsidR="00537A61">
        <w:t>.</w:t>
      </w:r>
    </w:p>
    <w:p w14:paraId="3D905328" w14:textId="3101EC43" w:rsidR="00B601A1" w:rsidRPr="00AD3ECF" w:rsidRDefault="00B601A1" w:rsidP="00221FD6">
      <w:pPr>
        <w:pStyle w:val="Achievement"/>
      </w:pPr>
      <w:r w:rsidRPr="00A05C87">
        <w:t xml:space="preserve">Interview to Fabien </w:t>
      </w:r>
      <w:proofErr w:type="spellStart"/>
      <w:r w:rsidRPr="00A05C87">
        <w:t>Deglise</w:t>
      </w:r>
      <w:proofErr w:type="spellEnd"/>
      <w:r w:rsidRPr="00A05C87">
        <w:t xml:space="preserve"> at </w:t>
      </w:r>
      <w:proofErr w:type="spellStart"/>
      <w:r w:rsidRPr="00A05C87">
        <w:t>LeDevoir</w:t>
      </w:r>
      <w:proofErr w:type="spellEnd"/>
      <w:r w:rsidRPr="00A05C87">
        <w:t xml:space="preserve">. </w:t>
      </w:r>
      <w:hyperlink r:id="rId15" w:history="1">
        <w:r w:rsidR="00A35537" w:rsidRPr="00A35537">
          <w:rPr>
            <w:rStyle w:val="Hyperlink"/>
          </w:rPr>
          <w:t xml:space="preserve">Washington et le </w:t>
        </w:r>
        <w:proofErr w:type="spellStart"/>
        <w:r w:rsidR="00A35537" w:rsidRPr="00A35537">
          <w:rPr>
            <w:rStyle w:val="Hyperlink"/>
          </w:rPr>
          <w:t>problème</w:t>
        </w:r>
        <w:proofErr w:type="spellEnd"/>
        <w:r w:rsidR="00A35537" w:rsidRPr="00A35537">
          <w:rPr>
            <w:rStyle w:val="Hyperlink"/>
          </w:rPr>
          <w:t xml:space="preserve"> Bolsonaro</w:t>
        </w:r>
      </w:hyperlink>
      <w:r w:rsidR="00A35537" w:rsidRPr="00A35537">
        <w:t xml:space="preserve"> </w:t>
      </w:r>
      <w:r w:rsidRPr="00A05C87">
        <w:t>(originally in French</w:t>
      </w:r>
      <w:r>
        <w:t>)</w:t>
      </w:r>
      <w:r w:rsidRPr="00A05C87">
        <w:t xml:space="preserve">. </w:t>
      </w:r>
      <w:proofErr w:type="spellStart"/>
      <w:r w:rsidRPr="00A05C87">
        <w:t>LeDevoir</w:t>
      </w:r>
      <w:proofErr w:type="spellEnd"/>
      <w:r w:rsidRPr="00A05C87">
        <w:t xml:space="preserve"> </w:t>
      </w:r>
      <w:proofErr w:type="spellStart"/>
      <w:r w:rsidRPr="00A05C87">
        <w:t>Amériques</w:t>
      </w:r>
      <w:proofErr w:type="spellEnd"/>
      <w:r w:rsidRPr="00A05C87">
        <w:t xml:space="preserve">, Canada. </w:t>
      </w:r>
      <w:r w:rsidR="00A35537">
        <w:t>January</w:t>
      </w:r>
      <w:r>
        <w:t xml:space="preserve"> 1</w:t>
      </w:r>
      <w:r w:rsidR="00A35537">
        <w:t>0</w:t>
      </w:r>
      <w:r w:rsidRPr="00A05C87">
        <w:t>, 202</w:t>
      </w:r>
      <w:r w:rsidR="00A35537">
        <w:t>3</w:t>
      </w:r>
      <w:r w:rsidRPr="00A05C87">
        <w:t>.</w:t>
      </w:r>
    </w:p>
    <w:p w14:paraId="25C9FD82" w14:textId="19B7F6AD" w:rsidR="003847A0" w:rsidRPr="00221FD6" w:rsidRDefault="00B94780" w:rsidP="00221FD6">
      <w:pPr>
        <w:pStyle w:val="Achievement"/>
      </w:pPr>
      <w:r w:rsidRPr="00A05C87">
        <w:t xml:space="preserve">Interview to </w:t>
      </w:r>
      <w:proofErr w:type="spellStart"/>
      <w:r w:rsidR="00E23C77" w:rsidRPr="00E23C77">
        <w:t>Zacharie</w:t>
      </w:r>
      <w:proofErr w:type="spellEnd"/>
      <w:r w:rsidR="00E23C77" w:rsidRPr="00E23C77">
        <w:t xml:space="preserve"> </w:t>
      </w:r>
      <w:proofErr w:type="spellStart"/>
      <w:r w:rsidR="00E23C77" w:rsidRPr="00E23C77">
        <w:t>Goudreault</w:t>
      </w:r>
      <w:proofErr w:type="spellEnd"/>
      <w:r w:rsidRPr="00A05C87">
        <w:t xml:space="preserve"> at </w:t>
      </w:r>
      <w:proofErr w:type="spellStart"/>
      <w:r w:rsidRPr="00A05C87">
        <w:t>LeDevoir</w:t>
      </w:r>
      <w:proofErr w:type="spellEnd"/>
      <w:r w:rsidRPr="00A05C87">
        <w:t xml:space="preserve">. </w:t>
      </w:r>
      <w:hyperlink r:id="rId16" w:history="1">
        <w:r w:rsidR="00E23C77" w:rsidRPr="00221FD6">
          <w:rPr>
            <w:rStyle w:val="Hyperlink"/>
          </w:rPr>
          <w:t xml:space="preserve">Une </w:t>
        </w:r>
        <w:proofErr w:type="spellStart"/>
        <w:r w:rsidR="00E23C77" w:rsidRPr="00221FD6">
          <w:rPr>
            <w:rStyle w:val="Hyperlink"/>
          </w:rPr>
          <w:t>mobilisation</w:t>
        </w:r>
        <w:proofErr w:type="spellEnd"/>
        <w:r w:rsidR="00E23C77" w:rsidRPr="00221FD6">
          <w:rPr>
            <w:rStyle w:val="Hyperlink"/>
          </w:rPr>
          <w:t xml:space="preserve"> </w:t>
        </w:r>
        <w:proofErr w:type="spellStart"/>
        <w:r w:rsidR="00E23C77" w:rsidRPr="00221FD6">
          <w:rPr>
            <w:rStyle w:val="Hyperlink"/>
          </w:rPr>
          <w:t>contre</w:t>
        </w:r>
        <w:proofErr w:type="spellEnd"/>
        <w:r w:rsidR="00E23C77" w:rsidRPr="00221FD6">
          <w:rPr>
            <w:rStyle w:val="Hyperlink"/>
          </w:rPr>
          <w:t xml:space="preserve"> </w:t>
        </w:r>
        <w:proofErr w:type="spellStart"/>
        <w:r w:rsidR="00E23C77" w:rsidRPr="00221FD6">
          <w:rPr>
            <w:rStyle w:val="Hyperlink"/>
          </w:rPr>
          <w:t>l’extrême</w:t>
        </w:r>
        <w:proofErr w:type="spellEnd"/>
        <w:r w:rsidR="00E23C77" w:rsidRPr="00221FD6">
          <w:rPr>
            <w:rStyle w:val="Hyperlink"/>
          </w:rPr>
          <w:t xml:space="preserve"> droite </w:t>
        </w:r>
        <w:proofErr w:type="spellStart"/>
        <w:r w:rsidR="00E23C77" w:rsidRPr="00221FD6">
          <w:rPr>
            <w:rStyle w:val="Hyperlink"/>
          </w:rPr>
          <w:t>brésilienne</w:t>
        </w:r>
        <w:proofErr w:type="spellEnd"/>
        <w:r w:rsidR="00E23C77" w:rsidRPr="00221FD6">
          <w:rPr>
            <w:rStyle w:val="Hyperlink"/>
          </w:rPr>
          <w:t>, à Montréal</w:t>
        </w:r>
      </w:hyperlink>
      <w:r w:rsidRPr="00A35537">
        <w:t xml:space="preserve"> </w:t>
      </w:r>
      <w:r w:rsidRPr="00A05C87">
        <w:t>(originally in French</w:t>
      </w:r>
      <w:r>
        <w:t>)</w:t>
      </w:r>
      <w:r w:rsidRPr="00A05C87">
        <w:t xml:space="preserve">. </w:t>
      </w:r>
      <w:proofErr w:type="spellStart"/>
      <w:r w:rsidRPr="00A05C87">
        <w:t>LeDevoir</w:t>
      </w:r>
      <w:proofErr w:type="spellEnd"/>
      <w:r w:rsidRPr="00A05C87">
        <w:t xml:space="preserve"> </w:t>
      </w:r>
      <w:proofErr w:type="spellStart"/>
      <w:r w:rsidRPr="00A05C87">
        <w:t>Amériques</w:t>
      </w:r>
      <w:proofErr w:type="spellEnd"/>
      <w:r w:rsidRPr="00A05C87">
        <w:t xml:space="preserve">, Canada. </w:t>
      </w:r>
      <w:r>
        <w:t>January 1</w:t>
      </w:r>
      <w:r w:rsidR="00221FD6">
        <w:t>1</w:t>
      </w:r>
      <w:r w:rsidRPr="00A05C87">
        <w:t>, 202</w:t>
      </w:r>
      <w:r>
        <w:t>3</w:t>
      </w:r>
      <w:r w:rsidRPr="00A05C87">
        <w:t>.</w:t>
      </w:r>
    </w:p>
    <w:p w14:paraId="42717B0D" w14:textId="12F395E4" w:rsidR="00AD3ECF" w:rsidRPr="00AD3ECF" w:rsidRDefault="00AD3ECF" w:rsidP="00221FD6">
      <w:pPr>
        <w:pStyle w:val="Achievement"/>
      </w:pPr>
      <w:r w:rsidRPr="00A05C87">
        <w:t xml:space="preserve">Interview to Fabien </w:t>
      </w:r>
      <w:proofErr w:type="spellStart"/>
      <w:r w:rsidRPr="00A05C87">
        <w:t>Deglise</w:t>
      </w:r>
      <w:proofErr w:type="spellEnd"/>
      <w:r w:rsidRPr="00A05C87">
        <w:t xml:space="preserve"> at </w:t>
      </w:r>
      <w:proofErr w:type="spellStart"/>
      <w:r w:rsidRPr="00A05C87">
        <w:t>LeDevoir</w:t>
      </w:r>
      <w:proofErr w:type="spellEnd"/>
      <w:r w:rsidRPr="00A05C87">
        <w:t xml:space="preserve">. </w:t>
      </w:r>
      <w:hyperlink r:id="rId17" w:history="1">
        <w:r w:rsidRPr="00AD3ECF">
          <w:rPr>
            <w:rStyle w:val="Hyperlink"/>
            <w:lang w:val="pt-BR"/>
          </w:rPr>
          <w:t xml:space="preserve">Le </w:t>
        </w:r>
        <w:proofErr w:type="spellStart"/>
        <w:r w:rsidRPr="00AD3ECF">
          <w:rPr>
            <w:rStyle w:val="Hyperlink"/>
            <w:lang w:val="pt-BR"/>
          </w:rPr>
          <w:t>Brésil</w:t>
        </w:r>
        <w:proofErr w:type="spellEnd"/>
        <w:r w:rsidRPr="00AD3ECF">
          <w:rPr>
            <w:rStyle w:val="Hyperlink"/>
            <w:lang w:val="pt-BR"/>
          </w:rPr>
          <w:t xml:space="preserve"> </w:t>
        </w:r>
        <w:proofErr w:type="spellStart"/>
        <w:r w:rsidRPr="00AD3ECF">
          <w:rPr>
            <w:rStyle w:val="Hyperlink"/>
            <w:lang w:val="pt-BR"/>
          </w:rPr>
          <w:t>va</w:t>
        </w:r>
        <w:proofErr w:type="spellEnd"/>
        <w:r w:rsidRPr="00AD3ECF">
          <w:rPr>
            <w:rStyle w:val="Hyperlink"/>
            <w:lang w:val="pt-BR"/>
          </w:rPr>
          <w:t>-</w:t>
        </w:r>
        <w:proofErr w:type="spellStart"/>
        <w:r w:rsidRPr="00AD3ECF">
          <w:rPr>
            <w:rStyle w:val="Hyperlink"/>
            <w:lang w:val="pt-BR"/>
          </w:rPr>
          <w:t>t-il</w:t>
        </w:r>
        <w:proofErr w:type="spellEnd"/>
        <w:r w:rsidRPr="00AD3ECF">
          <w:rPr>
            <w:rStyle w:val="Hyperlink"/>
            <w:lang w:val="pt-BR"/>
          </w:rPr>
          <w:t xml:space="preserve"> </w:t>
        </w:r>
        <w:proofErr w:type="spellStart"/>
        <w:r w:rsidRPr="00AD3ECF">
          <w:rPr>
            <w:rStyle w:val="Hyperlink"/>
            <w:lang w:val="pt-BR"/>
          </w:rPr>
          <w:t>déplier</w:t>
        </w:r>
        <w:proofErr w:type="spellEnd"/>
        <w:r w:rsidRPr="00AD3ECF">
          <w:rPr>
            <w:rStyle w:val="Hyperlink"/>
            <w:lang w:val="pt-BR"/>
          </w:rPr>
          <w:t xml:space="preserve"> </w:t>
        </w:r>
        <w:proofErr w:type="spellStart"/>
        <w:r w:rsidRPr="00AD3ECF">
          <w:rPr>
            <w:rStyle w:val="Hyperlink"/>
            <w:lang w:val="pt-BR"/>
          </w:rPr>
          <w:t>dimanche</w:t>
        </w:r>
        <w:proofErr w:type="spellEnd"/>
        <w:r w:rsidRPr="00AD3ECF">
          <w:rPr>
            <w:rStyle w:val="Hyperlink"/>
            <w:lang w:val="pt-BR"/>
          </w:rPr>
          <w:t xml:space="preserve"> </w:t>
        </w:r>
        <w:proofErr w:type="spellStart"/>
        <w:r w:rsidRPr="00AD3ECF">
          <w:rPr>
            <w:rStyle w:val="Hyperlink"/>
            <w:lang w:val="pt-BR"/>
          </w:rPr>
          <w:t>le</w:t>
        </w:r>
        <w:proofErr w:type="spellEnd"/>
        <w:r w:rsidRPr="00AD3ECF">
          <w:rPr>
            <w:rStyle w:val="Hyperlink"/>
            <w:lang w:val="pt-BR"/>
          </w:rPr>
          <w:t xml:space="preserve"> </w:t>
        </w:r>
        <w:proofErr w:type="spellStart"/>
        <w:r w:rsidRPr="00AD3ECF">
          <w:rPr>
            <w:rStyle w:val="Hyperlink"/>
            <w:lang w:val="pt-BR"/>
          </w:rPr>
          <w:t>tapis</w:t>
        </w:r>
        <w:proofErr w:type="spellEnd"/>
        <w:r w:rsidRPr="00AD3ECF">
          <w:rPr>
            <w:rStyle w:val="Hyperlink"/>
            <w:lang w:val="pt-BR"/>
          </w:rPr>
          <w:t xml:space="preserve"> </w:t>
        </w:r>
        <w:proofErr w:type="spellStart"/>
        <w:r w:rsidRPr="00AD3ECF">
          <w:rPr>
            <w:rStyle w:val="Hyperlink"/>
            <w:lang w:val="pt-BR"/>
          </w:rPr>
          <w:t>rouge</w:t>
        </w:r>
        <w:proofErr w:type="spellEnd"/>
        <w:r w:rsidRPr="00AD3ECF">
          <w:rPr>
            <w:rStyle w:val="Hyperlink"/>
            <w:lang w:val="pt-BR"/>
          </w:rPr>
          <w:t xml:space="preserve"> à Lula?</w:t>
        </w:r>
      </w:hyperlink>
      <w:r w:rsidRPr="00AD3ECF">
        <w:rPr>
          <w:lang w:val="pt-BR"/>
        </w:rPr>
        <w:t xml:space="preserve"> </w:t>
      </w:r>
      <w:r w:rsidRPr="00A05C87">
        <w:t>(originally in French</w:t>
      </w:r>
      <w:r>
        <w:t>)</w:t>
      </w:r>
      <w:r w:rsidRPr="00A05C87">
        <w:t xml:space="preserve">. </w:t>
      </w:r>
      <w:proofErr w:type="spellStart"/>
      <w:r w:rsidRPr="00A05C87">
        <w:t>LeDevoir</w:t>
      </w:r>
      <w:proofErr w:type="spellEnd"/>
      <w:r w:rsidRPr="00A05C87">
        <w:t xml:space="preserve"> </w:t>
      </w:r>
      <w:proofErr w:type="spellStart"/>
      <w:r w:rsidRPr="00A05C87">
        <w:t>Amériques</w:t>
      </w:r>
      <w:proofErr w:type="spellEnd"/>
      <w:r w:rsidRPr="00A05C87">
        <w:t xml:space="preserve">, Canada. </w:t>
      </w:r>
      <w:r>
        <w:t>October 1</w:t>
      </w:r>
      <w:r w:rsidRPr="00A05C87">
        <w:t>, 202</w:t>
      </w:r>
      <w:r>
        <w:t>2</w:t>
      </w:r>
      <w:r w:rsidRPr="00A05C87">
        <w:t>.</w:t>
      </w:r>
    </w:p>
    <w:p w14:paraId="45C0E5FB" w14:textId="59A2A2A6" w:rsidR="00CC028B" w:rsidRDefault="00CC028B" w:rsidP="00221FD6">
      <w:pPr>
        <w:pStyle w:val="Achievement"/>
      </w:pPr>
      <w:r>
        <w:t xml:space="preserve">Interview to </w:t>
      </w:r>
      <w:proofErr w:type="spellStart"/>
      <w:r>
        <w:t>Radikaal</w:t>
      </w:r>
      <w:proofErr w:type="spellEnd"/>
      <w:r>
        <w:t xml:space="preserve"> Podcast, </w:t>
      </w:r>
      <w:r w:rsidR="00B72068">
        <w:t xml:space="preserve">hosted </w:t>
      </w:r>
      <w:r>
        <w:t xml:space="preserve">by </w:t>
      </w:r>
      <w:r w:rsidR="00A66866">
        <w:t xml:space="preserve">Dr. </w:t>
      </w:r>
      <w:r>
        <w:t xml:space="preserve">Cas Mudde. </w:t>
      </w:r>
      <w:hyperlink r:id="rId18" w:history="1">
        <w:r w:rsidR="00412654" w:rsidRPr="00727A5F">
          <w:rPr>
            <w:rStyle w:val="Hyperlink"/>
          </w:rPr>
          <w:t>Episode 71 - Luisa Turbino Torres on Feminist Soccer Groups in Brazil</w:t>
        </w:r>
      </w:hyperlink>
      <w:r w:rsidR="00412654">
        <w:t xml:space="preserve">. </w:t>
      </w:r>
      <w:r w:rsidR="00727A5F">
        <w:t>September 11, 2022.</w:t>
      </w:r>
    </w:p>
    <w:p w14:paraId="1D8C5BD7" w14:textId="512CFBB3" w:rsidR="005B7082" w:rsidRPr="00A05C87" w:rsidRDefault="00A358AA" w:rsidP="00221FD6">
      <w:pPr>
        <w:pStyle w:val="Achievement"/>
      </w:pPr>
      <w:r w:rsidRPr="00A05C87">
        <w:t>Interview to</w:t>
      </w:r>
      <w:r w:rsidR="00383AC6" w:rsidRPr="00A05C87">
        <w:t xml:space="preserve"> Fabien </w:t>
      </w:r>
      <w:proofErr w:type="spellStart"/>
      <w:r w:rsidR="00383AC6" w:rsidRPr="00A05C87">
        <w:t>Deglise</w:t>
      </w:r>
      <w:proofErr w:type="spellEnd"/>
      <w:r w:rsidR="00383AC6" w:rsidRPr="00A05C87">
        <w:t xml:space="preserve"> at</w:t>
      </w:r>
      <w:r w:rsidRPr="00A05C87">
        <w:t xml:space="preserve"> </w:t>
      </w:r>
      <w:proofErr w:type="spellStart"/>
      <w:r w:rsidRPr="00A05C87">
        <w:t>LeDevoir</w:t>
      </w:r>
      <w:proofErr w:type="spellEnd"/>
      <w:r w:rsidR="00383AC6" w:rsidRPr="00A05C87">
        <w:t xml:space="preserve">. </w:t>
      </w:r>
      <w:r w:rsidR="00410A96" w:rsidRPr="00A05C87">
        <w:t>Bolsonaro opens the way to the next elections like Trump (originally in French, “</w:t>
      </w:r>
      <w:hyperlink r:id="rId19" w:history="1">
        <w:r w:rsidRPr="00CC028B">
          <w:rPr>
            <w:rStyle w:val="Hyperlink"/>
          </w:rPr>
          <w:t xml:space="preserve">Bolsonaro </w:t>
        </w:r>
        <w:proofErr w:type="spellStart"/>
        <w:r w:rsidRPr="00CC028B">
          <w:rPr>
            <w:rStyle w:val="Hyperlink"/>
          </w:rPr>
          <w:t>ouvre</w:t>
        </w:r>
        <w:proofErr w:type="spellEnd"/>
        <w:r w:rsidRPr="00CC028B">
          <w:rPr>
            <w:rStyle w:val="Hyperlink"/>
          </w:rPr>
          <w:t xml:space="preserve"> le chemin </w:t>
        </w:r>
        <w:proofErr w:type="spellStart"/>
        <w:r w:rsidRPr="00CC028B">
          <w:rPr>
            <w:rStyle w:val="Hyperlink"/>
          </w:rPr>
          <w:t>vers</w:t>
        </w:r>
        <w:proofErr w:type="spellEnd"/>
        <w:r w:rsidRPr="00CC028B">
          <w:rPr>
            <w:rStyle w:val="Hyperlink"/>
          </w:rPr>
          <w:t xml:space="preserve"> les </w:t>
        </w:r>
        <w:proofErr w:type="spellStart"/>
        <w:r w:rsidRPr="00CC028B">
          <w:rPr>
            <w:rStyle w:val="Hyperlink"/>
          </w:rPr>
          <w:t>prochaines</w:t>
        </w:r>
        <w:proofErr w:type="spellEnd"/>
        <w:r w:rsidRPr="00CC028B">
          <w:rPr>
            <w:rStyle w:val="Hyperlink"/>
          </w:rPr>
          <w:t xml:space="preserve"> </w:t>
        </w:r>
        <w:proofErr w:type="spellStart"/>
        <w:r w:rsidRPr="00CC028B">
          <w:rPr>
            <w:rStyle w:val="Hyperlink"/>
          </w:rPr>
          <w:t>élections</w:t>
        </w:r>
        <w:proofErr w:type="spellEnd"/>
        <w:r w:rsidRPr="00CC028B">
          <w:rPr>
            <w:rStyle w:val="Hyperlink"/>
          </w:rPr>
          <w:t xml:space="preserve"> à la manière de Trump</w:t>
        </w:r>
      </w:hyperlink>
      <w:r w:rsidR="00410A96" w:rsidRPr="00A05C87">
        <w:t xml:space="preserve">”). </w:t>
      </w:r>
      <w:proofErr w:type="spellStart"/>
      <w:r w:rsidR="005D05F8" w:rsidRPr="00A05C87">
        <w:t>LeDevoir</w:t>
      </w:r>
      <w:proofErr w:type="spellEnd"/>
      <w:r w:rsidR="005D05F8" w:rsidRPr="00A05C87">
        <w:t xml:space="preserve"> </w:t>
      </w:r>
      <w:proofErr w:type="spellStart"/>
      <w:r w:rsidR="005D05F8" w:rsidRPr="00A05C87">
        <w:t>Amériques</w:t>
      </w:r>
      <w:proofErr w:type="spellEnd"/>
      <w:r w:rsidR="005D05F8" w:rsidRPr="00A05C87">
        <w:t>, Canada. July 17, 2021.</w:t>
      </w:r>
    </w:p>
    <w:p w14:paraId="4594E191" w14:textId="19B5463C" w:rsidR="004A55E9" w:rsidRDefault="005B7082" w:rsidP="0080765C">
      <w:pPr>
        <w:pStyle w:val="Achievement"/>
      </w:pPr>
      <w:r w:rsidRPr="00A05C87">
        <w:t>Interview</w:t>
      </w:r>
      <w:r w:rsidR="00053963" w:rsidRPr="00A05C87">
        <w:t xml:space="preserve"> on National television. </w:t>
      </w:r>
      <w:r w:rsidR="00657331" w:rsidRPr="00AD3ECF">
        <w:t xml:space="preserve">Students </w:t>
      </w:r>
      <w:r w:rsidR="00F93467" w:rsidRPr="00AD3ECF">
        <w:t>defy violence against women in universities (originally in Portuguese, “</w:t>
      </w:r>
      <w:proofErr w:type="spellStart"/>
      <w:r w:rsidR="004A55E9">
        <w:fldChar w:fldCharType="begin"/>
      </w:r>
      <w:r w:rsidR="004A55E9">
        <w:instrText>HYPERLINK "https://g1.globo.com/fantastico/noticia/2014/09/alunas-lutam-contra-violencia-sexual-com-mulheres-em-universidades.html"</w:instrText>
      </w:r>
      <w:r w:rsidR="004A55E9">
        <w:fldChar w:fldCharType="separate"/>
      </w:r>
      <w:r w:rsidR="00657331" w:rsidRPr="00AD3ECF">
        <w:rPr>
          <w:rStyle w:val="Hyperlink"/>
        </w:rPr>
        <w:t>Alunas</w:t>
      </w:r>
      <w:proofErr w:type="spellEnd"/>
      <w:r w:rsidR="00657331" w:rsidRPr="00AD3ECF">
        <w:rPr>
          <w:rStyle w:val="Hyperlink"/>
        </w:rPr>
        <w:t xml:space="preserve"> </w:t>
      </w:r>
      <w:proofErr w:type="spellStart"/>
      <w:r w:rsidR="00657331" w:rsidRPr="00AD3ECF">
        <w:rPr>
          <w:rStyle w:val="Hyperlink"/>
        </w:rPr>
        <w:t>lutam</w:t>
      </w:r>
      <w:proofErr w:type="spellEnd"/>
      <w:r w:rsidR="00657331" w:rsidRPr="00AD3ECF">
        <w:rPr>
          <w:rStyle w:val="Hyperlink"/>
        </w:rPr>
        <w:t xml:space="preserve"> contra </w:t>
      </w:r>
      <w:proofErr w:type="spellStart"/>
      <w:r w:rsidR="00657331" w:rsidRPr="00AD3ECF">
        <w:rPr>
          <w:rStyle w:val="Hyperlink"/>
        </w:rPr>
        <w:t>violência</w:t>
      </w:r>
      <w:proofErr w:type="spellEnd"/>
      <w:r w:rsidR="00657331" w:rsidRPr="00AD3ECF">
        <w:rPr>
          <w:rStyle w:val="Hyperlink"/>
        </w:rPr>
        <w:t xml:space="preserve"> sexual com </w:t>
      </w:r>
      <w:proofErr w:type="spellStart"/>
      <w:r w:rsidR="00657331" w:rsidRPr="00AD3ECF">
        <w:rPr>
          <w:rStyle w:val="Hyperlink"/>
        </w:rPr>
        <w:t>mulheres</w:t>
      </w:r>
      <w:proofErr w:type="spellEnd"/>
      <w:r w:rsidR="00657331" w:rsidRPr="00AD3ECF">
        <w:rPr>
          <w:rStyle w:val="Hyperlink"/>
        </w:rPr>
        <w:t xml:space="preserve"> </w:t>
      </w:r>
      <w:proofErr w:type="spellStart"/>
      <w:r w:rsidR="00657331" w:rsidRPr="00AD3ECF">
        <w:rPr>
          <w:rStyle w:val="Hyperlink"/>
        </w:rPr>
        <w:t>em</w:t>
      </w:r>
      <w:proofErr w:type="spellEnd"/>
      <w:r w:rsidR="00657331" w:rsidRPr="00AD3ECF">
        <w:rPr>
          <w:rStyle w:val="Hyperlink"/>
        </w:rPr>
        <w:t xml:space="preserve"> </w:t>
      </w:r>
      <w:proofErr w:type="spellStart"/>
      <w:r w:rsidR="00657331" w:rsidRPr="00AD3ECF">
        <w:rPr>
          <w:rStyle w:val="Hyperlink"/>
        </w:rPr>
        <w:t>universidades</w:t>
      </w:r>
      <w:proofErr w:type="spellEnd"/>
      <w:r w:rsidR="004A55E9">
        <w:rPr>
          <w:rStyle w:val="Hyperlink"/>
        </w:rPr>
        <w:fldChar w:fldCharType="end"/>
      </w:r>
      <w:r w:rsidR="00F93467" w:rsidRPr="00AD3ECF">
        <w:t>”)</w:t>
      </w:r>
      <w:r w:rsidR="00053963" w:rsidRPr="00AD3ECF">
        <w:t xml:space="preserve">. </w:t>
      </w:r>
      <w:proofErr w:type="spellStart"/>
      <w:r w:rsidR="00053963" w:rsidRPr="004947E5">
        <w:rPr>
          <w:lang w:val="pt-BR"/>
        </w:rPr>
        <w:t>Fantastico</w:t>
      </w:r>
      <w:proofErr w:type="spellEnd"/>
      <w:r w:rsidR="00053963" w:rsidRPr="004947E5">
        <w:rPr>
          <w:lang w:val="pt-BR"/>
        </w:rPr>
        <w:t>, Globo</w:t>
      </w:r>
      <w:r w:rsidR="005D05F8" w:rsidRPr="004947E5">
        <w:rPr>
          <w:lang w:val="pt-BR"/>
        </w:rPr>
        <w:t>, Brazil</w:t>
      </w:r>
      <w:r w:rsidR="00053963" w:rsidRPr="004947E5">
        <w:rPr>
          <w:lang w:val="pt-BR"/>
        </w:rPr>
        <w:t xml:space="preserve">. </w:t>
      </w:r>
      <w:r w:rsidR="00053963" w:rsidRPr="00A05C87">
        <w:t>September 28, 2014.</w:t>
      </w:r>
    </w:p>
    <w:p w14:paraId="0DD1DBFB" w14:textId="0E67F7AA" w:rsidR="0080765C" w:rsidRPr="00AD3ECF" w:rsidRDefault="0080765C" w:rsidP="0080765C">
      <w:pPr>
        <w:pStyle w:val="SectionTitle"/>
      </w:pPr>
      <w:r w:rsidRPr="007C3244">
        <w:t>ADDITIONAL professional experience</w:t>
      </w:r>
    </w:p>
    <w:p w14:paraId="46F0D7A4" w14:textId="77777777" w:rsidR="0080765C" w:rsidRPr="005014F2" w:rsidRDefault="0080765C" w:rsidP="0080765C">
      <w:pPr>
        <w:pStyle w:val="UniversityName"/>
        <w:rPr>
          <w:rFonts w:ascii="Palatino" w:hAnsi="Palatino"/>
        </w:rPr>
      </w:pPr>
      <w:r w:rsidRPr="00A57FE7">
        <w:rPr>
          <w:rFonts w:ascii="Palatino" w:hAnsi="Palatino"/>
          <w:b/>
          <w:bCs/>
          <w:sz w:val="20"/>
          <w:szCs w:val="20"/>
        </w:rPr>
        <w:lastRenderedPageBreak/>
        <w:t>united states department of state</w:t>
      </w:r>
      <w:r w:rsidRPr="00A57FE7">
        <w:rPr>
          <w:rFonts w:ascii="Palatino" w:hAnsi="Palatino"/>
          <w:sz w:val="20"/>
          <w:szCs w:val="20"/>
        </w:rPr>
        <w:t xml:space="preserve">, </w:t>
      </w:r>
      <w:r w:rsidRPr="00A57FE7">
        <w:rPr>
          <w:rFonts w:ascii="Palatino" w:hAnsi="Palatino"/>
          <w:caps w:val="0"/>
          <w:spacing w:val="0"/>
          <w:sz w:val="20"/>
          <w:szCs w:val="20"/>
        </w:rPr>
        <w:t xml:space="preserve">Newark DE </w:t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  <w:t xml:space="preserve">          </w:t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  <w:t xml:space="preserve">  </w:t>
      </w:r>
      <w:r>
        <w:rPr>
          <w:rFonts w:ascii="Palatino" w:hAnsi="Palatino"/>
          <w:sz w:val="20"/>
          <w:szCs w:val="20"/>
        </w:rPr>
        <w:t xml:space="preserve"> </w:t>
      </w:r>
      <w:r w:rsidRPr="005014F2">
        <w:rPr>
          <w:rFonts w:ascii="Palatino" w:hAnsi="Palatino"/>
        </w:rPr>
        <w:t>2017 – 2022</w:t>
      </w:r>
    </w:p>
    <w:p w14:paraId="208D95E8" w14:textId="77777777" w:rsidR="0080765C" w:rsidRPr="00A57FE7" w:rsidRDefault="0080765C" w:rsidP="0080765C">
      <w:pPr>
        <w:pStyle w:val="CompanyName"/>
        <w:rPr>
          <w:rFonts w:ascii="Palatino" w:hAnsi="Palatino"/>
        </w:rPr>
      </w:pPr>
      <w:r w:rsidRPr="00A57FE7">
        <w:rPr>
          <w:rFonts w:ascii="Palatino" w:hAnsi="Palatino"/>
        </w:rPr>
        <w:t>Study of U.S. Institutes (SUSI): Women’s Leadership at the University of Delaware</w:t>
      </w:r>
    </w:p>
    <w:p w14:paraId="72BCAB43" w14:textId="77777777" w:rsidR="0080765C" w:rsidRPr="00A57FE7" w:rsidRDefault="0080765C" w:rsidP="0080765C">
      <w:pPr>
        <w:pStyle w:val="JobTitle"/>
        <w:rPr>
          <w:rFonts w:ascii="Palatino" w:hAnsi="Palatino"/>
          <w:b/>
          <w:bCs/>
          <w:i w:val="0"/>
          <w:spacing w:val="0"/>
          <w:sz w:val="20"/>
        </w:rPr>
      </w:pPr>
      <w:r w:rsidRPr="00A57FE7">
        <w:rPr>
          <w:rFonts w:ascii="Palatino" w:hAnsi="Palatino"/>
          <w:b/>
          <w:bCs/>
          <w:i w:val="0"/>
          <w:spacing w:val="0"/>
          <w:sz w:val="20"/>
        </w:rPr>
        <w:t>Assistant Administrative Director</w:t>
      </w:r>
    </w:p>
    <w:p w14:paraId="4B031C34" w14:textId="77777777" w:rsidR="0080765C" w:rsidRPr="00A57FE7" w:rsidRDefault="0080765C" w:rsidP="0080765C">
      <w:pPr>
        <w:pStyle w:val="UniversityName"/>
        <w:numPr>
          <w:ilvl w:val="0"/>
          <w:numId w:val="21"/>
        </w:numPr>
        <w:spacing w:before="0" w:line="240" w:lineRule="auto"/>
        <w:rPr>
          <w:rFonts w:ascii="Palatino" w:hAnsi="Palatino"/>
          <w:caps w:val="0"/>
          <w:spacing w:val="0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 xml:space="preserve">Started as Peer Mentor, promoted to Program Coordinator and then Assistant Director for </w:t>
      </w:r>
      <w:r>
        <w:rPr>
          <w:rFonts w:ascii="Palatino" w:hAnsi="Palatino"/>
          <w:caps w:val="0"/>
          <w:spacing w:val="0"/>
          <w:sz w:val="20"/>
          <w:szCs w:val="20"/>
        </w:rPr>
        <w:t>organizational</w:t>
      </w:r>
      <w:r w:rsidRPr="00A57FE7">
        <w:rPr>
          <w:rFonts w:ascii="Palatino" w:hAnsi="Palatino"/>
          <w:caps w:val="0"/>
          <w:spacing w:val="0"/>
          <w:sz w:val="20"/>
          <w:szCs w:val="20"/>
        </w:rPr>
        <w:t xml:space="preserve"> skills and commitments to program’s mission</w:t>
      </w:r>
    </w:p>
    <w:p w14:paraId="515DE243" w14:textId="77777777" w:rsidR="0080765C" w:rsidRPr="00A57FE7" w:rsidRDefault="0080765C" w:rsidP="0080765C">
      <w:pPr>
        <w:pStyle w:val="UniversityName"/>
        <w:numPr>
          <w:ilvl w:val="0"/>
          <w:numId w:val="21"/>
        </w:numPr>
        <w:spacing w:before="0" w:line="240" w:lineRule="auto"/>
        <w:rPr>
          <w:rFonts w:ascii="Palatino" w:hAnsi="Palatino"/>
          <w:caps w:val="0"/>
          <w:spacing w:val="0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Coordinated activities, lectures, meetings</w:t>
      </w:r>
      <w:r>
        <w:rPr>
          <w:rFonts w:ascii="Palatino" w:hAnsi="Palatino"/>
          <w:caps w:val="0"/>
          <w:spacing w:val="0"/>
          <w:sz w:val="20"/>
          <w:szCs w:val="20"/>
        </w:rPr>
        <w:t>,</w:t>
      </w:r>
      <w:r w:rsidRPr="00A57FE7">
        <w:rPr>
          <w:rFonts w:ascii="Palatino" w:hAnsi="Palatino"/>
          <w:caps w:val="0"/>
          <w:spacing w:val="0"/>
          <w:sz w:val="20"/>
          <w:szCs w:val="20"/>
        </w:rPr>
        <w:t xml:space="preserve"> and day-to-day operations for an intensive leadership, civic engagement</w:t>
      </w:r>
      <w:r>
        <w:rPr>
          <w:rFonts w:ascii="Palatino" w:hAnsi="Palatino"/>
          <w:caps w:val="0"/>
          <w:spacing w:val="0"/>
          <w:sz w:val="20"/>
          <w:szCs w:val="20"/>
        </w:rPr>
        <w:t>,</w:t>
      </w:r>
      <w:r w:rsidRPr="00A57FE7">
        <w:rPr>
          <w:rFonts w:ascii="Palatino" w:hAnsi="Palatino"/>
          <w:caps w:val="0"/>
          <w:spacing w:val="0"/>
          <w:sz w:val="20"/>
          <w:szCs w:val="20"/>
        </w:rPr>
        <w:t xml:space="preserve"> and social entrepreneurship summer program for 20 young women leaders from 6 different African countries</w:t>
      </w:r>
    </w:p>
    <w:p w14:paraId="19BE0959" w14:textId="77777777" w:rsidR="0080765C" w:rsidRPr="00A57FE7" w:rsidRDefault="0080765C" w:rsidP="0080765C">
      <w:pPr>
        <w:pStyle w:val="UniversityName"/>
        <w:numPr>
          <w:ilvl w:val="0"/>
          <w:numId w:val="21"/>
        </w:numPr>
        <w:spacing w:before="0" w:line="240" w:lineRule="auto"/>
        <w:rPr>
          <w:rFonts w:ascii="Palatino" w:hAnsi="Palatino"/>
          <w:caps w:val="0"/>
          <w:spacing w:val="0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Oversaw a 5-person staff and delegated tasks to ensure the quality of the program and empower future leaders.</w:t>
      </w:r>
    </w:p>
    <w:p w14:paraId="2A79491D" w14:textId="77777777" w:rsidR="0080765C" w:rsidRPr="00A57FE7" w:rsidRDefault="0080765C" w:rsidP="0080765C">
      <w:pPr>
        <w:pStyle w:val="UniversityName"/>
        <w:numPr>
          <w:ilvl w:val="0"/>
          <w:numId w:val="21"/>
        </w:numPr>
        <w:spacing w:before="0" w:line="240" w:lineRule="auto"/>
        <w:rPr>
          <w:rFonts w:ascii="Palatino" w:hAnsi="Palatino"/>
          <w:caps w:val="0"/>
          <w:spacing w:val="0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Planned 5 study trips to Washington D.C., Philadelphia, Lancaster-PA, Atlanta-GA, and New York City</w:t>
      </w:r>
    </w:p>
    <w:p w14:paraId="09F6B6B4" w14:textId="77777777" w:rsidR="0080765C" w:rsidRPr="00A57FE7" w:rsidRDefault="0080765C" w:rsidP="0080765C">
      <w:pPr>
        <w:pStyle w:val="UniversityName"/>
        <w:numPr>
          <w:ilvl w:val="0"/>
          <w:numId w:val="21"/>
        </w:numPr>
        <w:spacing w:before="0" w:line="240" w:lineRule="auto"/>
        <w:rPr>
          <w:rFonts w:ascii="Palatino" w:hAnsi="Palatino"/>
          <w:caps w:val="0"/>
          <w:spacing w:val="0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Advised the participants on social development programs they will implement when they return home</w:t>
      </w:r>
    </w:p>
    <w:p w14:paraId="58CBD0B6" w14:textId="77777777" w:rsidR="0080765C" w:rsidRPr="00A57FE7" w:rsidRDefault="0080765C" w:rsidP="0080765C">
      <w:pPr>
        <w:pStyle w:val="UniversityName"/>
        <w:numPr>
          <w:ilvl w:val="0"/>
          <w:numId w:val="21"/>
        </w:numPr>
        <w:spacing w:before="0" w:line="240" w:lineRule="auto"/>
        <w:rPr>
          <w:rFonts w:ascii="Palatino" w:hAnsi="Palatino"/>
          <w:caps w:val="0"/>
          <w:spacing w:val="0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Served as liaison between the program and government organizations, members of the community, and guest lecturers</w:t>
      </w:r>
    </w:p>
    <w:p w14:paraId="1E12AE3C" w14:textId="77777777" w:rsidR="0080765C" w:rsidRPr="00A57FE7" w:rsidRDefault="0080765C" w:rsidP="0080765C">
      <w:pPr>
        <w:pStyle w:val="CompanyName"/>
        <w:rPr>
          <w:rFonts w:ascii="Palatino" w:hAnsi="Palatino"/>
        </w:rPr>
      </w:pPr>
    </w:p>
    <w:p w14:paraId="4DB2FEA6" w14:textId="77777777" w:rsidR="0080765C" w:rsidRPr="005014F2" w:rsidRDefault="0080765C" w:rsidP="0080765C">
      <w:pPr>
        <w:pStyle w:val="CompanyName"/>
        <w:rPr>
          <w:rFonts w:ascii="Palatino" w:hAnsi="Palatino"/>
          <w:caps/>
          <w:spacing w:val="30"/>
          <w:sz w:val="18"/>
          <w:szCs w:val="18"/>
        </w:rPr>
      </w:pPr>
      <w:r w:rsidRPr="00A57FE7">
        <w:rPr>
          <w:rFonts w:ascii="Palatino" w:hAnsi="Palatino"/>
        </w:rPr>
        <w:t xml:space="preserve">Study of U.S. Institutes (SUSI): National Security Policymaking at the University of Delaware </w:t>
      </w:r>
      <w:r w:rsidRPr="00A57FE7">
        <w:rPr>
          <w:rFonts w:ascii="Palatino" w:hAnsi="Palatino"/>
        </w:rPr>
        <w:tab/>
      </w:r>
      <w:r w:rsidRPr="00A57FE7">
        <w:rPr>
          <w:rFonts w:ascii="Palatino" w:hAnsi="Palatino"/>
        </w:rPr>
        <w:tab/>
      </w:r>
      <w:r w:rsidRPr="00A57FE7">
        <w:rPr>
          <w:rFonts w:ascii="Palatino" w:hAnsi="Palatino"/>
        </w:rPr>
        <w:tab/>
      </w:r>
      <w:r w:rsidRPr="00A57FE7">
        <w:rPr>
          <w:rFonts w:ascii="Palatino" w:hAnsi="Palatino"/>
        </w:rPr>
        <w:tab/>
      </w:r>
      <w:r>
        <w:rPr>
          <w:rFonts w:ascii="Palatino" w:hAnsi="Palatino"/>
        </w:rPr>
        <w:t xml:space="preserve">    </w:t>
      </w:r>
      <w:r w:rsidRPr="005014F2">
        <w:rPr>
          <w:rFonts w:ascii="Palatino" w:hAnsi="Palatino"/>
          <w:caps/>
          <w:spacing w:val="30"/>
          <w:sz w:val="18"/>
          <w:szCs w:val="18"/>
        </w:rPr>
        <w:t>2018 – 2019</w:t>
      </w:r>
    </w:p>
    <w:p w14:paraId="66E011C0" w14:textId="77777777" w:rsidR="0080765C" w:rsidRPr="00A57FE7" w:rsidRDefault="0080765C" w:rsidP="0080765C">
      <w:pPr>
        <w:pStyle w:val="JobTitle"/>
        <w:rPr>
          <w:rFonts w:ascii="Palatino" w:hAnsi="Palatino"/>
          <w:b/>
          <w:bCs/>
          <w:i w:val="0"/>
          <w:spacing w:val="0"/>
          <w:sz w:val="20"/>
        </w:rPr>
      </w:pPr>
      <w:r w:rsidRPr="00A57FE7">
        <w:rPr>
          <w:rFonts w:ascii="Palatino" w:hAnsi="Palatino"/>
          <w:b/>
          <w:bCs/>
          <w:i w:val="0"/>
          <w:spacing w:val="0"/>
          <w:sz w:val="20"/>
        </w:rPr>
        <w:t>Program Coordinator</w:t>
      </w:r>
    </w:p>
    <w:p w14:paraId="3D15DEB9" w14:textId="77777777" w:rsidR="0080765C" w:rsidRPr="00A57FE7" w:rsidRDefault="0080765C" w:rsidP="0080765C">
      <w:pPr>
        <w:pStyle w:val="UniversityName"/>
        <w:numPr>
          <w:ilvl w:val="0"/>
          <w:numId w:val="22"/>
        </w:numPr>
        <w:spacing w:before="0" w:line="240" w:lineRule="auto"/>
        <w:rPr>
          <w:rFonts w:ascii="Palatino" w:hAnsi="Palatino"/>
          <w:caps w:val="0"/>
          <w:spacing w:val="0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Coordinated logistical and academic planning of the 7-weeks intensive winter program for 18 national security academics and professionals from 18 different countries</w:t>
      </w:r>
    </w:p>
    <w:p w14:paraId="0B0E2F3C" w14:textId="77777777" w:rsidR="0080765C" w:rsidRPr="00A57FE7" w:rsidRDefault="0080765C" w:rsidP="0080765C">
      <w:pPr>
        <w:pStyle w:val="UniversityName"/>
        <w:numPr>
          <w:ilvl w:val="0"/>
          <w:numId w:val="22"/>
        </w:numPr>
        <w:spacing w:before="0" w:line="240" w:lineRule="auto"/>
        <w:rPr>
          <w:rFonts w:ascii="Palatino" w:hAnsi="Palatino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Planned a 10-day study tour travel to Pennsylvania, West Virginia, Texas, West Point, New Haven-CT, New York City, and Washington D.C.</w:t>
      </w:r>
    </w:p>
    <w:p w14:paraId="3A36C3F9" w14:textId="77777777" w:rsidR="0080765C" w:rsidRPr="00A57FE7" w:rsidRDefault="0080765C" w:rsidP="0080765C">
      <w:pPr>
        <w:pStyle w:val="UniversityName"/>
        <w:numPr>
          <w:ilvl w:val="0"/>
          <w:numId w:val="22"/>
        </w:numPr>
        <w:spacing w:before="0" w:line="240" w:lineRule="auto"/>
        <w:rPr>
          <w:rFonts w:ascii="Palatino" w:hAnsi="Palatino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Oversaw a 4-person staff of Program Associates</w:t>
      </w:r>
    </w:p>
    <w:p w14:paraId="6209039E" w14:textId="77777777" w:rsidR="0080765C" w:rsidRPr="00A57FE7" w:rsidRDefault="0080765C" w:rsidP="0080765C">
      <w:pPr>
        <w:pStyle w:val="UniversityName"/>
        <w:numPr>
          <w:ilvl w:val="0"/>
          <w:numId w:val="22"/>
        </w:numPr>
        <w:spacing w:before="0" w:line="240" w:lineRule="auto"/>
        <w:rPr>
          <w:rFonts w:ascii="Palatino" w:hAnsi="Palatino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Served as liaison between the program and government organizations, members of the community, and guest lecturers</w:t>
      </w:r>
    </w:p>
    <w:p w14:paraId="0EDCAE47" w14:textId="77777777" w:rsidR="0080765C" w:rsidRPr="00A57FE7" w:rsidRDefault="0080765C" w:rsidP="0080765C">
      <w:pPr>
        <w:pStyle w:val="UniversityName"/>
        <w:numPr>
          <w:ilvl w:val="0"/>
          <w:numId w:val="22"/>
        </w:numPr>
        <w:spacing w:before="0" w:line="240" w:lineRule="auto"/>
        <w:rPr>
          <w:rFonts w:ascii="Palatino" w:hAnsi="Palatino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Assisted in the planning of daily academic sessions, roundtable discussions, open forums, and cultural activities</w:t>
      </w:r>
    </w:p>
    <w:p w14:paraId="43168028" w14:textId="77777777" w:rsidR="0080765C" w:rsidRPr="00A57FE7" w:rsidRDefault="0080765C" w:rsidP="0080765C">
      <w:pPr>
        <w:pStyle w:val="UniversityName"/>
        <w:numPr>
          <w:ilvl w:val="0"/>
          <w:numId w:val="22"/>
        </w:numPr>
        <w:spacing w:before="0" w:line="240" w:lineRule="auto"/>
        <w:rPr>
          <w:rFonts w:ascii="Palatino" w:hAnsi="Palatino"/>
          <w:sz w:val="20"/>
          <w:szCs w:val="20"/>
        </w:rPr>
      </w:pPr>
      <w:r w:rsidRPr="00A57FE7">
        <w:rPr>
          <w:rFonts w:ascii="Palatino" w:hAnsi="Palatino"/>
          <w:caps w:val="0"/>
          <w:spacing w:val="0"/>
          <w:sz w:val="20"/>
          <w:szCs w:val="20"/>
        </w:rPr>
        <w:t>Participated in the creation and maintenance of a global epistemic community of national security policymaking experts with previous cohorts</w:t>
      </w:r>
    </w:p>
    <w:p w14:paraId="513F585F" w14:textId="77777777" w:rsidR="0080765C" w:rsidRPr="00A57FE7" w:rsidRDefault="0080765C" w:rsidP="0080765C">
      <w:pPr>
        <w:pStyle w:val="UniversityName"/>
        <w:tabs>
          <w:tab w:val="left" w:pos="2185"/>
        </w:tabs>
        <w:spacing w:line="240" w:lineRule="auto"/>
        <w:ind w:left="115"/>
        <w:jc w:val="left"/>
        <w:rPr>
          <w:rFonts w:ascii="Palatino" w:hAnsi="Palatino"/>
          <w:sz w:val="20"/>
          <w:szCs w:val="20"/>
        </w:rPr>
      </w:pPr>
    </w:p>
    <w:p w14:paraId="062E0630" w14:textId="77777777" w:rsidR="0080765C" w:rsidRPr="005014F2" w:rsidRDefault="0080765C" w:rsidP="0080765C">
      <w:pPr>
        <w:pStyle w:val="UniversityName"/>
        <w:rPr>
          <w:rFonts w:ascii="Palatino" w:hAnsi="Palatino"/>
        </w:rPr>
      </w:pPr>
      <w:r w:rsidRPr="005014F2">
        <w:rPr>
          <w:rFonts w:ascii="Palatino" w:hAnsi="Palatino"/>
          <w:b/>
          <w:bCs/>
          <w:sz w:val="20"/>
          <w:szCs w:val="20"/>
        </w:rPr>
        <w:t>University of Delaware</w:t>
      </w:r>
      <w:r w:rsidRPr="00A57FE7">
        <w:rPr>
          <w:rFonts w:ascii="Palatino" w:hAnsi="Palatino"/>
          <w:sz w:val="20"/>
          <w:szCs w:val="20"/>
        </w:rPr>
        <w:t>,</w:t>
      </w:r>
      <w:r w:rsidRPr="00A57FE7">
        <w:rPr>
          <w:rFonts w:ascii="Palatino" w:hAnsi="Palatino"/>
          <w:caps w:val="0"/>
          <w:spacing w:val="0"/>
          <w:sz w:val="20"/>
          <w:szCs w:val="20"/>
        </w:rPr>
        <w:t xml:space="preserve"> Newark DE</w:t>
      </w:r>
      <w:r w:rsidRPr="00A57FE7">
        <w:rPr>
          <w:rFonts w:ascii="Palatino" w:hAnsi="Palatino"/>
          <w:sz w:val="20"/>
          <w:szCs w:val="20"/>
        </w:rPr>
        <w:t xml:space="preserve"> </w:t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  <w:t xml:space="preserve">          </w:t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A57FE7">
        <w:rPr>
          <w:rFonts w:ascii="Palatino" w:hAnsi="Palatino"/>
          <w:sz w:val="20"/>
          <w:szCs w:val="20"/>
        </w:rPr>
        <w:tab/>
      </w:r>
      <w:r w:rsidRPr="005014F2">
        <w:rPr>
          <w:rFonts w:ascii="Palatino" w:hAnsi="Palatino"/>
        </w:rPr>
        <w:t>Spring 2018</w:t>
      </w:r>
    </w:p>
    <w:p w14:paraId="2EB01277" w14:textId="77777777" w:rsidR="0080765C" w:rsidRPr="00A57FE7" w:rsidRDefault="0080765C" w:rsidP="0080765C">
      <w:pPr>
        <w:pStyle w:val="CompanyName"/>
        <w:rPr>
          <w:rFonts w:ascii="Palatino" w:hAnsi="Palatino"/>
        </w:rPr>
      </w:pPr>
      <w:r w:rsidRPr="00A57FE7">
        <w:rPr>
          <w:rFonts w:ascii="Palatino" w:hAnsi="Palatino"/>
        </w:rPr>
        <w:t>Department of Political Science &amp; International Relations</w:t>
      </w:r>
    </w:p>
    <w:p w14:paraId="33C12D75" w14:textId="77777777" w:rsidR="0080765C" w:rsidRPr="00A57FE7" w:rsidRDefault="0080765C" w:rsidP="0080765C">
      <w:pPr>
        <w:pStyle w:val="CompanyName"/>
        <w:rPr>
          <w:rFonts w:ascii="Palatino" w:hAnsi="Palatino"/>
        </w:rPr>
      </w:pPr>
      <w:r w:rsidRPr="00A57FE7">
        <w:rPr>
          <w:rFonts w:ascii="Palatino" w:hAnsi="Palatino"/>
        </w:rPr>
        <w:t xml:space="preserve">“Democracy in Decline? The Challenge of Global Populism” Conference </w:t>
      </w:r>
    </w:p>
    <w:p w14:paraId="14F9AD42" w14:textId="77777777" w:rsidR="0080765C" w:rsidRPr="00A57FE7" w:rsidRDefault="0080765C" w:rsidP="0080765C">
      <w:pPr>
        <w:pStyle w:val="JobTitle"/>
        <w:rPr>
          <w:rFonts w:ascii="Palatino" w:hAnsi="Palatino"/>
          <w:b/>
          <w:i w:val="0"/>
          <w:spacing w:val="0"/>
          <w:sz w:val="20"/>
        </w:rPr>
      </w:pPr>
      <w:r w:rsidRPr="00A57FE7">
        <w:rPr>
          <w:rFonts w:ascii="Palatino" w:hAnsi="Palatino"/>
          <w:b/>
          <w:i w:val="0"/>
          <w:spacing w:val="0"/>
          <w:sz w:val="20"/>
        </w:rPr>
        <w:t>Graduate Student Assistant</w:t>
      </w:r>
    </w:p>
    <w:p w14:paraId="497888F4" w14:textId="77777777" w:rsidR="0080765C" w:rsidRPr="00A57FE7" w:rsidRDefault="0080765C" w:rsidP="0080765C">
      <w:pPr>
        <w:pStyle w:val="JobTitle"/>
        <w:numPr>
          <w:ilvl w:val="0"/>
          <w:numId w:val="23"/>
        </w:numPr>
        <w:rPr>
          <w:rFonts w:ascii="Palatino" w:hAnsi="Palatino"/>
          <w:i w:val="0"/>
          <w:spacing w:val="0"/>
          <w:sz w:val="20"/>
        </w:rPr>
      </w:pPr>
      <w:r w:rsidRPr="00A57FE7">
        <w:rPr>
          <w:rFonts w:ascii="Palatino" w:hAnsi="Palatino"/>
          <w:i w:val="0"/>
          <w:spacing w:val="0"/>
          <w:sz w:val="20"/>
        </w:rPr>
        <w:t xml:space="preserve">Assisted in </w:t>
      </w:r>
      <w:r>
        <w:rPr>
          <w:rFonts w:ascii="Palatino" w:hAnsi="Palatino"/>
          <w:i w:val="0"/>
          <w:spacing w:val="0"/>
          <w:sz w:val="20"/>
        </w:rPr>
        <w:t xml:space="preserve">planning </w:t>
      </w:r>
      <w:r w:rsidRPr="00A57FE7">
        <w:rPr>
          <w:rFonts w:ascii="Palatino" w:hAnsi="Palatino"/>
          <w:i w:val="0"/>
          <w:spacing w:val="0"/>
          <w:sz w:val="20"/>
        </w:rPr>
        <w:t xml:space="preserve">a 2-day conference in the Department of Political Science &amp; International Relations for ~ 80 attendees. </w:t>
      </w:r>
    </w:p>
    <w:p w14:paraId="302AD986" w14:textId="77777777" w:rsidR="0080765C" w:rsidRPr="00A57FE7" w:rsidRDefault="0080765C" w:rsidP="0080765C">
      <w:pPr>
        <w:pStyle w:val="JobTitle"/>
        <w:numPr>
          <w:ilvl w:val="0"/>
          <w:numId w:val="23"/>
        </w:numPr>
        <w:rPr>
          <w:rFonts w:ascii="Palatino" w:hAnsi="Palatino"/>
          <w:i w:val="0"/>
          <w:spacing w:val="0"/>
          <w:sz w:val="20"/>
        </w:rPr>
      </w:pPr>
      <w:r w:rsidRPr="00A57FE7">
        <w:rPr>
          <w:rFonts w:ascii="Palatino" w:hAnsi="Palatino"/>
          <w:i w:val="0"/>
          <w:spacing w:val="0"/>
          <w:sz w:val="20"/>
        </w:rPr>
        <w:t xml:space="preserve">Facilitated contact between 6 faculty in the Planning Committee, 25 speakers, graduate students, and other participants. </w:t>
      </w:r>
    </w:p>
    <w:p w14:paraId="76E7BE32" w14:textId="77777777" w:rsidR="0080765C" w:rsidRPr="00A57FE7" w:rsidRDefault="0080765C" w:rsidP="0080765C">
      <w:pPr>
        <w:pStyle w:val="JobTitle"/>
        <w:numPr>
          <w:ilvl w:val="0"/>
          <w:numId w:val="23"/>
        </w:numPr>
        <w:rPr>
          <w:rFonts w:ascii="Palatino" w:hAnsi="Palatino"/>
          <w:i w:val="0"/>
          <w:spacing w:val="0"/>
          <w:sz w:val="20"/>
        </w:rPr>
      </w:pPr>
      <w:r w:rsidRPr="00A57FE7">
        <w:rPr>
          <w:rFonts w:ascii="Palatino" w:hAnsi="Palatino"/>
          <w:i w:val="0"/>
          <w:spacing w:val="0"/>
          <w:sz w:val="20"/>
        </w:rPr>
        <w:t xml:space="preserve">Coordinated the travel logistics for 16 speakers from outside the university. </w:t>
      </w:r>
    </w:p>
    <w:p w14:paraId="3378802C" w14:textId="77777777" w:rsidR="0080765C" w:rsidRPr="00A57FE7" w:rsidRDefault="0080765C" w:rsidP="0080765C">
      <w:pPr>
        <w:pStyle w:val="JobTitle"/>
        <w:numPr>
          <w:ilvl w:val="0"/>
          <w:numId w:val="23"/>
        </w:numPr>
        <w:rPr>
          <w:rFonts w:ascii="Palatino" w:hAnsi="Palatino"/>
          <w:i w:val="0"/>
          <w:spacing w:val="0"/>
          <w:sz w:val="20"/>
        </w:rPr>
      </w:pPr>
      <w:r w:rsidRPr="00A57FE7">
        <w:rPr>
          <w:rFonts w:ascii="Palatino" w:hAnsi="Palatino"/>
          <w:i w:val="0"/>
          <w:spacing w:val="0"/>
          <w:sz w:val="20"/>
        </w:rPr>
        <w:t>Created a conference website for registration, paper submissions, schedule, and other relevant information.</w:t>
      </w:r>
    </w:p>
    <w:p w14:paraId="622236D9" w14:textId="77777777" w:rsidR="00A85EE3" w:rsidRPr="007C3244" w:rsidRDefault="00B52376" w:rsidP="00C86680">
      <w:pPr>
        <w:pStyle w:val="SectionTitle"/>
      </w:pPr>
      <w:r w:rsidRPr="007C3244">
        <w:t>Professional Associations</w:t>
      </w:r>
    </w:p>
    <w:p w14:paraId="48EFDD9D" w14:textId="596BBAD1" w:rsidR="00B83E44" w:rsidRPr="00032397" w:rsidRDefault="00B52376" w:rsidP="0063390A">
      <w:pPr>
        <w:pStyle w:val="ListParagraph"/>
        <w:numPr>
          <w:ilvl w:val="0"/>
          <w:numId w:val="2"/>
        </w:numPr>
        <w:rPr>
          <w:rFonts w:ascii="Palatino" w:hAnsi="Palatino"/>
          <w:sz w:val="20"/>
          <w:lang w:val="pt-BR"/>
        </w:rPr>
      </w:pPr>
      <w:proofErr w:type="spellStart"/>
      <w:r w:rsidRPr="00032397">
        <w:rPr>
          <w:rFonts w:ascii="Palatino" w:hAnsi="Palatino"/>
          <w:sz w:val="20"/>
          <w:lang w:val="pt-BR"/>
        </w:rPr>
        <w:t>Brazilian</w:t>
      </w:r>
      <w:proofErr w:type="spellEnd"/>
      <w:r w:rsidRPr="00032397">
        <w:rPr>
          <w:rFonts w:ascii="Palatino" w:hAnsi="Palatino"/>
          <w:sz w:val="20"/>
          <w:lang w:val="pt-BR"/>
        </w:rPr>
        <w:t xml:space="preserve"> </w:t>
      </w:r>
      <w:proofErr w:type="spellStart"/>
      <w:r w:rsidRPr="00032397">
        <w:rPr>
          <w:rFonts w:ascii="Palatino" w:hAnsi="Palatino"/>
          <w:sz w:val="20"/>
          <w:lang w:val="pt-BR"/>
        </w:rPr>
        <w:t>Studies</w:t>
      </w:r>
      <w:proofErr w:type="spellEnd"/>
      <w:r w:rsidRPr="00032397">
        <w:rPr>
          <w:rFonts w:ascii="Palatino" w:hAnsi="Palatino"/>
          <w:sz w:val="20"/>
          <w:lang w:val="pt-BR"/>
        </w:rPr>
        <w:t xml:space="preserve"> </w:t>
      </w:r>
      <w:proofErr w:type="spellStart"/>
      <w:r w:rsidRPr="00032397">
        <w:rPr>
          <w:rFonts w:ascii="Palatino" w:hAnsi="Palatino"/>
          <w:sz w:val="20"/>
          <w:lang w:val="pt-BR"/>
        </w:rPr>
        <w:t>European</w:t>
      </w:r>
      <w:proofErr w:type="spellEnd"/>
      <w:r w:rsidRPr="00032397">
        <w:rPr>
          <w:rFonts w:ascii="Palatino" w:hAnsi="Palatino"/>
          <w:sz w:val="20"/>
          <w:lang w:val="pt-BR"/>
        </w:rPr>
        <w:t xml:space="preserve"> </w:t>
      </w:r>
      <w:proofErr w:type="spellStart"/>
      <w:r w:rsidRPr="00032397">
        <w:rPr>
          <w:rFonts w:ascii="Palatino" w:hAnsi="Palatino"/>
          <w:sz w:val="20"/>
          <w:lang w:val="pt-BR"/>
        </w:rPr>
        <w:t>Association</w:t>
      </w:r>
      <w:proofErr w:type="spellEnd"/>
      <w:r w:rsidRPr="00032397">
        <w:rPr>
          <w:rFonts w:ascii="Palatino" w:hAnsi="Palatino"/>
          <w:sz w:val="20"/>
          <w:lang w:val="pt-BR"/>
        </w:rPr>
        <w:t xml:space="preserve"> - Associação de Brasilianistas na Europa (ABRE)</w:t>
      </w:r>
    </w:p>
    <w:p w14:paraId="05946163" w14:textId="4BF6D5BA" w:rsidR="004F6CCD" w:rsidRPr="00032397" w:rsidRDefault="004F6CCD" w:rsidP="0063390A">
      <w:pPr>
        <w:pStyle w:val="ListParagraph"/>
        <w:numPr>
          <w:ilvl w:val="0"/>
          <w:numId w:val="2"/>
        </w:numPr>
        <w:rPr>
          <w:rFonts w:ascii="Palatino" w:hAnsi="Palatino"/>
          <w:sz w:val="20"/>
        </w:rPr>
      </w:pPr>
      <w:r w:rsidRPr="00032397">
        <w:rPr>
          <w:rFonts w:ascii="Palatino" w:hAnsi="Palatino"/>
          <w:sz w:val="20"/>
        </w:rPr>
        <w:t>National Women’s Studies Association (NWSA)</w:t>
      </w:r>
    </w:p>
    <w:p w14:paraId="4BD656C6" w14:textId="59AB2A16" w:rsidR="002273F6" w:rsidRPr="00032397" w:rsidRDefault="002273F6" w:rsidP="0063390A">
      <w:pPr>
        <w:pStyle w:val="ListParagraph"/>
        <w:numPr>
          <w:ilvl w:val="0"/>
          <w:numId w:val="2"/>
        </w:numPr>
        <w:rPr>
          <w:rFonts w:ascii="Palatino" w:hAnsi="Palatino"/>
          <w:sz w:val="20"/>
        </w:rPr>
      </w:pPr>
      <w:r w:rsidRPr="00032397">
        <w:rPr>
          <w:rFonts w:ascii="Palatino" w:hAnsi="Palatino"/>
          <w:sz w:val="20"/>
        </w:rPr>
        <w:t>International Studies Association (ISA)</w:t>
      </w:r>
    </w:p>
    <w:p w14:paraId="20AB6281" w14:textId="6EA302DE" w:rsidR="00D37B88" w:rsidRDefault="00B52376" w:rsidP="0063390A">
      <w:pPr>
        <w:pStyle w:val="ListParagraph"/>
        <w:numPr>
          <w:ilvl w:val="0"/>
          <w:numId w:val="2"/>
        </w:numPr>
        <w:rPr>
          <w:rFonts w:ascii="Palatino" w:hAnsi="Palatino"/>
          <w:sz w:val="20"/>
        </w:rPr>
      </w:pPr>
      <w:r w:rsidRPr="00032397">
        <w:rPr>
          <w:rFonts w:ascii="Palatino" w:hAnsi="Palatino"/>
          <w:sz w:val="20"/>
        </w:rPr>
        <w:t>American Political Science Association (APSA)</w:t>
      </w:r>
    </w:p>
    <w:p w14:paraId="5CA82407" w14:textId="7925398F" w:rsidR="00030197" w:rsidRDefault="00030197" w:rsidP="0063390A">
      <w:pPr>
        <w:pStyle w:val="ListParagraph"/>
        <w:numPr>
          <w:ilvl w:val="0"/>
          <w:numId w:val="2"/>
        </w:numPr>
        <w:rPr>
          <w:rFonts w:ascii="Palatino" w:hAnsi="Palatino"/>
          <w:sz w:val="20"/>
        </w:rPr>
      </w:pPr>
      <w:r>
        <w:rPr>
          <w:rFonts w:ascii="Palatino" w:hAnsi="Palatino"/>
          <w:sz w:val="20"/>
        </w:rPr>
        <w:t>Western Political Science Association (WPSA)</w:t>
      </w:r>
    </w:p>
    <w:p w14:paraId="7F12BBF8" w14:textId="1CC214E4" w:rsidR="00695BA0" w:rsidRPr="00032397" w:rsidRDefault="00695BA0" w:rsidP="0063390A">
      <w:pPr>
        <w:pStyle w:val="ListParagraph"/>
        <w:numPr>
          <w:ilvl w:val="0"/>
          <w:numId w:val="2"/>
        </w:numPr>
        <w:rPr>
          <w:rFonts w:ascii="Palatino" w:hAnsi="Palatino"/>
          <w:sz w:val="20"/>
        </w:rPr>
      </w:pPr>
      <w:r w:rsidRPr="00032397">
        <w:rPr>
          <w:rFonts w:ascii="Palatino" w:hAnsi="Palatino"/>
          <w:sz w:val="20"/>
        </w:rPr>
        <w:t>Brazilian National Association of Graduate Studies and Research in Social Sciences (ANPOCS)</w:t>
      </w:r>
    </w:p>
    <w:p w14:paraId="31735824" w14:textId="47085D5E" w:rsidR="00544155" w:rsidRPr="007C3244" w:rsidRDefault="00B52376" w:rsidP="00C86680">
      <w:pPr>
        <w:pStyle w:val="SectionTitle"/>
      </w:pPr>
      <w:r w:rsidRPr="007C3244">
        <w:t xml:space="preserve">Additional </w:t>
      </w:r>
      <w:r w:rsidR="006D2A2A" w:rsidRPr="007C3244">
        <w:t>Skills</w:t>
      </w:r>
    </w:p>
    <w:p w14:paraId="31091E7E" w14:textId="594656B0" w:rsidR="00544155" w:rsidRPr="007C3244" w:rsidRDefault="00B52376" w:rsidP="00E76A86">
      <w:pPr>
        <w:pStyle w:val="Achievement"/>
      </w:pPr>
      <w:r w:rsidRPr="007C3244">
        <w:t>Languages: Portuguese (native speaker); Spanish (intermediary)</w:t>
      </w:r>
      <w:r w:rsidR="004F6CCD" w:rsidRPr="007C3244">
        <w:t>, French (intermediary)</w:t>
      </w:r>
    </w:p>
    <w:p w14:paraId="2A4007E1" w14:textId="4D035534" w:rsidR="00704021" w:rsidRPr="007E05FD" w:rsidRDefault="00B52376" w:rsidP="007E05FD">
      <w:pPr>
        <w:pStyle w:val="Achievement"/>
      </w:pPr>
      <w:r w:rsidRPr="007C3244">
        <w:t>Software: Stata, NVivo</w:t>
      </w:r>
    </w:p>
    <w:p w14:paraId="0BA5D23D" w14:textId="77777777" w:rsidR="00704021" w:rsidRPr="00704021" w:rsidRDefault="00704021" w:rsidP="00704021">
      <w:pPr>
        <w:rPr>
          <w:lang w:val="pt-BR"/>
        </w:rPr>
      </w:pPr>
    </w:p>
    <w:p w14:paraId="707C2D66" w14:textId="77777777" w:rsidR="00704021" w:rsidRPr="00704021" w:rsidRDefault="00704021" w:rsidP="00704021">
      <w:pPr>
        <w:rPr>
          <w:lang w:val="pt-BR"/>
        </w:rPr>
      </w:pPr>
    </w:p>
    <w:p w14:paraId="38B21250" w14:textId="77777777" w:rsidR="00704021" w:rsidRPr="00704021" w:rsidRDefault="00704021" w:rsidP="00704021">
      <w:pPr>
        <w:rPr>
          <w:lang w:val="pt-BR"/>
        </w:rPr>
      </w:pPr>
    </w:p>
    <w:p w14:paraId="08281CBA" w14:textId="77777777" w:rsidR="00704021" w:rsidRPr="00704021" w:rsidRDefault="00704021" w:rsidP="00704021">
      <w:pPr>
        <w:rPr>
          <w:lang w:val="pt-BR"/>
        </w:rPr>
      </w:pPr>
    </w:p>
    <w:p w14:paraId="69884158" w14:textId="77777777" w:rsidR="00704021" w:rsidRPr="00704021" w:rsidRDefault="00704021" w:rsidP="00704021">
      <w:pPr>
        <w:rPr>
          <w:lang w:val="pt-BR"/>
        </w:rPr>
      </w:pPr>
    </w:p>
    <w:p w14:paraId="47C91883" w14:textId="77777777" w:rsidR="00704021" w:rsidRPr="00704021" w:rsidRDefault="00704021" w:rsidP="00704021">
      <w:pPr>
        <w:rPr>
          <w:lang w:val="pt-BR"/>
        </w:rPr>
      </w:pPr>
    </w:p>
    <w:p w14:paraId="0499AB32" w14:textId="77777777" w:rsidR="00704021" w:rsidRPr="00704021" w:rsidRDefault="00704021" w:rsidP="00704021">
      <w:pPr>
        <w:rPr>
          <w:lang w:val="pt-BR"/>
        </w:rPr>
      </w:pPr>
    </w:p>
    <w:p w14:paraId="18EEE09E" w14:textId="5F69DE46" w:rsidR="00704021" w:rsidRPr="00704021" w:rsidRDefault="00704021" w:rsidP="00704021">
      <w:pPr>
        <w:tabs>
          <w:tab w:val="left" w:pos="1934"/>
        </w:tabs>
        <w:rPr>
          <w:lang w:val="pt-BR"/>
        </w:rPr>
      </w:pPr>
    </w:p>
    <w:sectPr w:rsidR="00704021" w:rsidRPr="00704021" w:rsidSect="00951B2D">
      <w:headerReference w:type="default" r:id="rId20"/>
      <w:footerReference w:type="even" r:id="rId21"/>
      <w:footerReference w:type="default" r:id="rId22"/>
      <w:footerReference w:type="first" r:id="rId23"/>
      <w:pgSz w:w="12240" w:h="15840"/>
      <w:pgMar w:top="720" w:right="720" w:bottom="720" w:left="7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B7B85" w14:textId="77777777" w:rsidR="00641DEF" w:rsidRDefault="00641DEF">
      <w:pPr>
        <w:spacing w:before="0" w:after="0"/>
      </w:pPr>
      <w:r>
        <w:separator/>
      </w:r>
    </w:p>
  </w:endnote>
  <w:endnote w:type="continuationSeparator" w:id="0">
    <w:p w14:paraId="47DC1389" w14:textId="77777777" w:rsidR="00641DEF" w:rsidRDefault="00641DE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aghdad"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ngla MN">
    <w:panose1 w:val="000005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65997127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971317" w14:textId="1434DF1E" w:rsidR="00A1219F" w:rsidRDefault="00B52376" w:rsidP="00487C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546442" w14:textId="77777777" w:rsidR="00A1219F" w:rsidRDefault="00A1219F" w:rsidP="00A121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7F7F7F" w:themeColor="text1" w:themeTint="80"/>
      </w:rPr>
      <w:id w:val="10367824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0053A1F" w14:textId="43EE3042" w:rsidR="00A1219F" w:rsidRPr="008733D4" w:rsidRDefault="00B52376" w:rsidP="00487CC6">
        <w:pPr>
          <w:pStyle w:val="Footer"/>
          <w:framePr w:wrap="none" w:vAnchor="text" w:hAnchor="margin" w:xAlign="right" w:y="1"/>
          <w:rPr>
            <w:rStyle w:val="PageNumber"/>
            <w:color w:val="7F7F7F" w:themeColor="text1" w:themeTint="80"/>
          </w:rPr>
        </w:pPr>
        <w:r w:rsidRPr="008733D4">
          <w:rPr>
            <w:rStyle w:val="PageNumber"/>
            <w:color w:val="7F7F7F" w:themeColor="text1" w:themeTint="80"/>
          </w:rPr>
          <w:fldChar w:fldCharType="begin"/>
        </w:r>
        <w:r w:rsidRPr="008733D4">
          <w:rPr>
            <w:rStyle w:val="PageNumber"/>
            <w:color w:val="7F7F7F" w:themeColor="text1" w:themeTint="80"/>
          </w:rPr>
          <w:instrText xml:space="preserve"> PAGE </w:instrText>
        </w:r>
        <w:r w:rsidRPr="008733D4">
          <w:rPr>
            <w:rStyle w:val="PageNumber"/>
            <w:color w:val="7F7F7F" w:themeColor="text1" w:themeTint="80"/>
          </w:rPr>
          <w:fldChar w:fldCharType="separate"/>
        </w:r>
        <w:r w:rsidRPr="008733D4">
          <w:rPr>
            <w:rStyle w:val="PageNumber"/>
            <w:noProof/>
            <w:color w:val="7F7F7F" w:themeColor="text1" w:themeTint="80"/>
          </w:rPr>
          <w:t>1</w:t>
        </w:r>
        <w:r w:rsidRPr="008733D4">
          <w:rPr>
            <w:rStyle w:val="PageNumber"/>
            <w:color w:val="7F7F7F" w:themeColor="text1" w:themeTint="80"/>
          </w:rPr>
          <w:fldChar w:fldCharType="end"/>
        </w:r>
      </w:p>
    </w:sdtContent>
  </w:sdt>
  <w:p w14:paraId="4BD27C25" w14:textId="0D19F44D" w:rsidR="00034C0D" w:rsidRPr="008733D4" w:rsidRDefault="00B52376" w:rsidP="00A1219F">
    <w:pPr>
      <w:pStyle w:val="Footer"/>
      <w:ind w:right="360"/>
      <w:jc w:val="left"/>
      <w:rPr>
        <w:color w:val="7F7F7F" w:themeColor="text1" w:themeTint="80"/>
      </w:rPr>
    </w:pPr>
    <w:r w:rsidRPr="008733D4">
      <w:rPr>
        <w:color w:val="7F7F7F" w:themeColor="text1" w:themeTint="80"/>
      </w:rPr>
      <w:t>(Last Updated</w:t>
    </w:r>
    <w:r w:rsidR="007E05FD">
      <w:rPr>
        <w:color w:val="7F7F7F" w:themeColor="text1" w:themeTint="80"/>
      </w:rPr>
      <w:t xml:space="preserve"> </w:t>
    </w:r>
    <w:r w:rsidR="00827A15">
      <w:rPr>
        <w:color w:val="7F7F7F" w:themeColor="text1" w:themeTint="80"/>
      </w:rPr>
      <w:t>October</w:t>
    </w:r>
    <w:r w:rsidR="000E23D7">
      <w:rPr>
        <w:color w:val="7F7F7F" w:themeColor="text1" w:themeTint="80"/>
      </w:rPr>
      <w:t xml:space="preserve"> </w:t>
    </w:r>
    <w:r w:rsidR="00D659E4">
      <w:rPr>
        <w:color w:val="7F7F7F" w:themeColor="text1" w:themeTint="80"/>
      </w:rPr>
      <w:t>2024</w:t>
    </w:r>
    <w:r w:rsidRPr="008733D4">
      <w:rPr>
        <w:color w:val="7F7F7F" w:themeColor="text1" w:themeTint="80"/>
      </w:rPr>
      <w:t>)</w:t>
    </w:r>
    <w:r w:rsidR="00F8230E">
      <w:rPr>
        <w:color w:val="7F7F7F" w:themeColor="text1" w:themeTint="80"/>
      </w:rPr>
      <w:t xml:space="preserve">          </w:t>
    </w:r>
    <w:r w:rsidR="00F8230E">
      <w:rPr>
        <w:color w:val="7F7F7F" w:themeColor="text1" w:themeTint="80"/>
      </w:rPr>
      <w:tab/>
    </w:r>
    <w:r w:rsidR="00F8230E">
      <w:rPr>
        <w:color w:val="7F7F7F" w:themeColor="text1" w:themeTint="80"/>
      </w:rPr>
      <w:tab/>
    </w:r>
    <w:r w:rsidR="00F8230E">
      <w:rPr>
        <w:color w:val="7F7F7F" w:themeColor="text1" w:themeTint="80"/>
      </w:rPr>
      <w:tab/>
      <w:t>Turbino Torres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9F87B" w14:textId="4DF5EA6C" w:rsidR="00034C0D" w:rsidRDefault="00B52376" w:rsidP="00034C0D">
    <w:pPr>
      <w:pStyle w:val="Footer"/>
      <w:jc w:val="right"/>
    </w:pPr>
    <w:r>
      <w:t>Last updated in 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E688E" w14:textId="77777777" w:rsidR="00641DEF" w:rsidRDefault="00641DEF">
      <w:pPr>
        <w:spacing w:before="0" w:after="0"/>
      </w:pPr>
      <w:r>
        <w:separator/>
      </w:r>
    </w:p>
  </w:footnote>
  <w:footnote w:type="continuationSeparator" w:id="0">
    <w:p w14:paraId="3479AE19" w14:textId="77777777" w:rsidR="00641DEF" w:rsidRDefault="00641DE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129D8" w14:textId="6D0A6009" w:rsidR="00095B9A" w:rsidRDefault="00095B9A">
    <w:pPr>
      <w:spacing w:line="240" w:lineRule="atLea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942F2"/>
    <w:multiLevelType w:val="hybridMultilevel"/>
    <w:tmpl w:val="ED06C23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0540F"/>
    <w:multiLevelType w:val="multilevel"/>
    <w:tmpl w:val="6BBCA2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3739E6"/>
    <w:multiLevelType w:val="multilevel"/>
    <w:tmpl w:val="CD82A6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03532"/>
    <w:multiLevelType w:val="hybridMultilevel"/>
    <w:tmpl w:val="E744D594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64331A"/>
    <w:multiLevelType w:val="hybridMultilevel"/>
    <w:tmpl w:val="AF22442C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2508B0"/>
    <w:multiLevelType w:val="hybridMultilevel"/>
    <w:tmpl w:val="470AD770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29777B"/>
    <w:multiLevelType w:val="hybridMultilevel"/>
    <w:tmpl w:val="09AED8AA"/>
    <w:lvl w:ilvl="0" w:tplc="7FC060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00640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24B9C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2064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3A7C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EA46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FA25B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5AAE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1CEA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573FF8"/>
    <w:multiLevelType w:val="hybridMultilevel"/>
    <w:tmpl w:val="BFD27A4E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DE574C"/>
    <w:multiLevelType w:val="hybridMultilevel"/>
    <w:tmpl w:val="AE7C4B08"/>
    <w:lvl w:ilvl="0" w:tplc="037AA3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F80755"/>
    <w:multiLevelType w:val="hybridMultilevel"/>
    <w:tmpl w:val="374E041A"/>
    <w:lvl w:ilvl="0" w:tplc="74BE1224">
      <w:start w:val="2023"/>
      <w:numFmt w:val="bullet"/>
      <w:lvlText w:val="-"/>
      <w:lvlJc w:val="left"/>
      <w:pPr>
        <w:ind w:left="720" w:hanging="360"/>
      </w:pPr>
      <w:rPr>
        <w:rFonts w:ascii="Palatino" w:eastAsia="Times New Roman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90602"/>
    <w:multiLevelType w:val="hybridMultilevel"/>
    <w:tmpl w:val="7A965CEC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E73853"/>
    <w:multiLevelType w:val="multilevel"/>
    <w:tmpl w:val="F3362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2E6891"/>
    <w:multiLevelType w:val="hybridMultilevel"/>
    <w:tmpl w:val="F1BE996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82428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6C5FA6"/>
    <w:multiLevelType w:val="hybridMultilevel"/>
    <w:tmpl w:val="1F44E674"/>
    <w:lvl w:ilvl="0" w:tplc="037AA3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1B80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E45C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5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B48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4ACB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CBA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CDA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A87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54B9B"/>
    <w:multiLevelType w:val="hybridMultilevel"/>
    <w:tmpl w:val="8850CB72"/>
    <w:lvl w:ilvl="0" w:tplc="4BFA3362">
      <w:start w:val="1"/>
      <w:numFmt w:val="bullet"/>
      <w:pStyle w:val="Achievemen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DC62DE"/>
    <w:multiLevelType w:val="hybridMultilevel"/>
    <w:tmpl w:val="0F929B5E"/>
    <w:lvl w:ilvl="0" w:tplc="037AA35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5F754A"/>
    <w:multiLevelType w:val="hybridMultilevel"/>
    <w:tmpl w:val="F36059DC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06D9F"/>
    <w:multiLevelType w:val="hybridMultilevel"/>
    <w:tmpl w:val="DA7C7D2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3A3E1D2A"/>
    <w:multiLevelType w:val="hybridMultilevel"/>
    <w:tmpl w:val="F72AC400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3D564D"/>
    <w:multiLevelType w:val="hybridMultilevel"/>
    <w:tmpl w:val="D8140262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F61512"/>
    <w:multiLevelType w:val="hybridMultilevel"/>
    <w:tmpl w:val="140093A0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FB4030"/>
    <w:multiLevelType w:val="hybridMultilevel"/>
    <w:tmpl w:val="46EE64B0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426406"/>
    <w:multiLevelType w:val="hybridMultilevel"/>
    <w:tmpl w:val="234A502A"/>
    <w:lvl w:ilvl="0" w:tplc="AD7019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DB2A2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704B6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FCF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914AB7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81ABBB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B27CF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86BE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D8925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3177F2"/>
    <w:multiLevelType w:val="hybridMultilevel"/>
    <w:tmpl w:val="9AECD67A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D75C54"/>
    <w:multiLevelType w:val="hybridMultilevel"/>
    <w:tmpl w:val="850EF944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5C3344"/>
    <w:multiLevelType w:val="hybridMultilevel"/>
    <w:tmpl w:val="CD389A18"/>
    <w:lvl w:ilvl="0" w:tplc="DFCAD89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53AE59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B3E25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8C60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670CCC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A44CDD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F248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2E4B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336DF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64533C"/>
    <w:multiLevelType w:val="hybridMultilevel"/>
    <w:tmpl w:val="D382BA6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82428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765321"/>
    <w:multiLevelType w:val="hybridMultilevel"/>
    <w:tmpl w:val="796CA9D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82428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4B9646A"/>
    <w:multiLevelType w:val="hybridMultilevel"/>
    <w:tmpl w:val="E438E7EC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82428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EC7B63"/>
    <w:multiLevelType w:val="hybridMultilevel"/>
    <w:tmpl w:val="1EDAEE6A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B5103"/>
    <w:multiLevelType w:val="hybridMultilevel"/>
    <w:tmpl w:val="CE08A0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B26A2"/>
    <w:multiLevelType w:val="hybridMultilevel"/>
    <w:tmpl w:val="C452035E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344CCD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8B74A9"/>
    <w:multiLevelType w:val="hybridMultilevel"/>
    <w:tmpl w:val="5DB44FFC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192CB1"/>
    <w:multiLevelType w:val="hybridMultilevel"/>
    <w:tmpl w:val="87204402"/>
    <w:lvl w:ilvl="0" w:tplc="A1D284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50E62"/>
    <w:multiLevelType w:val="hybridMultilevel"/>
    <w:tmpl w:val="CB3A2996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42508"/>
    <w:multiLevelType w:val="hybridMultilevel"/>
    <w:tmpl w:val="A5B8EBE0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6032FC9"/>
    <w:multiLevelType w:val="hybridMultilevel"/>
    <w:tmpl w:val="925414C0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A7332F"/>
    <w:multiLevelType w:val="hybridMultilevel"/>
    <w:tmpl w:val="B97C4B84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E60DF8"/>
    <w:multiLevelType w:val="hybridMultilevel"/>
    <w:tmpl w:val="2DE8983A"/>
    <w:lvl w:ilvl="0" w:tplc="A1D2845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0122778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  <w:sz w:val="16"/>
          <w:szCs w:val="16"/>
        </w:rPr>
      </w:lvl>
    </w:lvlOverride>
  </w:num>
  <w:num w:numId="2" w16cid:durableId="262423777">
    <w:abstractNumId w:val="14"/>
  </w:num>
  <w:num w:numId="3" w16cid:durableId="1919510162">
    <w:abstractNumId w:val="26"/>
  </w:num>
  <w:num w:numId="4" w16cid:durableId="1911187042">
    <w:abstractNumId w:val="23"/>
  </w:num>
  <w:num w:numId="5" w16cid:durableId="1881085889">
    <w:abstractNumId w:val="7"/>
  </w:num>
  <w:num w:numId="6" w16cid:durableId="874119368">
    <w:abstractNumId w:val="20"/>
  </w:num>
  <w:num w:numId="7" w16cid:durableId="894513643">
    <w:abstractNumId w:val="38"/>
  </w:num>
  <w:num w:numId="8" w16cid:durableId="1235819300">
    <w:abstractNumId w:val="15"/>
  </w:num>
  <w:num w:numId="9" w16cid:durableId="1490053147">
    <w:abstractNumId w:val="6"/>
  </w:num>
  <w:num w:numId="10" w16cid:durableId="1335838951">
    <w:abstractNumId w:val="5"/>
  </w:num>
  <w:num w:numId="11" w16cid:durableId="1111626795">
    <w:abstractNumId w:val="34"/>
  </w:num>
  <w:num w:numId="12" w16cid:durableId="1516529341">
    <w:abstractNumId w:val="30"/>
  </w:num>
  <w:num w:numId="13" w16cid:durableId="808714322">
    <w:abstractNumId w:val="35"/>
  </w:num>
  <w:num w:numId="14" w16cid:durableId="868182137">
    <w:abstractNumId w:val="22"/>
  </w:num>
  <w:num w:numId="15" w16cid:durableId="90400805">
    <w:abstractNumId w:val="4"/>
  </w:num>
  <w:num w:numId="16" w16cid:durableId="1235627152">
    <w:abstractNumId w:val="24"/>
  </w:num>
  <w:num w:numId="17" w16cid:durableId="410548062">
    <w:abstractNumId w:val="33"/>
  </w:num>
  <w:num w:numId="18" w16cid:durableId="1841844125">
    <w:abstractNumId w:val="39"/>
  </w:num>
  <w:num w:numId="19" w16cid:durableId="1154839430">
    <w:abstractNumId w:val="21"/>
  </w:num>
  <w:num w:numId="20" w16cid:durableId="1740252502">
    <w:abstractNumId w:val="8"/>
  </w:num>
  <w:num w:numId="21" w16cid:durableId="2069255753">
    <w:abstractNumId w:val="19"/>
  </w:num>
  <w:num w:numId="22" w16cid:durableId="1749426158">
    <w:abstractNumId w:val="17"/>
  </w:num>
  <w:num w:numId="23" w16cid:durableId="1264456850">
    <w:abstractNumId w:val="36"/>
  </w:num>
  <w:num w:numId="24" w16cid:durableId="500389693">
    <w:abstractNumId w:val="15"/>
  </w:num>
  <w:num w:numId="25" w16cid:durableId="1678799786">
    <w:abstractNumId w:val="37"/>
  </w:num>
  <w:num w:numId="26" w16cid:durableId="1223365696">
    <w:abstractNumId w:val="11"/>
  </w:num>
  <w:num w:numId="27" w16cid:durableId="696001036">
    <w:abstractNumId w:val="25"/>
  </w:num>
  <w:num w:numId="28" w16cid:durableId="369913083">
    <w:abstractNumId w:val="16"/>
  </w:num>
  <w:num w:numId="29" w16cid:durableId="421488904">
    <w:abstractNumId w:val="9"/>
  </w:num>
  <w:num w:numId="30" w16cid:durableId="1363704290">
    <w:abstractNumId w:val="18"/>
  </w:num>
  <w:num w:numId="31" w16cid:durableId="2036611819">
    <w:abstractNumId w:val="15"/>
  </w:num>
  <w:num w:numId="32" w16cid:durableId="1136677809">
    <w:abstractNumId w:val="31"/>
  </w:num>
  <w:num w:numId="33" w16cid:durableId="2004355235">
    <w:abstractNumId w:val="3"/>
  </w:num>
  <w:num w:numId="34" w16cid:durableId="1189568865">
    <w:abstractNumId w:val="1"/>
  </w:num>
  <w:num w:numId="35" w16cid:durableId="243076970">
    <w:abstractNumId w:val="12"/>
  </w:num>
  <w:num w:numId="36" w16cid:durableId="98768771">
    <w:abstractNumId w:val="2"/>
  </w:num>
  <w:num w:numId="37" w16cid:durableId="1527059229">
    <w:abstractNumId w:val="13"/>
  </w:num>
  <w:num w:numId="38" w16cid:durableId="1431467872">
    <w:abstractNumId w:val="32"/>
  </w:num>
  <w:num w:numId="39" w16cid:durableId="1988120020">
    <w:abstractNumId w:val="29"/>
  </w:num>
  <w:num w:numId="40" w16cid:durableId="1638729330">
    <w:abstractNumId w:val="27"/>
  </w:num>
  <w:num w:numId="41" w16cid:durableId="1681735935">
    <w:abstractNumId w:val="28"/>
  </w:num>
  <w:num w:numId="42" w16cid:durableId="163402007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9"/>
  <w:printFractionalCharacterWidth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360"/>
  <w:doNotHyphenateCaps/>
  <w:drawingGridHorizontalSpacing w:val="187"/>
  <w:drawingGridVerticalSpacing w:val="187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37"/>
    <w:rsid w:val="000012B9"/>
    <w:rsid w:val="000046A4"/>
    <w:rsid w:val="00006A3E"/>
    <w:rsid w:val="000074BA"/>
    <w:rsid w:val="0001577F"/>
    <w:rsid w:val="00015D7C"/>
    <w:rsid w:val="0001628C"/>
    <w:rsid w:val="0002300C"/>
    <w:rsid w:val="00030197"/>
    <w:rsid w:val="00032397"/>
    <w:rsid w:val="00034C0D"/>
    <w:rsid w:val="00040FF4"/>
    <w:rsid w:val="00041D5B"/>
    <w:rsid w:val="00046BC3"/>
    <w:rsid w:val="00053963"/>
    <w:rsid w:val="000559B4"/>
    <w:rsid w:val="00060A7B"/>
    <w:rsid w:val="00061A24"/>
    <w:rsid w:val="00062073"/>
    <w:rsid w:val="000628EE"/>
    <w:rsid w:val="0006417D"/>
    <w:rsid w:val="000802DA"/>
    <w:rsid w:val="000825A0"/>
    <w:rsid w:val="000855D8"/>
    <w:rsid w:val="00085FBE"/>
    <w:rsid w:val="000863CE"/>
    <w:rsid w:val="00092894"/>
    <w:rsid w:val="00094606"/>
    <w:rsid w:val="00095B9A"/>
    <w:rsid w:val="000A07AA"/>
    <w:rsid w:val="000A0ADD"/>
    <w:rsid w:val="000A1D5F"/>
    <w:rsid w:val="000A273F"/>
    <w:rsid w:val="000A3F3C"/>
    <w:rsid w:val="000A3FED"/>
    <w:rsid w:val="000B1E9C"/>
    <w:rsid w:val="000B52C2"/>
    <w:rsid w:val="000B549B"/>
    <w:rsid w:val="000B5BDC"/>
    <w:rsid w:val="000C142E"/>
    <w:rsid w:val="000C2CED"/>
    <w:rsid w:val="000C60B0"/>
    <w:rsid w:val="000C6E60"/>
    <w:rsid w:val="000D414F"/>
    <w:rsid w:val="000D7F44"/>
    <w:rsid w:val="000E0C12"/>
    <w:rsid w:val="000E23D7"/>
    <w:rsid w:val="000E3C40"/>
    <w:rsid w:val="000E6C2E"/>
    <w:rsid w:val="000F132A"/>
    <w:rsid w:val="000F2A51"/>
    <w:rsid w:val="000F3B1F"/>
    <w:rsid w:val="000F60BC"/>
    <w:rsid w:val="00104196"/>
    <w:rsid w:val="0010598F"/>
    <w:rsid w:val="0010611C"/>
    <w:rsid w:val="001062E1"/>
    <w:rsid w:val="00107379"/>
    <w:rsid w:val="001174C0"/>
    <w:rsid w:val="00117707"/>
    <w:rsid w:val="0012405A"/>
    <w:rsid w:val="00126CD9"/>
    <w:rsid w:val="0013530A"/>
    <w:rsid w:val="00135410"/>
    <w:rsid w:val="001370E3"/>
    <w:rsid w:val="00143301"/>
    <w:rsid w:val="00144138"/>
    <w:rsid w:val="00144399"/>
    <w:rsid w:val="00144982"/>
    <w:rsid w:val="00151381"/>
    <w:rsid w:val="001543F5"/>
    <w:rsid w:val="00155E69"/>
    <w:rsid w:val="00156685"/>
    <w:rsid w:val="00157F30"/>
    <w:rsid w:val="0016133E"/>
    <w:rsid w:val="001626E0"/>
    <w:rsid w:val="00172A64"/>
    <w:rsid w:val="00176D9C"/>
    <w:rsid w:val="00183167"/>
    <w:rsid w:val="00183468"/>
    <w:rsid w:val="0018579A"/>
    <w:rsid w:val="0019006E"/>
    <w:rsid w:val="00191F2C"/>
    <w:rsid w:val="00195081"/>
    <w:rsid w:val="001B1FEE"/>
    <w:rsid w:val="001B43C1"/>
    <w:rsid w:val="001B5523"/>
    <w:rsid w:val="001C6E93"/>
    <w:rsid w:val="001E2C08"/>
    <w:rsid w:val="001E4E37"/>
    <w:rsid w:val="001E6B36"/>
    <w:rsid w:val="001F54FF"/>
    <w:rsid w:val="002005E2"/>
    <w:rsid w:val="0020570E"/>
    <w:rsid w:val="002067A2"/>
    <w:rsid w:val="00210299"/>
    <w:rsid w:val="00211202"/>
    <w:rsid w:val="0021367A"/>
    <w:rsid w:val="0021632D"/>
    <w:rsid w:val="002176FC"/>
    <w:rsid w:val="00221FD6"/>
    <w:rsid w:val="0022346B"/>
    <w:rsid w:val="002273F6"/>
    <w:rsid w:val="00227EFB"/>
    <w:rsid w:val="00233DEF"/>
    <w:rsid w:val="00234269"/>
    <w:rsid w:val="0023796B"/>
    <w:rsid w:val="002401E4"/>
    <w:rsid w:val="0024097D"/>
    <w:rsid w:val="00243655"/>
    <w:rsid w:val="0025055E"/>
    <w:rsid w:val="00251757"/>
    <w:rsid w:val="0025455D"/>
    <w:rsid w:val="002626EF"/>
    <w:rsid w:val="00264FC2"/>
    <w:rsid w:val="00265958"/>
    <w:rsid w:val="002664EA"/>
    <w:rsid w:val="00267C26"/>
    <w:rsid w:val="00275C23"/>
    <w:rsid w:val="00277802"/>
    <w:rsid w:val="002804B8"/>
    <w:rsid w:val="00293CF0"/>
    <w:rsid w:val="0029508B"/>
    <w:rsid w:val="00297359"/>
    <w:rsid w:val="002A6F50"/>
    <w:rsid w:val="002B2397"/>
    <w:rsid w:val="002B33C7"/>
    <w:rsid w:val="002C328E"/>
    <w:rsid w:val="002C47D0"/>
    <w:rsid w:val="002C4F08"/>
    <w:rsid w:val="002D10D0"/>
    <w:rsid w:val="002D203A"/>
    <w:rsid w:val="002D2D4D"/>
    <w:rsid w:val="002D32BE"/>
    <w:rsid w:val="002D7763"/>
    <w:rsid w:val="002E014B"/>
    <w:rsid w:val="002E1F16"/>
    <w:rsid w:val="002E5D30"/>
    <w:rsid w:val="002F458F"/>
    <w:rsid w:val="002F6C4D"/>
    <w:rsid w:val="00302D7E"/>
    <w:rsid w:val="00307B2A"/>
    <w:rsid w:val="00311521"/>
    <w:rsid w:val="003117B3"/>
    <w:rsid w:val="00317239"/>
    <w:rsid w:val="0032340B"/>
    <w:rsid w:val="00331463"/>
    <w:rsid w:val="00333A11"/>
    <w:rsid w:val="00334CB7"/>
    <w:rsid w:val="00341A57"/>
    <w:rsid w:val="00341ED7"/>
    <w:rsid w:val="00344F0C"/>
    <w:rsid w:val="00350175"/>
    <w:rsid w:val="00350845"/>
    <w:rsid w:val="00354BF4"/>
    <w:rsid w:val="00357602"/>
    <w:rsid w:val="00373C8A"/>
    <w:rsid w:val="00375906"/>
    <w:rsid w:val="00380444"/>
    <w:rsid w:val="00380634"/>
    <w:rsid w:val="00380F50"/>
    <w:rsid w:val="00383AC6"/>
    <w:rsid w:val="003847A0"/>
    <w:rsid w:val="003941C5"/>
    <w:rsid w:val="003945EB"/>
    <w:rsid w:val="00394F0E"/>
    <w:rsid w:val="003A68C5"/>
    <w:rsid w:val="003A72F7"/>
    <w:rsid w:val="003B4604"/>
    <w:rsid w:val="003B4A32"/>
    <w:rsid w:val="003B7DA4"/>
    <w:rsid w:val="003B7DF5"/>
    <w:rsid w:val="003C15DA"/>
    <w:rsid w:val="003C1B49"/>
    <w:rsid w:val="003C4B72"/>
    <w:rsid w:val="003D4BD7"/>
    <w:rsid w:val="003D5799"/>
    <w:rsid w:val="003D66D1"/>
    <w:rsid w:val="003E07C4"/>
    <w:rsid w:val="003E2AF8"/>
    <w:rsid w:val="003F3270"/>
    <w:rsid w:val="004002BA"/>
    <w:rsid w:val="00410A96"/>
    <w:rsid w:val="00412654"/>
    <w:rsid w:val="00415073"/>
    <w:rsid w:val="00415206"/>
    <w:rsid w:val="00417416"/>
    <w:rsid w:val="00425994"/>
    <w:rsid w:val="0042615A"/>
    <w:rsid w:val="004311A8"/>
    <w:rsid w:val="00434078"/>
    <w:rsid w:val="00440423"/>
    <w:rsid w:val="0044185E"/>
    <w:rsid w:val="004428CB"/>
    <w:rsid w:val="00445076"/>
    <w:rsid w:val="00446691"/>
    <w:rsid w:val="00454DD3"/>
    <w:rsid w:val="004659A7"/>
    <w:rsid w:val="00467C82"/>
    <w:rsid w:val="00475481"/>
    <w:rsid w:val="00487CC6"/>
    <w:rsid w:val="004947E5"/>
    <w:rsid w:val="00496DFC"/>
    <w:rsid w:val="004976FF"/>
    <w:rsid w:val="004A1439"/>
    <w:rsid w:val="004A252C"/>
    <w:rsid w:val="004A55E9"/>
    <w:rsid w:val="004B3052"/>
    <w:rsid w:val="004B4267"/>
    <w:rsid w:val="004D4B33"/>
    <w:rsid w:val="004D71BB"/>
    <w:rsid w:val="004E1034"/>
    <w:rsid w:val="004E1B32"/>
    <w:rsid w:val="004E29AB"/>
    <w:rsid w:val="004F0AF5"/>
    <w:rsid w:val="004F6CCD"/>
    <w:rsid w:val="00500BB0"/>
    <w:rsid w:val="005014F2"/>
    <w:rsid w:val="005025A7"/>
    <w:rsid w:val="00507761"/>
    <w:rsid w:val="00510975"/>
    <w:rsid w:val="00511F7E"/>
    <w:rsid w:val="00520181"/>
    <w:rsid w:val="00524988"/>
    <w:rsid w:val="00531C9C"/>
    <w:rsid w:val="00533508"/>
    <w:rsid w:val="00534E49"/>
    <w:rsid w:val="00537A61"/>
    <w:rsid w:val="00540872"/>
    <w:rsid w:val="00540E52"/>
    <w:rsid w:val="00544155"/>
    <w:rsid w:val="005528DC"/>
    <w:rsid w:val="00554E8A"/>
    <w:rsid w:val="005624BE"/>
    <w:rsid w:val="00571693"/>
    <w:rsid w:val="0057619C"/>
    <w:rsid w:val="00580877"/>
    <w:rsid w:val="00586D78"/>
    <w:rsid w:val="005969EE"/>
    <w:rsid w:val="005A0BEC"/>
    <w:rsid w:val="005A1834"/>
    <w:rsid w:val="005A1AA8"/>
    <w:rsid w:val="005A7C6A"/>
    <w:rsid w:val="005B1218"/>
    <w:rsid w:val="005B7082"/>
    <w:rsid w:val="005C22AC"/>
    <w:rsid w:val="005C607D"/>
    <w:rsid w:val="005D05F8"/>
    <w:rsid w:val="005D35F9"/>
    <w:rsid w:val="005D4FC3"/>
    <w:rsid w:val="005E2EA9"/>
    <w:rsid w:val="005E4C92"/>
    <w:rsid w:val="005E74B3"/>
    <w:rsid w:val="005F3768"/>
    <w:rsid w:val="005F72CD"/>
    <w:rsid w:val="00602C7C"/>
    <w:rsid w:val="00605109"/>
    <w:rsid w:val="00605298"/>
    <w:rsid w:val="006055AF"/>
    <w:rsid w:val="00615203"/>
    <w:rsid w:val="00621EDA"/>
    <w:rsid w:val="00625E68"/>
    <w:rsid w:val="006307DD"/>
    <w:rsid w:val="0063390A"/>
    <w:rsid w:val="00637908"/>
    <w:rsid w:val="0064022E"/>
    <w:rsid w:val="006417DA"/>
    <w:rsid w:val="00641DEF"/>
    <w:rsid w:val="006432F4"/>
    <w:rsid w:val="00645F92"/>
    <w:rsid w:val="00650CDD"/>
    <w:rsid w:val="006534C8"/>
    <w:rsid w:val="00653EF2"/>
    <w:rsid w:val="006572F4"/>
    <w:rsid w:val="00657331"/>
    <w:rsid w:val="00667564"/>
    <w:rsid w:val="006751E6"/>
    <w:rsid w:val="00676A91"/>
    <w:rsid w:val="00682B2B"/>
    <w:rsid w:val="00695BA0"/>
    <w:rsid w:val="0069655D"/>
    <w:rsid w:val="006A09F6"/>
    <w:rsid w:val="006A509E"/>
    <w:rsid w:val="006B2BB6"/>
    <w:rsid w:val="006B3C35"/>
    <w:rsid w:val="006B4F27"/>
    <w:rsid w:val="006B5581"/>
    <w:rsid w:val="006B696B"/>
    <w:rsid w:val="006B7EF3"/>
    <w:rsid w:val="006C2334"/>
    <w:rsid w:val="006C49C2"/>
    <w:rsid w:val="006C4A56"/>
    <w:rsid w:val="006C51ED"/>
    <w:rsid w:val="006D2917"/>
    <w:rsid w:val="006D2A2A"/>
    <w:rsid w:val="006D4E8E"/>
    <w:rsid w:val="006D540A"/>
    <w:rsid w:val="006D5B88"/>
    <w:rsid w:val="006E494A"/>
    <w:rsid w:val="006E6D52"/>
    <w:rsid w:val="006E7622"/>
    <w:rsid w:val="006E78FF"/>
    <w:rsid w:val="006F040C"/>
    <w:rsid w:val="006F12E8"/>
    <w:rsid w:val="00701924"/>
    <w:rsid w:val="00701928"/>
    <w:rsid w:val="00704021"/>
    <w:rsid w:val="00706764"/>
    <w:rsid w:val="00706FA2"/>
    <w:rsid w:val="0070774D"/>
    <w:rsid w:val="00713F38"/>
    <w:rsid w:val="007241E5"/>
    <w:rsid w:val="00725B36"/>
    <w:rsid w:val="00727A5F"/>
    <w:rsid w:val="00737342"/>
    <w:rsid w:val="00745AE5"/>
    <w:rsid w:val="007478E0"/>
    <w:rsid w:val="007504A0"/>
    <w:rsid w:val="00753E70"/>
    <w:rsid w:val="0075476C"/>
    <w:rsid w:val="00755C6E"/>
    <w:rsid w:val="007612B3"/>
    <w:rsid w:val="00770067"/>
    <w:rsid w:val="00773CCA"/>
    <w:rsid w:val="0078149C"/>
    <w:rsid w:val="00781EEB"/>
    <w:rsid w:val="00782C43"/>
    <w:rsid w:val="00784056"/>
    <w:rsid w:val="00792F62"/>
    <w:rsid w:val="00796A17"/>
    <w:rsid w:val="007A699C"/>
    <w:rsid w:val="007A7686"/>
    <w:rsid w:val="007B1845"/>
    <w:rsid w:val="007B277F"/>
    <w:rsid w:val="007B2B63"/>
    <w:rsid w:val="007B5EB9"/>
    <w:rsid w:val="007C3244"/>
    <w:rsid w:val="007C61A9"/>
    <w:rsid w:val="007D48EE"/>
    <w:rsid w:val="007E05FD"/>
    <w:rsid w:val="007E292B"/>
    <w:rsid w:val="007E300B"/>
    <w:rsid w:val="007E42B3"/>
    <w:rsid w:val="007E4ACD"/>
    <w:rsid w:val="007F1AB3"/>
    <w:rsid w:val="007F58F4"/>
    <w:rsid w:val="00803FAA"/>
    <w:rsid w:val="00804520"/>
    <w:rsid w:val="008055E7"/>
    <w:rsid w:val="00806267"/>
    <w:rsid w:val="0080765C"/>
    <w:rsid w:val="00813942"/>
    <w:rsid w:val="00816033"/>
    <w:rsid w:val="00820DB3"/>
    <w:rsid w:val="00823BB6"/>
    <w:rsid w:val="00823C7E"/>
    <w:rsid w:val="00824EAB"/>
    <w:rsid w:val="008272AC"/>
    <w:rsid w:val="00827A15"/>
    <w:rsid w:val="0083766F"/>
    <w:rsid w:val="008420BF"/>
    <w:rsid w:val="00847A47"/>
    <w:rsid w:val="008505CB"/>
    <w:rsid w:val="00854D6D"/>
    <w:rsid w:val="00855962"/>
    <w:rsid w:val="00856908"/>
    <w:rsid w:val="008663B3"/>
    <w:rsid w:val="00867C66"/>
    <w:rsid w:val="008708B6"/>
    <w:rsid w:val="008733D4"/>
    <w:rsid w:val="00874C11"/>
    <w:rsid w:val="0087715E"/>
    <w:rsid w:val="00884444"/>
    <w:rsid w:val="008903D7"/>
    <w:rsid w:val="008942CA"/>
    <w:rsid w:val="008A3901"/>
    <w:rsid w:val="008A5930"/>
    <w:rsid w:val="008B3724"/>
    <w:rsid w:val="008B666D"/>
    <w:rsid w:val="008D41F4"/>
    <w:rsid w:val="008D4B44"/>
    <w:rsid w:val="008E0CAD"/>
    <w:rsid w:val="008E1148"/>
    <w:rsid w:val="008E22CE"/>
    <w:rsid w:val="008E376B"/>
    <w:rsid w:val="008E7018"/>
    <w:rsid w:val="008F366C"/>
    <w:rsid w:val="008F5FF8"/>
    <w:rsid w:val="009010A4"/>
    <w:rsid w:val="00907C44"/>
    <w:rsid w:val="00912B99"/>
    <w:rsid w:val="00916E27"/>
    <w:rsid w:val="00917598"/>
    <w:rsid w:val="009308B5"/>
    <w:rsid w:val="00936472"/>
    <w:rsid w:val="00942CB2"/>
    <w:rsid w:val="009465DF"/>
    <w:rsid w:val="00951B2D"/>
    <w:rsid w:val="00952756"/>
    <w:rsid w:val="0095365F"/>
    <w:rsid w:val="0095485B"/>
    <w:rsid w:val="00960069"/>
    <w:rsid w:val="009653A3"/>
    <w:rsid w:val="00967A9B"/>
    <w:rsid w:val="00975531"/>
    <w:rsid w:val="00975A5D"/>
    <w:rsid w:val="00996412"/>
    <w:rsid w:val="009A2C34"/>
    <w:rsid w:val="009B4C1A"/>
    <w:rsid w:val="009C0177"/>
    <w:rsid w:val="009C4632"/>
    <w:rsid w:val="009D1E1D"/>
    <w:rsid w:val="009D2C58"/>
    <w:rsid w:val="009D465D"/>
    <w:rsid w:val="009E60D0"/>
    <w:rsid w:val="009F1395"/>
    <w:rsid w:val="009F1588"/>
    <w:rsid w:val="00A023AE"/>
    <w:rsid w:val="00A042AE"/>
    <w:rsid w:val="00A05C87"/>
    <w:rsid w:val="00A06961"/>
    <w:rsid w:val="00A07710"/>
    <w:rsid w:val="00A0781D"/>
    <w:rsid w:val="00A102A5"/>
    <w:rsid w:val="00A1219F"/>
    <w:rsid w:val="00A1589F"/>
    <w:rsid w:val="00A2038A"/>
    <w:rsid w:val="00A22935"/>
    <w:rsid w:val="00A277BE"/>
    <w:rsid w:val="00A34E66"/>
    <w:rsid w:val="00A35537"/>
    <w:rsid w:val="00A35807"/>
    <w:rsid w:val="00A358AA"/>
    <w:rsid w:val="00A379E4"/>
    <w:rsid w:val="00A41160"/>
    <w:rsid w:val="00A421F0"/>
    <w:rsid w:val="00A426EC"/>
    <w:rsid w:val="00A4309C"/>
    <w:rsid w:val="00A51E74"/>
    <w:rsid w:val="00A548CE"/>
    <w:rsid w:val="00A54D02"/>
    <w:rsid w:val="00A57FE7"/>
    <w:rsid w:val="00A62897"/>
    <w:rsid w:val="00A64FD2"/>
    <w:rsid w:val="00A66866"/>
    <w:rsid w:val="00A6748B"/>
    <w:rsid w:val="00A70A19"/>
    <w:rsid w:val="00A724FA"/>
    <w:rsid w:val="00A752E5"/>
    <w:rsid w:val="00A757B4"/>
    <w:rsid w:val="00A75DB3"/>
    <w:rsid w:val="00A80BC7"/>
    <w:rsid w:val="00A81298"/>
    <w:rsid w:val="00A81F24"/>
    <w:rsid w:val="00A85EE3"/>
    <w:rsid w:val="00A85F23"/>
    <w:rsid w:val="00A9450B"/>
    <w:rsid w:val="00AA4581"/>
    <w:rsid w:val="00AA7B11"/>
    <w:rsid w:val="00AB098A"/>
    <w:rsid w:val="00AB0993"/>
    <w:rsid w:val="00AB2C59"/>
    <w:rsid w:val="00AB5F27"/>
    <w:rsid w:val="00AB6922"/>
    <w:rsid w:val="00AC2052"/>
    <w:rsid w:val="00AC5B43"/>
    <w:rsid w:val="00AD3ECF"/>
    <w:rsid w:val="00AD5C9D"/>
    <w:rsid w:val="00AD7AFE"/>
    <w:rsid w:val="00AE1EEC"/>
    <w:rsid w:val="00AE3B55"/>
    <w:rsid w:val="00AF391F"/>
    <w:rsid w:val="00AF6879"/>
    <w:rsid w:val="00B11521"/>
    <w:rsid w:val="00B14384"/>
    <w:rsid w:val="00B1799A"/>
    <w:rsid w:val="00B22524"/>
    <w:rsid w:val="00B31964"/>
    <w:rsid w:val="00B31DE1"/>
    <w:rsid w:val="00B32CC8"/>
    <w:rsid w:val="00B35EBC"/>
    <w:rsid w:val="00B422EA"/>
    <w:rsid w:val="00B4391D"/>
    <w:rsid w:val="00B50F79"/>
    <w:rsid w:val="00B52376"/>
    <w:rsid w:val="00B53CCC"/>
    <w:rsid w:val="00B541F3"/>
    <w:rsid w:val="00B601A1"/>
    <w:rsid w:val="00B60852"/>
    <w:rsid w:val="00B609EB"/>
    <w:rsid w:val="00B6303D"/>
    <w:rsid w:val="00B63F4A"/>
    <w:rsid w:val="00B64635"/>
    <w:rsid w:val="00B64ADE"/>
    <w:rsid w:val="00B64F3E"/>
    <w:rsid w:val="00B71410"/>
    <w:rsid w:val="00B71967"/>
    <w:rsid w:val="00B719D3"/>
    <w:rsid w:val="00B72068"/>
    <w:rsid w:val="00B757FB"/>
    <w:rsid w:val="00B762E6"/>
    <w:rsid w:val="00B800B6"/>
    <w:rsid w:val="00B83E44"/>
    <w:rsid w:val="00B91D96"/>
    <w:rsid w:val="00B94780"/>
    <w:rsid w:val="00B9780E"/>
    <w:rsid w:val="00BA03C4"/>
    <w:rsid w:val="00BA15F9"/>
    <w:rsid w:val="00BA3112"/>
    <w:rsid w:val="00BA3631"/>
    <w:rsid w:val="00BC1A12"/>
    <w:rsid w:val="00BC4770"/>
    <w:rsid w:val="00BC4CD0"/>
    <w:rsid w:val="00BD3BEF"/>
    <w:rsid w:val="00BD5CB2"/>
    <w:rsid w:val="00BD7D7C"/>
    <w:rsid w:val="00BE143D"/>
    <w:rsid w:val="00BE2D2E"/>
    <w:rsid w:val="00BE6183"/>
    <w:rsid w:val="00BF40C9"/>
    <w:rsid w:val="00BF7C3C"/>
    <w:rsid w:val="00C01456"/>
    <w:rsid w:val="00C05FAB"/>
    <w:rsid w:val="00C1238B"/>
    <w:rsid w:val="00C175D0"/>
    <w:rsid w:val="00C17BF6"/>
    <w:rsid w:val="00C232EE"/>
    <w:rsid w:val="00C26B80"/>
    <w:rsid w:val="00C363E0"/>
    <w:rsid w:val="00C42F2A"/>
    <w:rsid w:val="00C4426E"/>
    <w:rsid w:val="00C4618C"/>
    <w:rsid w:val="00C56E87"/>
    <w:rsid w:val="00C57BE6"/>
    <w:rsid w:val="00C654ED"/>
    <w:rsid w:val="00C70E69"/>
    <w:rsid w:val="00C7698B"/>
    <w:rsid w:val="00C82EF8"/>
    <w:rsid w:val="00C83B6E"/>
    <w:rsid w:val="00C86680"/>
    <w:rsid w:val="00C86BB8"/>
    <w:rsid w:val="00CA1216"/>
    <w:rsid w:val="00CA1819"/>
    <w:rsid w:val="00CA29FF"/>
    <w:rsid w:val="00CA3B53"/>
    <w:rsid w:val="00CA3E7B"/>
    <w:rsid w:val="00CA57A6"/>
    <w:rsid w:val="00CA7C59"/>
    <w:rsid w:val="00CB0DB5"/>
    <w:rsid w:val="00CB4E75"/>
    <w:rsid w:val="00CC028B"/>
    <w:rsid w:val="00CC1F4C"/>
    <w:rsid w:val="00CC2C40"/>
    <w:rsid w:val="00CC400E"/>
    <w:rsid w:val="00CC44CD"/>
    <w:rsid w:val="00CD040A"/>
    <w:rsid w:val="00CD3E3F"/>
    <w:rsid w:val="00CD7064"/>
    <w:rsid w:val="00CE0B14"/>
    <w:rsid w:val="00CE570D"/>
    <w:rsid w:val="00D0658F"/>
    <w:rsid w:val="00D06EFA"/>
    <w:rsid w:val="00D071FA"/>
    <w:rsid w:val="00D177F3"/>
    <w:rsid w:val="00D20554"/>
    <w:rsid w:val="00D22F3D"/>
    <w:rsid w:val="00D2449E"/>
    <w:rsid w:val="00D256D3"/>
    <w:rsid w:val="00D3144B"/>
    <w:rsid w:val="00D31936"/>
    <w:rsid w:val="00D322AF"/>
    <w:rsid w:val="00D376A9"/>
    <w:rsid w:val="00D37B88"/>
    <w:rsid w:val="00D4040C"/>
    <w:rsid w:val="00D5577A"/>
    <w:rsid w:val="00D6019E"/>
    <w:rsid w:val="00D643A0"/>
    <w:rsid w:val="00D65552"/>
    <w:rsid w:val="00D659E4"/>
    <w:rsid w:val="00D65BA6"/>
    <w:rsid w:val="00D66E57"/>
    <w:rsid w:val="00D66EB6"/>
    <w:rsid w:val="00D7048F"/>
    <w:rsid w:val="00D86301"/>
    <w:rsid w:val="00D9108F"/>
    <w:rsid w:val="00D93204"/>
    <w:rsid w:val="00D94988"/>
    <w:rsid w:val="00DA25D7"/>
    <w:rsid w:val="00DA2697"/>
    <w:rsid w:val="00DA6EE8"/>
    <w:rsid w:val="00DB04ED"/>
    <w:rsid w:val="00DB0916"/>
    <w:rsid w:val="00DB0C3F"/>
    <w:rsid w:val="00DC1F1D"/>
    <w:rsid w:val="00DC47BC"/>
    <w:rsid w:val="00DC756A"/>
    <w:rsid w:val="00DD38BF"/>
    <w:rsid w:val="00DE15DD"/>
    <w:rsid w:val="00DE16BA"/>
    <w:rsid w:val="00DF1F72"/>
    <w:rsid w:val="00E06B74"/>
    <w:rsid w:val="00E12C35"/>
    <w:rsid w:val="00E14494"/>
    <w:rsid w:val="00E21933"/>
    <w:rsid w:val="00E22AC0"/>
    <w:rsid w:val="00E23C77"/>
    <w:rsid w:val="00E24470"/>
    <w:rsid w:val="00E25368"/>
    <w:rsid w:val="00E26FEA"/>
    <w:rsid w:val="00E33B6E"/>
    <w:rsid w:val="00E35DC0"/>
    <w:rsid w:val="00E42559"/>
    <w:rsid w:val="00E453D9"/>
    <w:rsid w:val="00E454A7"/>
    <w:rsid w:val="00E45577"/>
    <w:rsid w:val="00E51457"/>
    <w:rsid w:val="00E528E9"/>
    <w:rsid w:val="00E72199"/>
    <w:rsid w:val="00E72A72"/>
    <w:rsid w:val="00E76A86"/>
    <w:rsid w:val="00E7759A"/>
    <w:rsid w:val="00E809EF"/>
    <w:rsid w:val="00E95731"/>
    <w:rsid w:val="00E96F67"/>
    <w:rsid w:val="00EA23CB"/>
    <w:rsid w:val="00EA43ED"/>
    <w:rsid w:val="00EA5ECB"/>
    <w:rsid w:val="00EC2362"/>
    <w:rsid w:val="00EC3378"/>
    <w:rsid w:val="00EC683E"/>
    <w:rsid w:val="00EC6BE9"/>
    <w:rsid w:val="00ED5CB2"/>
    <w:rsid w:val="00EE0B47"/>
    <w:rsid w:val="00EE7FCC"/>
    <w:rsid w:val="00EF0393"/>
    <w:rsid w:val="00F046AC"/>
    <w:rsid w:val="00F10628"/>
    <w:rsid w:val="00F21098"/>
    <w:rsid w:val="00F218E6"/>
    <w:rsid w:val="00F25354"/>
    <w:rsid w:val="00F255B1"/>
    <w:rsid w:val="00F35CCB"/>
    <w:rsid w:val="00F4302A"/>
    <w:rsid w:val="00F46175"/>
    <w:rsid w:val="00F5105C"/>
    <w:rsid w:val="00F51403"/>
    <w:rsid w:val="00F528F8"/>
    <w:rsid w:val="00F52BBF"/>
    <w:rsid w:val="00F638F6"/>
    <w:rsid w:val="00F64370"/>
    <w:rsid w:val="00F8230E"/>
    <w:rsid w:val="00F90F91"/>
    <w:rsid w:val="00F928AE"/>
    <w:rsid w:val="00F92C41"/>
    <w:rsid w:val="00F93467"/>
    <w:rsid w:val="00FA177E"/>
    <w:rsid w:val="00FA3A09"/>
    <w:rsid w:val="00FB50BB"/>
    <w:rsid w:val="00FC1A9C"/>
    <w:rsid w:val="00FC5E76"/>
    <w:rsid w:val="00FD3750"/>
    <w:rsid w:val="00FD6240"/>
    <w:rsid w:val="00FE3869"/>
    <w:rsid w:val="00FE4B70"/>
    <w:rsid w:val="00FF28C3"/>
    <w:rsid w:val="00FF2AEF"/>
    <w:rsid w:val="00FF56CA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9F83EB8"/>
  <w15:docId w15:val="{2454A151-E696-4B24-AB57-23F732A3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8EE"/>
    <w:pPr>
      <w:spacing w:before="60" w:after="220"/>
      <w:jc w:val="both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rsid w:val="003C15DA"/>
    <w:pPr>
      <w:ind w:left="-2160"/>
      <w:jc w:val="left"/>
      <w:outlineLvl w:val="0"/>
    </w:pPr>
    <w:rPr>
      <w:rFonts w:asciiTheme="majorHAnsi" w:hAnsiTheme="majorHAnsi"/>
      <w:spacing w:val="20"/>
      <w:kern w:val="28"/>
      <w:sz w:val="23"/>
    </w:rPr>
  </w:style>
  <w:style w:type="paragraph" w:styleId="Heading2">
    <w:name w:val="heading 2"/>
    <w:basedOn w:val="HeadingBase"/>
    <w:next w:val="Normal"/>
    <w:semiHidden/>
    <w:unhideWhenUsed/>
    <w:qFormat/>
    <w:rsid w:val="006572F4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Normal"/>
    <w:semiHidden/>
    <w:unhideWhenUsed/>
    <w:qFormat/>
    <w:rsid w:val="006572F4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Normal"/>
    <w:semiHidden/>
    <w:unhideWhenUsed/>
    <w:qFormat/>
    <w:rsid w:val="006572F4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Normal"/>
    <w:semiHidden/>
    <w:unhideWhenUsed/>
    <w:qFormat/>
    <w:rsid w:val="006572F4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semiHidden/>
    <w:unhideWhenUsed/>
    <w:qFormat/>
    <w:rsid w:val="006572F4"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semiHidden/>
    <w:rsid w:val="00006A3E"/>
    <w:pPr>
      <w:keepNext/>
      <w:keepLines/>
      <w:spacing w:before="240" w:after="240" w:line="240" w:lineRule="atLeast"/>
    </w:pPr>
    <w:rPr>
      <w:caps/>
    </w:rPr>
  </w:style>
  <w:style w:type="paragraph" w:customStyle="1" w:styleId="SectionTitle">
    <w:name w:val="Section Title"/>
    <w:basedOn w:val="Normal"/>
    <w:next w:val="Normal"/>
    <w:autoRedefine/>
    <w:unhideWhenUsed/>
    <w:qFormat/>
    <w:rsid w:val="007478E0"/>
    <w:pPr>
      <w:pBdr>
        <w:bottom w:val="single" w:sz="6" w:space="1" w:color="808080" w:themeColor="background1" w:themeShade="80"/>
      </w:pBdr>
      <w:spacing w:before="340" w:after="120"/>
      <w:jc w:val="left"/>
    </w:pPr>
    <w:rPr>
      <w:rFonts w:ascii="Palatino" w:hAnsi="Palatino" w:cs="Baghdad"/>
      <w:b/>
      <w:caps/>
      <w:spacing w:val="15"/>
    </w:rPr>
  </w:style>
  <w:style w:type="paragraph" w:customStyle="1" w:styleId="CompanyName">
    <w:name w:val="Company Name"/>
    <w:basedOn w:val="Normal"/>
    <w:next w:val="JobTitle"/>
    <w:link w:val="CompanyNameChar"/>
    <w:qFormat/>
    <w:rsid w:val="00856908"/>
    <w:pPr>
      <w:tabs>
        <w:tab w:val="left" w:pos="1440"/>
        <w:tab w:val="right" w:pos="6480"/>
      </w:tabs>
      <w:spacing w:before="0" w:after="0"/>
    </w:pPr>
    <w:rPr>
      <w:sz w:val="20"/>
    </w:rPr>
  </w:style>
  <w:style w:type="paragraph" w:customStyle="1" w:styleId="JobTitle">
    <w:name w:val="Job Title"/>
    <w:next w:val="Achievement"/>
    <w:qFormat/>
    <w:rsid w:val="007D48EE"/>
    <w:pPr>
      <w:spacing w:before="40" w:after="40" w:line="220" w:lineRule="atLeast"/>
    </w:pPr>
    <w:rPr>
      <w:rFonts w:asciiTheme="minorHAnsi" w:hAnsiTheme="minorHAnsi"/>
      <w:i/>
      <w:spacing w:val="5"/>
      <w:sz w:val="23"/>
    </w:rPr>
  </w:style>
  <w:style w:type="paragraph" w:customStyle="1" w:styleId="Achievement">
    <w:name w:val="Achievement"/>
    <w:basedOn w:val="Normal"/>
    <w:unhideWhenUsed/>
    <w:qFormat/>
    <w:rsid w:val="00E76A86"/>
    <w:pPr>
      <w:numPr>
        <w:numId w:val="8"/>
      </w:numPr>
      <w:spacing w:before="0" w:after="0"/>
    </w:pPr>
    <w:rPr>
      <w:rFonts w:ascii="Palatino" w:hAnsi="Palatino"/>
      <w:sz w:val="20"/>
    </w:rPr>
  </w:style>
  <w:style w:type="paragraph" w:customStyle="1" w:styleId="Name">
    <w:name w:val="Name"/>
    <w:basedOn w:val="Normal"/>
    <w:next w:val="Normal"/>
    <w:qFormat/>
    <w:rsid w:val="003C15DA"/>
    <w:pPr>
      <w:spacing w:after="440" w:line="240" w:lineRule="atLeast"/>
      <w:jc w:val="center"/>
    </w:pPr>
    <w:rPr>
      <w:caps/>
      <w:spacing w:val="80"/>
      <w:sz w:val="44"/>
    </w:rPr>
  </w:style>
  <w:style w:type="paragraph" w:styleId="BalloonText">
    <w:name w:val="Balloon Text"/>
    <w:basedOn w:val="Normal"/>
    <w:link w:val="BalloonTextChar"/>
    <w:semiHidden/>
    <w:unhideWhenUsed/>
    <w:rsid w:val="007D48E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ContactInfo">
    <w:name w:val="Contact Info"/>
    <w:basedOn w:val="Normal"/>
    <w:link w:val="ContactInfoChar"/>
    <w:qFormat/>
    <w:rsid w:val="006572F4"/>
    <w:pPr>
      <w:spacing w:line="160" w:lineRule="atLeast"/>
      <w:jc w:val="center"/>
    </w:pPr>
    <w:rPr>
      <w:caps/>
      <w:spacing w:val="30"/>
      <w:sz w:val="15"/>
    </w:rPr>
  </w:style>
  <w:style w:type="paragraph" w:customStyle="1" w:styleId="CompanyName1">
    <w:name w:val="Company Name 1"/>
    <w:basedOn w:val="CompanyName"/>
    <w:next w:val="JobTitle"/>
    <w:link w:val="CompanyName1Char"/>
    <w:qFormat/>
    <w:rsid w:val="006572F4"/>
    <w:pPr>
      <w:spacing w:before="60"/>
    </w:pPr>
  </w:style>
  <w:style w:type="character" w:styleId="PlaceholderText">
    <w:name w:val="Placeholder Text"/>
    <w:basedOn w:val="DefaultParagraphFont"/>
    <w:uiPriority w:val="99"/>
    <w:semiHidden/>
    <w:rsid w:val="00095B9A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7D48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E4E3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E37"/>
    <w:rPr>
      <w:color w:val="808080"/>
      <w:shd w:val="clear" w:color="auto" w:fill="E6E6E6"/>
    </w:rPr>
  </w:style>
  <w:style w:type="paragraph" w:customStyle="1" w:styleId="University">
    <w:name w:val="University"/>
    <w:basedOn w:val="CompanyName1"/>
    <w:link w:val="UniversityChar"/>
    <w:rsid w:val="006D540A"/>
    <w:rPr>
      <w:b/>
    </w:rPr>
  </w:style>
  <w:style w:type="paragraph" w:customStyle="1" w:styleId="UniversityName">
    <w:name w:val="University Name"/>
    <w:basedOn w:val="ContactInfo"/>
    <w:link w:val="UniversityNameChar"/>
    <w:qFormat/>
    <w:rsid w:val="00B31DE1"/>
    <w:pPr>
      <w:spacing w:after="0" w:line="276" w:lineRule="auto"/>
      <w:jc w:val="both"/>
    </w:pPr>
    <w:rPr>
      <w:sz w:val="18"/>
      <w:szCs w:val="18"/>
    </w:rPr>
  </w:style>
  <w:style w:type="character" w:customStyle="1" w:styleId="CompanyNameChar">
    <w:name w:val="Company Name Char"/>
    <w:basedOn w:val="DefaultParagraphFont"/>
    <w:link w:val="CompanyName"/>
    <w:rsid w:val="00856908"/>
    <w:rPr>
      <w:rFonts w:asciiTheme="minorHAnsi" w:hAnsiTheme="minorHAnsi"/>
    </w:rPr>
  </w:style>
  <w:style w:type="character" w:customStyle="1" w:styleId="CompanyName1Char">
    <w:name w:val="Company Name 1 Char"/>
    <w:basedOn w:val="CompanyNameChar"/>
    <w:link w:val="CompanyName1"/>
    <w:rsid w:val="006D540A"/>
    <w:rPr>
      <w:rFonts w:asciiTheme="minorHAnsi" w:hAnsiTheme="minorHAnsi"/>
    </w:rPr>
  </w:style>
  <w:style w:type="character" w:customStyle="1" w:styleId="UniversityChar">
    <w:name w:val="University Char"/>
    <w:basedOn w:val="CompanyName1Char"/>
    <w:link w:val="University"/>
    <w:rsid w:val="006D540A"/>
    <w:rPr>
      <w:rFonts w:asciiTheme="minorHAnsi" w:hAnsiTheme="minorHAnsi"/>
      <w:b/>
    </w:rPr>
  </w:style>
  <w:style w:type="table" w:styleId="TableGrid">
    <w:name w:val="Table Grid"/>
    <w:basedOn w:val="TableNormal"/>
    <w:uiPriority w:val="59"/>
    <w:rsid w:val="00842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actInfoChar">
    <w:name w:val="Contact Info Char"/>
    <w:basedOn w:val="DefaultParagraphFont"/>
    <w:link w:val="ContactInfo"/>
    <w:rsid w:val="006D540A"/>
    <w:rPr>
      <w:rFonts w:asciiTheme="minorHAnsi" w:hAnsiTheme="minorHAnsi"/>
      <w:caps/>
      <w:spacing w:val="30"/>
      <w:sz w:val="15"/>
    </w:rPr>
  </w:style>
  <w:style w:type="character" w:customStyle="1" w:styleId="UniversityNameChar">
    <w:name w:val="University Name Char"/>
    <w:basedOn w:val="ContactInfoChar"/>
    <w:link w:val="UniversityName"/>
    <w:rsid w:val="00B31DE1"/>
    <w:rPr>
      <w:rFonts w:asciiTheme="minorHAnsi" w:hAnsiTheme="minorHAnsi"/>
      <w:caps/>
      <w:spacing w:val="30"/>
      <w:sz w:val="18"/>
      <w:szCs w:val="18"/>
    </w:rPr>
  </w:style>
  <w:style w:type="paragraph" w:styleId="Header">
    <w:name w:val="header"/>
    <w:basedOn w:val="Normal"/>
    <w:link w:val="HeaderChar"/>
    <w:unhideWhenUsed/>
    <w:rsid w:val="00BF40C9"/>
    <w:pPr>
      <w:tabs>
        <w:tab w:val="center" w:pos="4419"/>
        <w:tab w:val="right" w:pos="8838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BF40C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BF40C9"/>
    <w:pPr>
      <w:tabs>
        <w:tab w:val="center" w:pos="4419"/>
        <w:tab w:val="right" w:pos="8838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F40C9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semiHidden/>
    <w:unhideWhenUsed/>
    <w:rsid w:val="00C17BF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96F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7B1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A1219F"/>
  </w:style>
  <w:style w:type="character" w:styleId="UnresolvedMention">
    <w:name w:val="Unresolved Mention"/>
    <w:basedOn w:val="DefaultParagraphFont"/>
    <w:rsid w:val="00FB5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836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444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567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408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6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0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0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5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9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16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207048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0121865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3454037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0618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05489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7771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12" w:color="000000"/>
                                    <w:bottom w:val="single" w:sz="2" w:space="0" w:color="000000"/>
                                    <w:right w:val="single" w:sz="2" w:space="12" w:color="000000"/>
                                  </w:divBdr>
                                  <w:divsChild>
                                    <w:div w:id="156699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32471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40248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89607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202416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404692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555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17444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86536195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751968444">
                      <w:marLeft w:val="0"/>
                      <w:marRight w:val="0"/>
                      <w:marTop w:val="240"/>
                      <w:marBottom w:val="24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84786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44797070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83740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6013027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739644160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932713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97884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7715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41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26688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9" w:color="000000"/>
                            <w:left w:val="single" w:sz="2" w:space="12" w:color="000000"/>
                            <w:bottom w:val="single" w:sz="2" w:space="0" w:color="000000"/>
                            <w:right w:val="single" w:sz="2" w:space="12" w:color="000000"/>
                          </w:divBdr>
                          <w:divsChild>
                            <w:div w:id="18637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66201078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6131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22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63422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797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03684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  <w:divsChild>
                                                        <w:div w:id="988900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000000"/>
                                                            <w:left w:val="single" w:sz="2" w:space="0" w:color="000000"/>
                                                            <w:bottom w:val="single" w:sz="2" w:space="0" w:color="000000"/>
                                                            <w:right w:val="single" w:sz="2" w:space="0" w:color="000000"/>
                                                          </w:divBdr>
                                                          <w:divsChild>
                                                            <w:div w:id="972564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5408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000000"/>
                                                                    <w:left w:val="single" w:sz="2" w:space="0" w:color="000000"/>
                                                                    <w:bottom w:val="single" w:sz="2" w:space="0" w:color="000000"/>
                                                                    <w:right w:val="single" w:sz="2" w:space="0" w:color="000000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079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1149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55361489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560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1921616">
                              <w:marLeft w:val="0"/>
                              <w:marRight w:val="0"/>
                              <w:marTop w:val="60"/>
                              <w:marBottom w:val="18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139704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33360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94569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11093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527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3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mpakter.com/gender-equality-in-sports-the-uswnt-equal-play-equal-pay-campaign-is-only-the-beginning/" TargetMode="External"/><Relationship Id="rId18" Type="http://schemas.openxmlformats.org/officeDocument/2006/relationships/hyperlink" Target="https://www.buzzsprout.com/1134467/11299711-71-luisa-turbino-torres-on-feminist-soccer-groups-in-brazi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bras-center.com/interview-dr-david-meek/" TargetMode="External"/><Relationship Id="rId17" Type="http://schemas.openxmlformats.org/officeDocument/2006/relationships/hyperlink" Target="https://www.ledevoir.com/monde/760459/election-presidentielle-le-bresil-va-t-il-deplier-dimanche-le-tapis-rouge-a-lul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https://www.ledevoir.com/monde/ameriques/777394/mobilisation-contre-l-extreme-droite-au-bresi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as-center.com/interview-dr-denise-wiedemann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https://www.ledevoir.com/monde/ameriques/777240/analyse-washington-et-le-probleme-bolsonaro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turbinotorres.com" TargetMode="External"/><Relationship Id="rId19" Type="http://schemas.openxmlformats.org/officeDocument/2006/relationships/hyperlink" Target="https://www.ledevoir.com/monde/ameriques/618744/bresil-comme-des-relents-de-trumpisme-au-bresil" TargetMode="External"/><Relationship Id="rId4" Type="http://schemas.openxmlformats.org/officeDocument/2006/relationships/styles" Target="styles.xml"/><Relationship Id="rId9" Type="http://schemas.openxmlformats.org/officeDocument/2006/relationships/hyperlink" Target="mailto:lturbinotorres@fau.edu" TargetMode="External"/><Relationship Id="rId14" Type="http://schemas.openxmlformats.org/officeDocument/2006/relationships/hyperlink" Target="https://www.buzzsprout.com/2253650/14969366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&#237;sa\AppData\Roaming\Microsoft\Templates\Sales%20manager%20resume%20(elegan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esume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4344-EF32-4D1A-8487-837ED7C80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66A386-1A2F-7541-BA75-199D544C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C:\Users\Luísa\AppData\Roaming\Microsoft\Templates\Sales manager resume (elegant).dotx</Template>
  <TotalTime>212</TotalTime>
  <Pages>9</Pages>
  <Words>3547</Words>
  <Characters>23909</Characters>
  <Application>Microsoft Office Word</Application>
  <DocSecurity>0</DocSecurity>
  <Lines>199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Sales manager resume (Elegant design)</vt:lpstr>
    </vt:vector>
  </TitlesOfParts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Sales manager resume (Elegant design)</dc:title>
  <dc:creator>Luísa Torres</dc:creator>
  <cp:lastModifiedBy>Luisa Turbino Torres</cp:lastModifiedBy>
  <cp:revision>284</cp:revision>
  <cp:lastPrinted>2022-09-29T02:06:00Z</cp:lastPrinted>
  <dcterms:created xsi:type="dcterms:W3CDTF">2022-09-29T02:06:00Z</dcterms:created>
  <dcterms:modified xsi:type="dcterms:W3CDTF">2024-10-08T16:47:00Z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TC063695071033</vt:lpwstr>
  </property>
</Properties>
</file>